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B82" w14:textId="32D654F6" w:rsidR="00DE05EC" w:rsidRPr="00B37778" w:rsidRDefault="00EA5418" w:rsidP="00DE05EC">
      <w:pPr>
        <w:rPr>
          <w:lang w:val="en-GB"/>
        </w:rPr>
      </w:pPr>
      <w:r w:rsidRPr="00B37778">
        <w:rPr>
          <w:noProof/>
          <w:lang w:val="en-GB"/>
        </w:rPr>
        <w:drawing>
          <wp:anchor distT="0" distB="0" distL="114300" distR="114300" simplePos="0" relativeHeight="251658244" behindDoc="0" locked="0" layoutInCell="1" allowOverlap="1" wp14:anchorId="0C269E33" wp14:editId="320596D0">
            <wp:simplePos x="0" y="0"/>
            <wp:positionH relativeFrom="column">
              <wp:posOffset>4371975</wp:posOffset>
            </wp:positionH>
            <wp:positionV relativeFrom="paragraph">
              <wp:posOffset>104775</wp:posOffset>
            </wp:positionV>
            <wp:extent cx="1097915" cy="1095375"/>
            <wp:effectExtent l="0" t="0" r="6985" b="9525"/>
            <wp:wrapNone/>
            <wp:docPr id="1718577153" name="Picture 1" descr="NHS Education for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77153" name="Picture 1" descr="NHS Education for Scotland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778">
        <w:rPr>
          <w:noProof/>
          <w:lang w:val="en-GB"/>
        </w:rPr>
        <w:drawing>
          <wp:anchor distT="0" distB="0" distL="114300" distR="114300" simplePos="0" relativeHeight="251658245" behindDoc="0" locked="0" layoutInCell="1" allowOverlap="1" wp14:anchorId="780AD43C" wp14:editId="727CC7A2">
            <wp:simplePos x="0" y="0"/>
            <wp:positionH relativeFrom="column">
              <wp:posOffset>7870190</wp:posOffset>
            </wp:positionH>
            <wp:positionV relativeFrom="paragraph">
              <wp:posOffset>107315</wp:posOffset>
            </wp:positionV>
            <wp:extent cx="1403350" cy="885825"/>
            <wp:effectExtent l="0" t="0" r="6350" b="9525"/>
            <wp:wrapNone/>
            <wp:docPr id="1896781862" name="Picture 2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81862" name="Picture 2" descr="Care Inspectorate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984" w:rsidRPr="00B37778">
        <w:rPr>
          <w:noProof/>
          <w:lang w:val="en-GB" w:eastAsia="en-GB"/>
        </w:rPr>
        <w:drawing>
          <wp:anchor distT="0" distB="0" distL="114300" distR="114300" simplePos="0" relativeHeight="251658242" behindDoc="1" locked="0" layoutInCell="1" allowOverlap="1" wp14:anchorId="431B0483" wp14:editId="3C5436E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15625" cy="10690587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20423" cy="1069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FC" w:rsidRPr="00B37778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DBF2E43" wp14:editId="3A6349A1">
            <wp:simplePos x="0" y="0"/>
            <wp:positionH relativeFrom="margin">
              <wp:posOffset>-4445</wp:posOffset>
            </wp:positionH>
            <wp:positionV relativeFrom="page">
              <wp:posOffset>685800</wp:posOffset>
            </wp:positionV>
            <wp:extent cx="2597785" cy="781685"/>
            <wp:effectExtent l="0" t="0" r="0" b="0"/>
            <wp:wrapNone/>
            <wp:docPr id="4" name="Picture 4" descr="Healthcare Improvement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ealthcare Improvement Scotland logo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D8C" w:rsidRPr="00B37778">
        <w:rPr>
          <w:lang w:val="en-GB"/>
        </w:rPr>
        <w:tab/>
      </w:r>
      <w:r w:rsidR="00DE05EC" w:rsidRPr="00B37778">
        <w:rPr>
          <w:lang w:val="en-GB"/>
        </w:rPr>
        <w:tab/>
      </w:r>
    </w:p>
    <w:p w14:paraId="46A458B3" w14:textId="22C67544" w:rsidR="00DE05EC" w:rsidRPr="00B37778" w:rsidRDefault="00DE05EC" w:rsidP="00DE05EC">
      <w:pPr>
        <w:rPr>
          <w:lang w:val="en-GB"/>
        </w:rPr>
      </w:pPr>
    </w:p>
    <w:p w14:paraId="29EBAA30" w14:textId="19E8C005" w:rsidR="00DE05EC" w:rsidRPr="00B37778" w:rsidRDefault="00DE05EC" w:rsidP="00DE05EC">
      <w:pPr>
        <w:rPr>
          <w:lang w:val="en-GB"/>
        </w:rPr>
      </w:pPr>
    </w:p>
    <w:p w14:paraId="50ECC123" w14:textId="77777777" w:rsidR="00DE05EC" w:rsidRPr="00B37778" w:rsidRDefault="00DE05EC" w:rsidP="00DE05EC">
      <w:pPr>
        <w:rPr>
          <w:lang w:val="en-GB"/>
        </w:rPr>
      </w:pPr>
    </w:p>
    <w:p w14:paraId="25BA436B" w14:textId="77777777" w:rsidR="00DE05EC" w:rsidRPr="00B37778" w:rsidRDefault="00DE05EC" w:rsidP="00DE05EC">
      <w:pPr>
        <w:rPr>
          <w:lang w:val="en-GB"/>
        </w:rPr>
      </w:pPr>
    </w:p>
    <w:p w14:paraId="7055BFB4" w14:textId="77777777" w:rsidR="0076561E" w:rsidRPr="00B37778" w:rsidRDefault="0076561E" w:rsidP="00DE05EC">
      <w:pPr>
        <w:rPr>
          <w:lang w:val="en-GB"/>
        </w:rPr>
      </w:pPr>
    </w:p>
    <w:p w14:paraId="1DD526A4" w14:textId="7AC4FEC4" w:rsidR="001B28F1" w:rsidRPr="00B37778" w:rsidRDefault="001B28F1" w:rsidP="001B28F1">
      <w:pPr>
        <w:tabs>
          <w:tab w:val="left" w:pos="3150"/>
          <w:tab w:val="left" w:pos="6029"/>
        </w:tabs>
        <w:spacing w:after="480" w:line="216" w:lineRule="auto"/>
        <w:rPr>
          <w:color w:val="FFFFFF" w:themeColor="background1"/>
          <w:sz w:val="76"/>
          <w:szCs w:val="76"/>
          <w:lang w:val="en-GB"/>
        </w:rPr>
      </w:pPr>
      <w:r w:rsidRPr="00B37778">
        <w:rPr>
          <w:color w:val="FFFFFF" w:themeColor="background1"/>
          <w:sz w:val="76"/>
          <w:szCs w:val="76"/>
          <w:lang w:val="en-GB"/>
        </w:rPr>
        <w:t>Self-</w:t>
      </w:r>
      <w:r w:rsidR="003A2FDA">
        <w:rPr>
          <w:color w:val="FFFFFF" w:themeColor="background1"/>
          <w:sz w:val="76"/>
          <w:szCs w:val="76"/>
          <w:lang w:val="en-GB"/>
        </w:rPr>
        <w:t>e</w:t>
      </w:r>
      <w:r w:rsidRPr="00B37778">
        <w:rPr>
          <w:color w:val="FFFFFF" w:themeColor="background1"/>
          <w:sz w:val="76"/>
          <w:szCs w:val="76"/>
          <w:lang w:val="en-GB"/>
        </w:rPr>
        <w:t xml:space="preserve">valuation </w:t>
      </w:r>
      <w:r w:rsidR="008A379C">
        <w:rPr>
          <w:color w:val="FFFFFF" w:themeColor="background1"/>
          <w:sz w:val="76"/>
          <w:szCs w:val="76"/>
          <w:lang w:val="en-GB"/>
        </w:rPr>
        <w:t>t</w:t>
      </w:r>
      <w:r w:rsidRPr="00B37778">
        <w:rPr>
          <w:color w:val="FFFFFF" w:themeColor="background1"/>
          <w:sz w:val="76"/>
          <w:szCs w:val="76"/>
          <w:lang w:val="en-GB"/>
        </w:rPr>
        <w:t xml:space="preserve">ool for </w:t>
      </w:r>
      <w:r w:rsidR="008A379C">
        <w:rPr>
          <w:color w:val="FFFFFF" w:themeColor="background1"/>
          <w:sz w:val="76"/>
          <w:szCs w:val="76"/>
          <w:lang w:val="en-GB"/>
        </w:rPr>
        <w:br/>
        <w:t>r</w:t>
      </w:r>
      <w:r w:rsidRPr="00B37778">
        <w:rPr>
          <w:color w:val="FFFFFF" w:themeColor="background1"/>
          <w:sz w:val="76"/>
          <w:szCs w:val="76"/>
          <w:lang w:val="en-GB"/>
        </w:rPr>
        <w:t xml:space="preserve">educing </w:t>
      </w:r>
      <w:r w:rsidR="008A379C">
        <w:rPr>
          <w:color w:val="FFFFFF" w:themeColor="background1"/>
          <w:sz w:val="76"/>
          <w:szCs w:val="76"/>
          <w:lang w:val="en-GB"/>
        </w:rPr>
        <w:t>s</w:t>
      </w:r>
      <w:r w:rsidRPr="00B37778">
        <w:rPr>
          <w:color w:val="FFFFFF" w:themeColor="background1"/>
          <w:sz w:val="76"/>
          <w:szCs w:val="76"/>
          <w:lang w:val="en-GB"/>
        </w:rPr>
        <w:t xml:space="preserve">tress and </w:t>
      </w:r>
      <w:r w:rsidR="008A379C">
        <w:rPr>
          <w:color w:val="FFFFFF" w:themeColor="background1"/>
          <w:sz w:val="76"/>
          <w:szCs w:val="76"/>
          <w:lang w:val="en-GB"/>
        </w:rPr>
        <w:t>d</w:t>
      </w:r>
      <w:r w:rsidRPr="00B37778">
        <w:rPr>
          <w:color w:val="FFFFFF" w:themeColor="background1"/>
          <w:sz w:val="76"/>
          <w:szCs w:val="76"/>
          <w:lang w:val="en-GB"/>
        </w:rPr>
        <w:t xml:space="preserve">istress for </w:t>
      </w:r>
      <w:r w:rsidR="008A379C">
        <w:rPr>
          <w:color w:val="FFFFFF" w:themeColor="background1"/>
          <w:sz w:val="76"/>
          <w:szCs w:val="76"/>
          <w:lang w:val="en-GB"/>
        </w:rPr>
        <w:t>p</w:t>
      </w:r>
      <w:r w:rsidRPr="00B37778">
        <w:rPr>
          <w:color w:val="FFFFFF" w:themeColor="background1"/>
          <w:sz w:val="76"/>
          <w:szCs w:val="76"/>
          <w:lang w:val="en-GB"/>
        </w:rPr>
        <w:t xml:space="preserve">eople </w:t>
      </w:r>
      <w:r w:rsidR="008A379C">
        <w:rPr>
          <w:color w:val="FFFFFF" w:themeColor="background1"/>
          <w:sz w:val="76"/>
          <w:szCs w:val="76"/>
          <w:lang w:val="en-GB"/>
        </w:rPr>
        <w:t>l</w:t>
      </w:r>
      <w:r w:rsidRPr="00B37778">
        <w:rPr>
          <w:color w:val="FFFFFF" w:themeColor="background1"/>
          <w:sz w:val="76"/>
          <w:szCs w:val="76"/>
          <w:lang w:val="en-GB"/>
        </w:rPr>
        <w:t xml:space="preserve">iving with </w:t>
      </w:r>
      <w:r w:rsidR="008A379C">
        <w:rPr>
          <w:color w:val="FFFFFF" w:themeColor="background1"/>
          <w:sz w:val="76"/>
          <w:szCs w:val="76"/>
          <w:lang w:val="en-GB"/>
        </w:rPr>
        <w:t>d</w:t>
      </w:r>
      <w:r w:rsidRPr="00B37778">
        <w:rPr>
          <w:color w:val="FFFFFF" w:themeColor="background1"/>
          <w:sz w:val="76"/>
          <w:szCs w:val="76"/>
          <w:lang w:val="en-GB"/>
        </w:rPr>
        <w:t>ementia</w:t>
      </w:r>
    </w:p>
    <w:p w14:paraId="6616021F" w14:textId="77777777" w:rsidR="00B84984" w:rsidRDefault="001B28F1" w:rsidP="001B28F1">
      <w:pPr>
        <w:tabs>
          <w:tab w:val="left" w:pos="3150"/>
          <w:tab w:val="left" w:pos="6029"/>
        </w:tabs>
        <w:spacing w:after="480" w:line="216" w:lineRule="auto"/>
        <w:rPr>
          <w:color w:val="FFFFFF" w:themeColor="background1"/>
          <w:sz w:val="56"/>
          <w:szCs w:val="56"/>
          <w:lang w:val="en-GB"/>
        </w:rPr>
      </w:pPr>
      <w:r w:rsidRPr="00B37778">
        <w:rPr>
          <w:color w:val="FFFFFF" w:themeColor="background1"/>
          <w:sz w:val="56"/>
          <w:szCs w:val="56"/>
          <w:lang w:val="en-GB"/>
        </w:rPr>
        <w:t xml:space="preserve">A </w:t>
      </w:r>
      <w:r w:rsidR="008A379C">
        <w:rPr>
          <w:color w:val="FFFFFF" w:themeColor="background1"/>
          <w:sz w:val="56"/>
          <w:szCs w:val="56"/>
          <w:lang w:val="en-GB"/>
        </w:rPr>
        <w:t>q</w:t>
      </w:r>
      <w:r w:rsidRPr="00B37778">
        <w:rPr>
          <w:color w:val="FFFFFF" w:themeColor="background1"/>
          <w:sz w:val="56"/>
          <w:szCs w:val="56"/>
          <w:lang w:val="en-GB"/>
        </w:rPr>
        <w:t xml:space="preserve">uality </w:t>
      </w:r>
      <w:r w:rsidR="008A379C">
        <w:rPr>
          <w:color w:val="FFFFFF" w:themeColor="background1"/>
          <w:sz w:val="56"/>
          <w:szCs w:val="56"/>
          <w:lang w:val="en-GB"/>
        </w:rPr>
        <w:t>i</w:t>
      </w:r>
      <w:r w:rsidRPr="00B37778">
        <w:rPr>
          <w:color w:val="FFFFFF" w:themeColor="background1"/>
          <w:sz w:val="56"/>
          <w:szCs w:val="56"/>
          <w:lang w:val="en-GB"/>
        </w:rPr>
        <w:t xml:space="preserve">mprovement </w:t>
      </w:r>
      <w:r w:rsidR="008A379C">
        <w:rPr>
          <w:color w:val="FFFFFF" w:themeColor="background1"/>
          <w:sz w:val="56"/>
          <w:szCs w:val="56"/>
          <w:lang w:val="en-GB"/>
        </w:rPr>
        <w:t>f</w:t>
      </w:r>
      <w:r w:rsidRPr="00B37778">
        <w:rPr>
          <w:color w:val="FFFFFF" w:themeColor="background1"/>
          <w:sz w:val="56"/>
          <w:szCs w:val="56"/>
          <w:lang w:val="en-GB"/>
        </w:rPr>
        <w:t>ramework</w:t>
      </w:r>
    </w:p>
    <w:p w14:paraId="15382A69" w14:textId="333BF12B" w:rsidR="001B28F1" w:rsidRPr="00B37778" w:rsidRDefault="00B84984" w:rsidP="001B28F1">
      <w:pPr>
        <w:tabs>
          <w:tab w:val="left" w:pos="3150"/>
          <w:tab w:val="left" w:pos="6029"/>
        </w:tabs>
        <w:spacing w:after="480" w:line="216" w:lineRule="auto"/>
        <w:rPr>
          <w:color w:val="FFFFFF" w:themeColor="background1"/>
          <w:sz w:val="56"/>
          <w:szCs w:val="56"/>
          <w:lang w:val="en-GB"/>
        </w:rPr>
      </w:pPr>
      <w:r>
        <w:rPr>
          <w:color w:val="FFFFFF" w:themeColor="background1"/>
          <w:sz w:val="56"/>
          <w:szCs w:val="56"/>
          <w:lang w:val="en-GB"/>
        </w:rPr>
        <w:t>Editable version</w:t>
      </w:r>
    </w:p>
    <w:p w14:paraId="263E4DB5" w14:textId="6ABE0A6F" w:rsidR="001B28F1" w:rsidRPr="00B84984" w:rsidRDefault="00B84984" w:rsidP="001B28F1">
      <w:pPr>
        <w:spacing w:after="480" w:line="240" w:lineRule="auto"/>
        <w:rPr>
          <w:color w:val="FFFFFF" w:themeColor="background1"/>
          <w:sz w:val="32"/>
          <w:szCs w:val="32"/>
          <w:lang w:val="en-GB"/>
        </w:rPr>
      </w:pPr>
      <w:r w:rsidRPr="00B84984">
        <w:rPr>
          <w:color w:val="FFFFFF" w:themeColor="background1"/>
          <w:sz w:val="32"/>
          <w:szCs w:val="32"/>
          <w:lang w:val="en-GB"/>
        </w:rPr>
        <w:t>January</w:t>
      </w:r>
      <w:r w:rsidR="00941687" w:rsidRPr="00B84984">
        <w:rPr>
          <w:color w:val="FFFFFF" w:themeColor="background1"/>
          <w:sz w:val="32"/>
          <w:szCs w:val="32"/>
          <w:lang w:val="en-GB"/>
        </w:rPr>
        <w:t xml:space="preserve"> 2025</w:t>
      </w:r>
    </w:p>
    <w:p w14:paraId="11669858" w14:textId="4F5C4816" w:rsidR="00EC516D" w:rsidRPr="00B37778" w:rsidRDefault="008A379C" w:rsidP="00B84984">
      <w:pPr>
        <w:spacing w:after="360" w:line="240" w:lineRule="auto"/>
        <w:rPr>
          <w:lang w:val="en-GB"/>
        </w:rPr>
        <w:sectPr w:rsidR="00EC516D" w:rsidRPr="00B37778" w:rsidSect="00B84984">
          <w:footerReference w:type="default" r:id="rId16"/>
          <w:pgSz w:w="16839" w:h="11907" w:orient="landscape" w:code="9"/>
          <w:pgMar w:top="907" w:right="907" w:bottom="907" w:left="1134" w:header="709" w:footer="426" w:gutter="0"/>
          <w:pgNumType w:start="0"/>
          <w:cols w:space="708"/>
          <w:titlePg/>
          <w:docGrid w:linePitch="360"/>
        </w:sectPr>
      </w:pPr>
      <w:r w:rsidRPr="00B37778">
        <w:rPr>
          <w:noProof/>
          <w:color w:val="1B4C87" w:themeColor="text2"/>
          <w:sz w:val="76"/>
          <w:szCs w:val="76"/>
          <w:lang w:val="en-GB" w:eastAsia="en-GB"/>
        </w:rPr>
        <w:drawing>
          <wp:anchor distT="0" distB="0" distL="114300" distR="114300" simplePos="0" relativeHeight="251658241" behindDoc="0" locked="0" layoutInCell="1" allowOverlap="1" wp14:anchorId="5E288F96" wp14:editId="63681430">
            <wp:simplePos x="0" y="0"/>
            <wp:positionH relativeFrom="column">
              <wp:posOffset>5647055</wp:posOffset>
            </wp:positionH>
            <wp:positionV relativeFrom="page">
              <wp:posOffset>9626600</wp:posOffset>
            </wp:positionV>
            <wp:extent cx="819150" cy="539750"/>
            <wp:effectExtent l="0" t="0" r="0" b="0"/>
            <wp:wrapNone/>
            <wp:docPr id="2" name="Picture 2" descr="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Scotland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8C9E7" w14:textId="0C937C00" w:rsidR="000C218A" w:rsidRPr="00B37778" w:rsidRDefault="00BE0FC1" w:rsidP="000C218A">
      <w:pPr>
        <w:pStyle w:val="Heading1"/>
        <w:tabs>
          <w:tab w:val="left" w:pos="3544"/>
        </w:tabs>
        <w:rPr>
          <w:lang w:val="en-GB"/>
        </w:rPr>
      </w:pPr>
      <w:bookmarkStart w:id="0" w:name="_Toc183085496"/>
      <w:r>
        <w:rPr>
          <w:lang w:val="en-GB"/>
        </w:rPr>
        <w:t>R</w:t>
      </w:r>
      <w:r w:rsidR="000C218A" w:rsidRPr="00B37778">
        <w:rPr>
          <w:lang w:val="en-GB"/>
        </w:rPr>
        <w:t>educing stress and distress self-</w:t>
      </w:r>
      <w:r w:rsidR="00BF2937">
        <w:rPr>
          <w:lang w:val="en-GB"/>
        </w:rPr>
        <w:t>evaluation</w:t>
      </w:r>
      <w:r w:rsidR="000C218A" w:rsidRPr="00B37778">
        <w:rPr>
          <w:lang w:val="en-GB"/>
        </w:rPr>
        <w:t xml:space="preserve"> tool</w:t>
      </w:r>
      <w:bookmarkEnd w:id="0"/>
      <w:r w:rsidR="000C218A" w:rsidRPr="00B37778">
        <w:rPr>
          <w:lang w:val="en-GB"/>
        </w:rPr>
        <w:t xml:space="preserve"> </w:t>
      </w:r>
    </w:p>
    <w:tbl>
      <w:tblPr>
        <w:tblStyle w:val="TableGrid11"/>
        <w:tblW w:w="14453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20"/>
        <w:gridCol w:w="321"/>
        <w:gridCol w:w="814"/>
        <w:gridCol w:w="309"/>
        <w:gridCol w:w="6352"/>
        <w:gridCol w:w="141"/>
        <w:gridCol w:w="6096"/>
      </w:tblGrid>
      <w:tr w:rsidR="00600B54" w:rsidRPr="00B37778" w14:paraId="0F417B39" w14:textId="77777777" w:rsidTr="00620726">
        <w:tc>
          <w:tcPr>
            <w:tcW w:w="14453" w:type="dxa"/>
            <w:gridSpan w:val="7"/>
            <w:shd w:val="clear" w:color="auto" w:fill="004380"/>
          </w:tcPr>
          <w:p w14:paraId="478688F8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sz w:val="22"/>
              </w:rPr>
            </w:pPr>
            <w:r w:rsidRPr="00620726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1. There are effective processes for the assessment and early recognition of stress and distress  </w:t>
            </w:r>
          </w:p>
        </w:tc>
      </w:tr>
      <w:tr w:rsidR="00600B54" w:rsidRPr="00B37778" w14:paraId="0993F8A3" w14:textId="77777777" w:rsidTr="001F293B">
        <w:tc>
          <w:tcPr>
            <w:tcW w:w="741" w:type="dxa"/>
            <w:gridSpan w:val="2"/>
            <w:vMerge w:val="restart"/>
            <w:shd w:val="clear" w:color="auto" w:fill="auto"/>
          </w:tcPr>
          <w:p w14:paraId="5E20E71D" w14:textId="77777777" w:rsidR="000C218A" w:rsidRPr="00B37778" w:rsidRDefault="000C218A" w:rsidP="0098093C">
            <w:pPr>
              <w:numPr>
                <w:ilvl w:val="0"/>
                <w:numId w:val="5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  <w:bookmarkStart w:id="1" w:name="_Hlk172097183"/>
          </w:p>
        </w:tc>
        <w:tc>
          <w:tcPr>
            <w:tcW w:w="13712" w:type="dxa"/>
            <w:gridSpan w:val="5"/>
            <w:shd w:val="clear" w:color="auto" w:fill="auto"/>
          </w:tcPr>
          <w:p w14:paraId="2F4F2039" w14:textId="339238FE" w:rsidR="000C218A" w:rsidRPr="002A4896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bookmarkStart w:id="2" w:name="Framework1a"/>
            <w:r w:rsidRPr="002A4896">
              <w:rPr>
                <w:rFonts w:ascii="Calibri" w:eastAsia="Times New Roman" w:hAnsi="Calibri"/>
                <w:b/>
                <w:szCs w:val="24"/>
              </w:rPr>
              <w:t xml:space="preserve">Staff </w:t>
            </w:r>
            <w:bookmarkEnd w:id="2"/>
            <w:r w:rsidRPr="002A4896">
              <w:rPr>
                <w:rFonts w:ascii="Calibri" w:eastAsia="Times New Roman" w:hAnsi="Calibri"/>
                <w:b/>
                <w:szCs w:val="24"/>
              </w:rPr>
              <w:t>follow a structured and holistic approach when anticipating, preventing, and assessing distressed behaviours in people living with dementia</w:t>
            </w:r>
          </w:p>
        </w:tc>
      </w:tr>
      <w:tr w:rsidR="00600B54" w:rsidRPr="00B37778" w14:paraId="59D1E15C" w14:textId="77777777" w:rsidTr="001F293B">
        <w:trPr>
          <w:trHeight w:val="282"/>
        </w:trPr>
        <w:tc>
          <w:tcPr>
            <w:tcW w:w="741" w:type="dxa"/>
            <w:gridSpan w:val="2"/>
            <w:vMerge/>
          </w:tcPr>
          <w:p w14:paraId="0CB63519" w14:textId="77777777" w:rsidR="000C218A" w:rsidRPr="00B37778" w:rsidRDefault="000C218A" w:rsidP="0098093C">
            <w:pPr>
              <w:numPr>
                <w:ilvl w:val="0"/>
                <w:numId w:val="5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451FB62E" w14:textId="6DC44ADA" w:rsidR="000C218A" w:rsidRPr="00B37778" w:rsidRDefault="005319CB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493" w:type="dxa"/>
            <w:gridSpan w:val="2"/>
            <w:shd w:val="clear" w:color="auto" w:fill="auto"/>
          </w:tcPr>
          <w:p w14:paraId="599A955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096" w:type="dxa"/>
            <w:shd w:val="clear" w:color="auto" w:fill="auto"/>
          </w:tcPr>
          <w:p w14:paraId="1A5F6C7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bookmarkEnd w:id="1"/>
      <w:tr w:rsidR="00600B54" w:rsidRPr="00B37778" w14:paraId="68D25C35" w14:textId="77777777" w:rsidTr="001F293B">
        <w:trPr>
          <w:trHeight w:val="2301"/>
        </w:trPr>
        <w:tc>
          <w:tcPr>
            <w:tcW w:w="741" w:type="dxa"/>
            <w:gridSpan w:val="2"/>
            <w:shd w:val="clear" w:color="auto" w:fill="auto"/>
          </w:tcPr>
          <w:p w14:paraId="63BF5A1D" w14:textId="610282DC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/>
              <w:szCs w:val="24"/>
              <w:lang w:eastAsia="en-GB"/>
            </w:rPr>
            <w:id w:val="1398023494"/>
            <w:placeholder>
              <w:docPart w:val="D832F1A3A0ED43D5B523030855766D6D"/>
            </w:placeholder>
            <w:showingPlcHdr/>
          </w:sdtPr>
          <w:sdtContent>
            <w:tc>
              <w:tcPr>
                <w:tcW w:w="1123" w:type="dxa"/>
                <w:gridSpan w:val="2"/>
                <w:shd w:val="clear" w:color="auto" w:fill="auto"/>
              </w:tcPr>
              <w:p w14:paraId="38E5C448" w14:textId="192B6047" w:rsidR="000C218A" w:rsidRPr="00B37778" w:rsidRDefault="001F293B" w:rsidP="001B5A52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03346228"/>
            <w:placeholder>
              <w:docPart w:val="EE61CA8AF36A48D7A01593938351B392"/>
            </w:placeholder>
            <w:showingPlcHdr/>
          </w:sdtPr>
          <w:sdtContent>
            <w:tc>
              <w:tcPr>
                <w:tcW w:w="6493" w:type="dxa"/>
                <w:gridSpan w:val="2"/>
                <w:shd w:val="clear" w:color="auto" w:fill="auto"/>
              </w:tcPr>
              <w:p w14:paraId="0001D8B5" w14:textId="1BD16E77" w:rsidR="00EC2FA1" w:rsidRPr="00B37778" w:rsidRDefault="000C2DCF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0C2D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405228131"/>
            <w:placeholder>
              <w:docPart w:val="C47A93B7E67940BEA80DB51711C4D416"/>
            </w:placeholder>
            <w:showingPlcHdr/>
          </w:sdtPr>
          <w:sdtContent>
            <w:tc>
              <w:tcPr>
                <w:tcW w:w="6096" w:type="dxa"/>
                <w:shd w:val="clear" w:color="auto" w:fill="auto"/>
              </w:tcPr>
              <w:p w14:paraId="61E3521F" w14:textId="4F6CEE13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38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1DB96297" w14:textId="77777777" w:rsidTr="001F293B">
        <w:tc>
          <w:tcPr>
            <w:tcW w:w="741" w:type="dxa"/>
            <w:gridSpan w:val="2"/>
            <w:shd w:val="clear" w:color="auto" w:fill="auto"/>
          </w:tcPr>
          <w:p w14:paraId="69284900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b.</w:t>
            </w:r>
          </w:p>
        </w:tc>
        <w:tc>
          <w:tcPr>
            <w:tcW w:w="13712" w:type="dxa"/>
            <w:gridSpan w:val="5"/>
            <w:shd w:val="clear" w:color="auto" w:fill="auto"/>
          </w:tcPr>
          <w:p w14:paraId="4985667B" w14:textId="1B78CEFB" w:rsidR="003B46F4" w:rsidRPr="00941687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bookmarkStart w:id="3" w:name="Framework1b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 </w:t>
            </w:r>
            <w:bookmarkEnd w:id="3"/>
            <w:r w:rsidRPr="00B37778">
              <w:rPr>
                <w:rFonts w:ascii="Calibri" w:eastAsia="Times New Roman" w:hAnsi="Calibri" w:cs="Calibri"/>
                <w:b/>
                <w:szCs w:val="24"/>
              </w:rPr>
              <w:t>environment is dementia friendly, therapeutic, and as far as possible, hazard free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537CD49B" w14:textId="77777777" w:rsidTr="001F293B">
        <w:tc>
          <w:tcPr>
            <w:tcW w:w="741" w:type="dxa"/>
            <w:gridSpan w:val="2"/>
          </w:tcPr>
          <w:p w14:paraId="6C07EF87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23" w:type="dxa"/>
            <w:gridSpan w:val="2"/>
          </w:tcPr>
          <w:p w14:paraId="077D027C" w14:textId="6008E0F6" w:rsidR="000C218A" w:rsidRPr="00B37778" w:rsidRDefault="005319CB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Rate 1-6</w:t>
            </w:r>
          </w:p>
        </w:tc>
        <w:tc>
          <w:tcPr>
            <w:tcW w:w="6493" w:type="dxa"/>
            <w:gridSpan w:val="2"/>
          </w:tcPr>
          <w:p w14:paraId="45610E3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096" w:type="dxa"/>
          </w:tcPr>
          <w:p w14:paraId="376C5EC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754CE164" w14:textId="77777777" w:rsidTr="001F293B">
        <w:trPr>
          <w:trHeight w:val="2558"/>
        </w:trPr>
        <w:tc>
          <w:tcPr>
            <w:tcW w:w="741" w:type="dxa"/>
            <w:gridSpan w:val="2"/>
          </w:tcPr>
          <w:p w14:paraId="76F50FC1" w14:textId="3863156D" w:rsidR="000C218A" w:rsidRPr="00B37778" w:rsidRDefault="000C218A" w:rsidP="001F293B">
            <w:pPr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234584078"/>
            <w:placeholder>
              <w:docPart w:val="487CDF59F05E4CA087884F8A0296EA71"/>
            </w:placeholder>
            <w:showingPlcHdr/>
          </w:sdtPr>
          <w:sdtContent>
            <w:tc>
              <w:tcPr>
                <w:tcW w:w="1123" w:type="dxa"/>
                <w:gridSpan w:val="2"/>
              </w:tcPr>
              <w:p w14:paraId="32A43D1B" w14:textId="38F3BC05" w:rsidR="000C218A" w:rsidRPr="00B37778" w:rsidRDefault="001F293B" w:rsidP="005319C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  <w:lang w:eastAsia="en-GB"/>
            </w:rPr>
            <w:id w:val="1370023461"/>
            <w:placeholder>
              <w:docPart w:val="C7F212FF9A9E4EAB99762C5B5A95F891"/>
            </w:placeholder>
            <w:showingPlcHdr/>
          </w:sdtPr>
          <w:sdtContent>
            <w:tc>
              <w:tcPr>
                <w:tcW w:w="6493" w:type="dxa"/>
                <w:gridSpan w:val="2"/>
              </w:tcPr>
              <w:p w14:paraId="7912EA2C" w14:textId="468FDC5F" w:rsidR="00EC2FA1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  <w:lang w:eastAsia="en-GB"/>
            </w:rPr>
            <w:id w:val="1152873084"/>
            <w:placeholder>
              <w:docPart w:val="E6151A580AA647EBA96D48F1BE2EB915"/>
            </w:placeholder>
            <w:showingPlcHdr/>
          </w:sdtPr>
          <w:sdtContent>
            <w:tc>
              <w:tcPr>
                <w:tcW w:w="6096" w:type="dxa"/>
              </w:tcPr>
              <w:p w14:paraId="65AE9311" w14:textId="239E7050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3475F31D" w14:textId="77777777" w:rsidTr="00600B54">
        <w:tc>
          <w:tcPr>
            <w:tcW w:w="420" w:type="dxa"/>
            <w:vMerge w:val="restart"/>
            <w:shd w:val="clear" w:color="auto" w:fill="auto"/>
          </w:tcPr>
          <w:p w14:paraId="216FC0F3" w14:textId="7902863A" w:rsidR="000C218A" w:rsidRPr="00B37778" w:rsidRDefault="008F1CAD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c.</w:t>
            </w:r>
          </w:p>
        </w:tc>
        <w:tc>
          <w:tcPr>
            <w:tcW w:w="14033" w:type="dxa"/>
            <w:gridSpan w:val="6"/>
            <w:shd w:val="clear" w:color="auto" w:fill="auto"/>
          </w:tcPr>
          <w:p w14:paraId="4C3F5392" w14:textId="56358D8E" w:rsidR="003B46F4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bookmarkStart w:id="4" w:name="Framework1c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</w:t>
            </w:r>
            <w:bookmarkEnd w:id="4"/>
            <w:r w:rsidRPr="00B37778">
              <w:rPr>
                <w:rFonts w:ascii="Calibri" w:eastAsia="Times New Roman" w:hAnsi="Calibri" w:cs="Calibri"/>
                <w:b/>
                <w:szCs w:val="24"/>
              </w:rPr>
              <w:t>are regular team* reviews to support early recognition and response to stress to prevent its escalation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4D668ABE" w14:textId="77777777" w:rsidTr="0007410C">
        <w:tc>
          <w:tcPr>
            <w:tcW w:w="420" w:type="dxa"/>
            <w:vMerge/>
          </w:tcPr>
          <w:p w14:paraId="2BFC68AB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0D482664" w14:textId="6056CC83" w:rsidR="000C218A" w:rsidRPr="00B37778" w:rsidRDefault="005319CB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1" w:type="dxa"/>
            <w:gridSpan w:val="2"/>
            <w:shd w:val="clear" w:color="auto" w:fill="auto"/>
          </w:tcPr>
          <w:p w14:paraId="1B94BD4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42D6AC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CE11064" w14:textId="77777777" w:rsidTr="00005929">
        <w:trPr>
          <w:trHeight w:val="3286"/>
        </w:trPr>
        <w:tc>
          <w:tcPr>
            <w:tcW w:w="420" w:type="dxa"/>
            <w:shd w:val="clear" w:color="auto" w:fill="auto"/>
          </w:tcPr>
          <w:p w14:paraId="71E5802D" w14:textId="523B64CD" w:rsidR="000C218A" w:rsidRPr="00B37778" w:rsidRDefault="000C218A" w:rsidP="001F293B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557861535"/>
            <w:placeholder>
              <w:docPart w:val="DefaultPlaceholder_-1854013440"/>
            </w:placeholder>
          </w:sdtPr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37AFECF6" w14:textId="1E8353BA" w:rsidR="000C218A" w:rsidRPr="00B37778" w:rsidRDefault="000C218A" w:rsidP="005319CB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784181113"/>
            <w:placeholder>
              <w:docPart w:val="B1E659F34AB849F5B20EAAD513CA2CC7"/>
            </w:placeholder>
            <w:showingPlcHdr/>
          </w:sdtPr>
          <w:sdtContent>
            <w:tc>
              <w:tcPr>
                <w:tcW w:w="6661" w:type="dxa"/>
                <w:gridSpan w:val="2"/>
                <w:shd w:val="clear" w:color="auto" w:fill="auto"/>
              </w:tcPr>
              <w:p w14:paraId="07F314BD" w14:textId="2AF4087D" w:rsidR="00EC2FA1" w:rsidRPr="00B37778" w:rsidRDefault="00566DAF" w:rsidP="0098093C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566D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671291193"/>
            <w:placeholder>
              <w:docPart w:val="2C75326DBD934450BC8BCAEC46419E3A"/>
            </w:placeholder>
            <w:showingPlcHdr/>
          </w:sdtPr>
          <w:sdtContent>
            <w:tc>
              <w:tcPr>
                <w:tcW w:w="6237" w:type="dxa"/>
                <w:gridSpan w:val="2"/>
                <w:shd w:val="clear" w:color="auto" w:fill="auto"/>
              </w:tcPr>
              <w:p w14:paraId="136F38C1" w14:textId="50211E75" w:rsidR="000C218A" w:rsidRPr="00B37778" w:rsidRDefault="001F293B" w:rsidP="0098093C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6120BCAA" w14:textId="77777777" w:rsidTr="00600B54">
        <w:tc>
          <w:tcPr>
            <w:tcW w:w="420" w:type="dxa"/>
            <w:vMerge w:val="restart"/>
            <w:shd w:val="clear" w:color="auto" w:fill="auto"/>
          </w:tcPr>
          <w:p w14:paraId="513EA2B8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d.</w:t>
            </w:r>
          </w:p>
        </w:tc>
        <w:tc>
          <w:tcPr>
            <w:tcW w:w="14033" w:type="dxa"/>
            <w:gridSpan w:val="6"/>
            <w:shd w:val="clear" w:color="auto" w:fill="auto"/>
          </w:tcPr>
          <w:p w14:paraId="34B14349" w14:textId="01FCDBA8" w:rsidR="00956B68" w:rsidRPr="00B37778" w:rsidRDefault="00956B6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bookmarkStart w:id="5" w:name="Framework1d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Information </w:t>
            </w:r>
            <w:bookmarkEnd w:id="5"/>
            <w:r w:rsidRPr="00B37778">
              <w:rPr>
                <w:rFonts w:ascii="Calibri" w:eastAsia="Times New Roman" w:hAnsi="Calibri" w:cs="Calibri"/>
                <w:b/>
                <w:szCs w:val="24"/>
              </w:rPr>
              <w:t>is shared across teams* using written and verbal formats (</w:t>
            </w:r>
            <w:r w:rsidR="00941687">
              <w:rPr>
                <w:rFonts w:ascii="Calibri" w:eastAsia="Times New Roman" w:hAnsi="Calibri" w:cs="Calibri"/>
                <w:b/>
                <w:szCs w:val="24"/>
              </w:rPr>
              <w:t>such as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safety briefings or huddles during each shift) to facilitate rapid communication about people living with dementia who are experiencing stress and distress</w:t>
            </w:r>
          </w:p>
          <w:p w14:paraId="6AF5573D" w14:textId="20A7CB03" w:rsidR="003B46F4" w:rsidRPr="00A567CC" w:rsidRDefault="00956B68" w:rsidP="0098093C">
            <w:pPr>
              <w:spacing w:before="48" w:after="0" w:line="288" w:lineRule="auto"/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*</w:t>
            </w:r>
            <w:r w:rsidR="0048702A"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The</w:t>
            </w:r>
            <w:r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 xml:space="preserve"> team includes the broad range of professions involved in care and will be dependent on care setting and the needs of the individual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444D85C0" w14:textId="77777777" w:rsidTr="0007410C">
        <w:tc>
          <w:tcPr>
            <w:tcW w:w="420" w:type="dxa"/>
            <w:vMerge/>
          </w:tcPr>
          <w:p w14:paraId="3FF2A930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5B5171B3" w14:textId="71BA24C3" w:rsidR="000C218A" w:rsidRPr="00B37778" w:rsidRDefault="005319CB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1" w:type="dxa"/>
            <w:gridSpan w:val="2"/>
            <w:shd w:val="clear" w:color="auto" w:fill="auto"/>
          </w:tcPr>
          <w:p w14:paraId="7FDCFB8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BAAD8D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38112FEF" w14:textId="77777777" w:rsidTr="00005929">
        <w:trPr>
          <w:trHeight w:val="3379"/>
        </w:trPr>
        <w:tc>
          <w:tcPr>
            <w:tcW w:w="420" w:type="dxa"/>
          </w:tcPr>
          <w:p w14:paraId="6D10E1D3" w14:textId="2F77AED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b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687277830"/>
            <w:placeholder>
              <w:docPart w:val="67DA4D1A40C34935AB68DB98B5FCFF41"/>
            </w:placeholder>
            <w:showingPlcHdr/>
          </w:sdtPr>
          <w:sdtContent>
            <w:tc>
              <w:tcPr>
                <w:tcW w:w="1135" w:type="dxa"/>
                <w:gridSpan w:val="2"/>
              </w:tcPr>
              <w:p w14:paraId="113A720D" w14:textId="3C1395F9" w:rsidR="000C218A" w:rsidRPr="001F293B" w:rsidRDefault="001F293B" w:rsidP="005319C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363254763"/>
            <w:placeholder>
              <w:docPart w:val="1A7F3670945049779C3F15910BE7634B"/>
            </w:placeholder>
            <w:showingPlcHdr/>
          </w:sdtPr>
          <w:sdtContent>
            <w:tc>
              <w:tcPr>
                <w:tcW w:w="6661" w:type="dxa"/>
                <w:gridSpan w:val="2"/>
              </w:tcPr>
              <w:p w14:paraId="56D6292C" w14:textId="1EDC0A48" w:rsidR="00382106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2016603886"/>
            <w:placeholder>
              <w:docPart w:val="7B72320EB7794F96AF791A09EDC640B7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70F6686E" w14:textId="10868CE2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200E10" w14:textId="77777777" w:rsidR="00577419" w:rsidRPr="00B37778" w:rsidRDefault="00577419" w:rsidP="000C218A">
      <w:pPr>
        <w:rPr>
          <w:color w:val="1B4C87"/>
          <w:lang w:val="en-GB"/>
        </w:rPr>
      </w:pPr>
    </w:p>
    <w:tbl>
      <w:tblPr>
        <w:tblStyle w:val="TableGrid13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51"/>
        <w:gridCol w:w="1104"/>
        <w:gridCol w:w="6715"/>
        <w:gridCol w:w="6291"/>
      </w:tblGrid>
      <w:tr w:rsidR="000C218A" w:rsidRPr="00B37778" w14:paraId="68C305A2" w14:textId="77777777" w:rsidTr="00620726">
        <w:tc>
          <w:tcPr>
            <w:tcW w:w="14561" w:type="dxa"/>
            <w:gridSpan w:val="4"/>
            <w:shd w:val="clear" w:color="auto" w:fill="004380"/>
          </w:tcPr>
          <w:p w14:paraId="79CB453D" w14:textId="77777777" w:rsidR="000C218A" w:rsidRPr="00620726" w:rsidRDefault="000C218A" w:rsidP="0098093C">
            <w:pPr>
              <w:spacing w:before="48" w:after="0" w:line="288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2. Person-centred care plans are developed and used to inform care</w:t>
            </w:r>
          </w:p>
          <w:p w14:paraId="062C3391" w14:textId="77777777" w:rsidR="000C218A" w:rsidRPr="00A567CC" w:rsidRDefault="000C218A" w:rsidP="0098093C">
            <w:pPr>
              <w:spacing w:before="48" w:after="0" w:line="288" w:lineRule="auto"/>
              <w:rPr>
                <w:rFonts w:ascii="Calibri" w:hAnsi="Calibri" w:cs="Calibri"/>
                <w:bCs/>
                <w:i/>
                <w:iCs/>
                <w:color w:val="1B4C87"/>
                <w:szCs w:val="24"/>
              </w:rPr>
            </w:pP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>*Person-centred care plan may be called a care plan or personal plan depending on setting</w:t>
            </w:r>
          </w:p>
        </w:tc>
      </w:tr>
      <w:tr w:rsidR="000C218A" w:rsidRPr="00B37778" w14:paraId="6A3C69F8" w14:textId="77777777" w:rsidTr="00600B54">
        <w:tc>
          <w:tcPr>
            <w:tcW w:w="451" w:type="dxa"/>
            <w:vMerge w:val="restart"/>
            <w:shd w:val="clear" w:color="auto" w:fill="auto"/>
          </w:tcPr>
          <w:p w14:paraId="1CBC0E64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color w:val="1B4C87"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580D370" w14:textId="145AF159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color w:val="1B4C87"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Staff use best practice guidance in person-centred care planning</w:t>
            </w:r>
          </w:p>
        </w:tc>
      </w:tr>
      <w:tr w:rsidR="000C218A" w:rsidRPr="00B37778" w14:paraId="7CAFE961" w14:textId="77777777" w:rsidTr="0007410C">
        <w:trPr>
          <w:trHeight w:val="408"/>
        </w:trPr>
        <w:tc>
          <w:tcPr>
            <w:tcW w:w="451" w:type="dxa"/>
            <w:vMerge/>
            <w:shd w:val="clear" w:color="auto" w:fill="auto"/>
          </w:tcPr>
          <w:p w14:paraId="2ABA39B8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color w:val="1B4C87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5450D87" w14:textId="5A8DCFCA" w:rsidR="000C218A" w:rsidRPr="00B37778" w:rsidRDefault="00444D37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6F8DED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2E4557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3E963F09" w14:textId="77777777" w:rsidTr="00620726">
        <w:trPr>
          <w:trHeight w:val="3057"/>
        </w:trPr>
        <w:tc>
          <w:tcPr>
            <w:tcW w:w="451" w:type="dxa"/>
            <w:shd w:val="clear" w:color="auto" w:fill="auto"/>
          </w:tcPr>
          <w:p w14:paraId="03993A0F" w14:textId="26B5992C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color w:val="1B4C87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434591326"/>
            <w:placeholder>
              <w:docPart w:val="E4D51F6BE40B4252BA42F34FEFB6A713"/>
            </w:placeholder>
            <w:showingPlcHdr/>
          </w:sdtPr>
          <w:sdtContent>
            <w:tc>
              <w:tcPr>
                <w:tcW w:w="1104" w:type="dxa"/>
                <w:shd w:val="clear" w:color="auto" w:fill="auto"/>
              </w:tcPr>
              <w:p w14:paraId="605A4D64" w14:textId="576C7FDC" w:rsidR="000C218A" w:rsidRPr="001F293B" w:rsidRDefault="001F293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281106598"/>
            <w:placeholder>
              <w:docPart w:val="357480B08C004C469BDB49081D999AE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AADB68D" w14:textId="16B36EC1" w:rsidR="00382106" w:rsidRPr="00B37778" w:rsidRDefault="009F4484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9F44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68954634"/>
            <w:placeholder>
              <w:docPart w:val="47ADCECAD3374712BB96742FAF4A6401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554120DA" w14:textId="721FB5A2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-5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46E6B323" w14:textId="77777777" w:rsidTr="00600B54">
        <w:trPr>
          <w:trHeight w:val="20"/>
        </w:trPr>
        <w:tc>
          <w:tcPr>
            <w:tcW w:w="451" w:type="dxa"/>
            <w:vMerge w:val="restart"/>
            <w:shd w:val="clear" w:color="auto" w:fill="auto"/>
          </w:tcPr>
          <w:p w14:paraId="24FD0F11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1B37CE01" w14:textId="7D6A5094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There is a team approach to person-centred care planning and delivery</w:t>
            </w:r>
          </w:p>
        </w:tc>
      </w:tr>
      <w:tr w:rsidR="000C218A" w:rsidRPr="00B37778" w14:paraId="5D7CEB09" w14:textId="77777777" w:rsidTr="00E61E82">
        <w:trPr>
          <w:trHeight w:val="340"/>
        </w:trPr>
        <w:tc>
          <w:tcPr>
            <w:tcW w:w="451" w:type="dxa"/>
            <w:vMerge/>
            <w:shd w:val="clear" w:color="auto" w:fill="auto"/>
          </w:tcPr>
          <w:p w14:paraId="1B731717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29498AE0" w14:textId="14E4804F" w:rsidR="000C218A" w:rsidRPr="00B37778" w:rsidRDefault="00444D37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056E627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76C422E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29A8D168" w14:textId="77777777" w:rsidTr="00620726">
        <w:trPr>
          <w:trHeight w:val="3421"/>
        </w:trPr>
        <w:tc>
          <w:tcPr>
            <w:tcW w:w="451" w:type="dxa"/>
            <w:shd w:val="clear" w:color="auto" w:fill="auto"/>
          </w:tcPr>
          <w:p w14:paraId="1C51ABBD" w14:textId="248DC14E" w:rsidR="000C218A" w:rsidRPr="00B37778" w:rsidRDefault="000C218A" w:rsidP="008F1CAD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425964877"/>
            <w:placeholder>
              <w:docPart w:val="72ED5F5E9C4C4D9BB71FF120E2D98BA6"/>
            </w:placeholder>
            <w:showingPlcHdr/>
          </w:sdtPr>
          <w:sdtContent>
            <w:tc>
              <w:tcPr>
                <w:tcW w:w="1104" w:type="dxa"/>
                <w:shd w:val="clear" w:color="auto" w:fill="auto"/>
              </w:tcPr>
              <w:p w14:paraId="42F21B7E" w14:textId="7E9B3CA1" w:rsidR="000C218A" w:rsidRPr="00B37778" w:rsidRDefault="001F293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299925904"/>
            <w:placeholder>
              <w:docPart w:val="9D2EB88EF70D48D685A0165BB2C18EF0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1FD22AEE" w14:textId="780DC23D" w:rsidR="00382106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667666946"/>
            <w:placeholder>
              <w:docPart w:val="9407C22129364EEDA8FFAD9B715E054F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5CC5C1CE" w14:textId="3E6D3E97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-16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DE3429" w14:textId="77777777" w:rsidR="00577419" w:rsidRDefault="00577419">
      <w:r>
        <w:br w:type="page"/>
      </w:r>
    </w:p>
    <w:tbl>
      <w:tblPr>
        <w:tblStyle w:val="TableGrid13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51"/>
        <w:gridCol w:w="1104"/>
        <w:gridCol w:w="6715"/>
        <w:gridCol w:w="6291"/>
      </w:tblGrid>
      <w:tr w:rsidR="000C218A" w:rsidRPr="00B37778" w14:paraId="0B01B46D" w14:textId="77777777" w:rsidTr="00600B54">
        <w:tc>
          <w:tcPr>
            <w:tcW w:w="451" w:type="dxa"/>
            <w:vMerge w:val="restart"/>
            <w:shd w:val="clear" w:color="auto" w:fill="auto"/>
          </w:tcPr>
          <w:p w14:paraId="4C7646E4" w14:textId="706D01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08A76EF" w14:textId="7DEAA6E4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Existing processes are used to support person-centred care planning</w:t>
            </w:r>
          </w:p>
        </w:tc>
      </w:tr>
      <w:tr w:rsidR="000C218A" w:rsidRPr="00B37778" w14:paraId="745887D8" w14:textId="77777777" w:rsidTr="0007410C">
        <w:tc>
          <w:tcPr>
            <w:tcW w:w="451" w:type="dxa"/>
            <w:vMerge/>
          </w:tcPr>
          <w:p w14:paraId="5B7367FA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7568CC5E" w14:textId="313302D6" w:rsidR="000C218A" w:rsidRPr="00444D37" w:rsidRDefault="00444D37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 w:rsidRPr="00444D37">
              <w:rPr>
                <w:rFonts w:ascii="Calibri" w:hAnsi="Calibri" w:cs="Calibri"/>
                <w:b/>
                <w:bCs/>
                <w:szCs w:val="24"/>
              </w:rPr>
              <w:t xml:space="preserve">Rate 1-6 </w:t>
            </w:r>
          </w:p>
        </w:tc>
        <w:tc>
          <w:tcPr>
            <w:tcW w:w="6715" w:type="dxa"/>
            <w:shd w:val="clear" w:color="auto" w:fill="auto"/>
          </w:tcPr>
          <w:p w14:paraId="3708E742" w14:textId="77777777" w:rsidR="000C218A" w:rsidRPr="00444D37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6B9CAAFC" w14:textId="77777777" w:rsidR="000C218A" w:rsidRPr="00444D37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37303699" w14:textId="77777777" w:rsidTr="00005929">
        <w:trPr>
          <w:trHeight w:val="3428"/>
        </w:trPr>
        <w:tc>
          <w:tcPr>
            <w:tcW w:w="451" w:type="dxa"/>
            <w:shd w:val="clear" w:color="auto" w:fill="FFFFFF" w:themeFill="background1"/>
          </w:tcPr>
          <w:p w14:paraId="036064E1" w14:textId="430AE909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970205466"/>
            <w:placeholder>
              <w:docPart w:val="0EC2E0468D5D4FF0B1F6E523A36BBC43"/>
            </w:placeholder>
            <w:showingPlcHdr/>
          </w:sdtPr>
          <w:sdtContent>
            <w:tc>
              <w:tcPr>
                <w:tcW w:w="1104" w:type="dxa"/>
                <w:shd w:val="clear" w:color="auto" w:fill="FFFFFF" w:themeFill="background1"/>
              </w:tcPr>
              <w:p w14:paraId="240AC583" w14:textId="56C3A3E1" w:rsidR="000C218A" w:rsidRPr="00E7068B" w:rsidRDefault="00E7068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lang w:eastAsia="en-GB"/>
            </w:rPr>
            <w:id w:val="53514508"/>
            <w:placeholder>
              <w:docPart w:val="E5E26D3579994C889EE27AE6F7CC28C4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D9408DF" w14:textId="6743A7F8" w:rsidR="00382106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lang w:eastAsia="en-GB"/>
            </w:rPr>
            <w:id w:val="-1615125774"/>
            <w:placeholder>
              <w:docPart w:val="124374BB58544C9D923FDE8115895392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332540B5" w14:textId="7598EDD3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left="-17"/>
                  <w:contextualSpacing/>
                  <w:rPr>
                    <w:rFonts w:ascii="Calibri" w:eastAsia="Times New Roman" w:hAnsi="Calibri" w:cs="Calibri"/>
                    <w:bCs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2B789376" w14:textId="77777777" w:rsidTr="00600B54">
        <w:tc>
          <w:tcPr>
            <w:tcW w:w="451" w:type="dxa"/>
            <w:vMerge w:val="restart"/>
            <w:shd w:val="clear" w:color="auto" w:fill="auto"/>
          </w:tcPr>
          <w:p w14:paraId="4FAB5310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A9E7196" w14:textId="72A23DAA" w:rsidR="000C218A" w:rsidRPr="00B37778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Person-centred information is integrated into care plans and consistently available to all </w:t>
            </w:r>
            <w:r w:rsidRPr="00B37778" w:rsidDel="004A318F">
              <w:rPr>
                <w:rFonts w:ascii="Calibri" w:eastAsia="Times New Roman" w:hAnsi="Calibri" w:cs="Calibri"/>
                <w:b/>
                <w:szCs w:val="24"/>
              </w:rPr>
              <w:t>team members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to inform care</w:t>
            </w:r>
          </w:p>
        </w:tc>
      </w:tr>
      <w:tr w:rsidR="00600B54" w:rsidRPr="00B37778" w14:paraId="2C0CC0E1" w14:textId="77777777" w:rsidTr="00E61E82">
        <w:trPr>
          <w:trHeight w:val="292"/>
        </w:trPr>
        <w:tc>
          <w:tcPr>
            <w:tcW w:w="451" w:type="dxa"/>
            <w:vMerge/>
            <w:shd w:val="clear" w:color="auto" w:fill="auto"/>
          </w:tcPr>
          <w:p w14:paraId="4BBDD508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CA27277" w14:textId="1C54A1A8" w:rsidR="000C218A" w:rsidRPr="00444D37" w:rsidRDefault="00444D37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44D37">
              <w:rPr>
                <w:rFonts w:ascii="Calibri" w:hAnsi="Calibri" w:cs="Calibri"/>
                <w:b/>
                <w:bCs/>
                <w:szCs w:val="24"/>
              </w:rPr>
              <w:t xml:space="preserve">Rate 1-6 </w:t>
            </w:r>
          </w:p>
        </w:tc>
        <w:tc>
          <w:tcPr>
            <w:tcW w:w="6715" w:type="dxa"/>
            <w:shd w:val="clear" w:color="auto" w:fill="auto"/>
          </w:tcPr>
          <w:p w14:paraId="2C37C9F4" w14:textId="77777777" w:rsidR="000C218A" w:rsidRPr="00444D37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734B551A" w14:textId="77777777" w:rsidR="000C218A" w:rsidRPr="00444D37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3C7ECED8" w14:textId="77777777" w:rsidTr="00005929">
        <w:trPr>
          <w:trHeight w:val="3938"/>
        </w:trPr>
        <w:tc>
          <w:tcPr>
            <w:tcW w:w="451" w:type="dxa"/>
            <w:shd w:val="clear" w:color="auto" w:fill="FFFFFF" w:themeFill="background1"/>
          </w:tcPr>
          <w:p w14:paraId="00504A17" w14:textId="4F6F0E6A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412056036"/>
            <w:placeholder>
              <w:docPart w:val="691CBD7DDE6E465D9ADD533AAEA4F02E"/>
            </w:placeholder>
            <w:showingPlcHdr/>
          </w:sdtPr>
          <w:sdtContent>
            <w:tc>
              <w:tcPr>
                <w:tcW w:w="1104" w:type="dxa"/>
                <w:shd w:val="clear" w:color="auto" w:fill="FFFFFF" w:themeFill="background1"/>
              </w:tcPr>
              <w:p w14:paraId="7AA72D99" w14:textId="46CBCBF1" w:rsidR="000C218A" w:rsidRPr="00E7068B" w:rsidRDefault="00E7068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en-GB"/>
            </w:rPr>
            <w:id w:val="147262046"/>
            <w:placeholder>
              <w:docPart w:val="6ABDB7EFE79544A9BF93E5E3FD1833CC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17157376" w14:textId="010C7853" w:rsidR="00382106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en-GB"/>
            </w:rPr>
            <w:id w:val="-89623512"/>
            <w:placeholder>
              <w:docPart w:val="DA94840262F04BCFB8A200C73419FFFC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2CFB3722" w14:textId="42662409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hanging="16"/>
                  <w:contextualSpacing/>
                  <w:rPr>
                    <w:rFonts w:ascii="Calibri" w:eastAsia="Times New Roman" w:hAnsi="Calibri" w:cs="Calibri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8FED2F" w14:textId="77777777" w:rsidR="00577419" w:rsidRPr="00B37778" w:rsidRDefault="00577419" w:rsidP="000C218A">
      <w:pPr>
        <w:rPr>
          <w:lang w:val="en-GB"/>
        </w:rPr>
      </w:pPr>
    </w:p>
    <w:tbl>
      <w:tblPr>
        <w:tblStyle w:val="TableGrid14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381"/>
        <w:gridCol w:w="1174"/>
        <w:gridCol w:w="6715"/>
        <w:gridCol w:w="6291"/>
      </w:tblGrid>
      <w:tr w:rsidR="00600B54" w:rsidRPr="00B37778" w14:paraId="6F8DF242" w14:textId="77777777" w:rsidTr="00620726">
        <w:tc>
          <w:tcPr>
            <w:tcW w:w="14561" w:type="dxa"/>
            <w:gridSpan w:val="4"/>
            <w:shd w:val="clear" w:color="auto" w:fill="004380"/>
          </w:tcPr>
          <w:p w14:paraId="01C36FA2" w14:textId="065BB8BB" w:rsidR="000C218A" w:rsidRPr="00620726" w:rsidRDefault="0098093C" w:rsidP="0098093C">
            <w:pPr>
              <w:spacing w:before="48" w:after="0" w:line="288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3. </w:t>
            </w:r>
            <w:r w:rsidR="000C218A"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Meaningful activity and/or connections are provided to prevent and support stress and distress</w:t>
            </w:r>
          </w:p>
          <w:p w14:paraId="419E4370" w14:textId="58FC0B4C" w:rsidR="000C218A" w:rsidRPr="00A567CC" w:rsidRDefault="000C218A" w:rsidP="0098093C">
            <w:pPr>
              <w:spacing w:before="48" w:after="0" w:line="288" w:lineRule="auto"/>
              <w:rPr>
                <w:rFonts w:ascii="Calibri" w:hAnsi="Calibri" w:cs="Calibri"/>
                <w:bCs/>
                <w:i/>
                <w:iCs/>
                <w:szCs w:val="24"/>
              </w:rPr>
            </w:pP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 xml:space="preserve">*Meaningful activity is one that has been identified by the person living with dementia and/or their carers rather than one that is routinely </w:t>
            </w:r>
            <w:r w:rsidR="00005929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br/>
            </w: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>provided to all patients/residents</w:t>
            </w:r>
          </w:p>
        </w:tc>
      </w:tr>
      <w:tr w:rsidR="00600B54" w:rsidRPr="00B37778" w14:paraId="6BB02C00" w14:textId="77777777" w:rsidTr="00131218">
        <w:tc>
          <w:tcPr>
            <w:tcW w:w="381" w:type="dxa"/>
            <w:vMerge w:val="restart"/>
            <w:shd w:val="clear" w:color="auto" w:fill="auto"/>
          </w:tcPr>
          <w:p w14:paraId="3393C543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47037BC6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Meaningful activity is identified and offered in line with the care plan</w:t>
            </w:r>
          </w:p>
        </w:tc>
      </w:tr>
      <w:tr w:rsidR="00600B54" w:rsidRPr="00B37778" w14:paraId="076644C9" w14:textId="77777777" w:rsidTr="00654FB7">
        <w:tc>
          <w:tcPr>
            <w:tcW w:w="381" w:type="dxa"/>
            <w:vMerge/>
          </w:tcPr>
          <w:p w14:paraId="6094EA5E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4BF0076B" w14:textId="5D63A415" w:rsidR="000C218A" w:rsidRPr="00B37778" w:rsidRDefault="0013121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4A4EA23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5B33788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7B9EC7F4" w14:textId="77777777" w:rsidTr="00005929">
        <w:trPr>
          <w:trHeight w:val="2566"/>
        </w:trPr>
        <w:tc>
          <w:tcPr>
            <w:tcW w:w="381" w:type="dxa"/>
            <w:shd w:val="clear" w:color="auto" w:fill="auto"/>
          </w:tcPr>
          <w:p w14:paraId="79698777" w14:textId="69A9B077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</w:rPr>
            <w:id w:val="-1468886986"/>
            <w:placeholder>
              <w:docPart w:val="7562491320524664925018D0C63DC9E7"/>
            </w:placeholder>
            <w:showingPlcHdr/>
          </w:sdtPr>
          <w:sdtContent>
            <w:tc>
              <w:tcPr>
                <w:tcW w:w="1174" w:type="dxa"/>
                <w:shd w:val="clear" w:color="auto" w:fill="auto"/>
              </w:tcPr>
              <w:p w14:paraId="7F4F4A3D" w14:textId="6A8E1BF7" w:rsidR="000C218A" w:rsidRPr="00E7068B" w:rsidRDefault="00E7068B" w:rsidP="00131218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1095627554"/>
            <w:placeholder>
              <w:docPart w:val="DABECA7FCB324DFAB2A85F99E07A5FAC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70698F37" w14:textId="79142C08" w:rsidR="00654FB7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879542369"/>
            <w:placeholder>
              <w:docPart w:val="91156C82B18B4E0FB48513261A91AC38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CA8324F" w14:textId="7CDAEC53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40D95DC0" w14:textId="77777777" w:rsidTr="00131218">
        <w:trPr>
          <w:trHeight w:val="20"/>
        </w:trPr>
        <w:tc>
          <w:tcPr>
            <w:tcW w:w="381" w:type="dxa"/>
            <w:vMerge w:val="restart"/>
            <w:shd w:val="clear" w:color="auto" w:fill="auto"/>
          </w:tcPr>
          <w:p w14:paraId="1569D1E1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17A5707E" w14:textId="0BA12904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Processes are in place to ensure the whole team are aware of the importance of meaningful activities and connections identified for individuals and know how to support</w:t>
            </w:r>
          </w:p>
        </w:tc>
      </w:tr>
      <w:tr w:rsidR="00600B54" w:rsidRPr="00B37778" w14:paraId="2956A7E5" w14:textId="77777777" w:rsidTr="0017611B">
        <w:trPr>
          <w:trHeight w:val="390"/>
        </w:trPr>
        <w:tc>
          <w:tcPr>
            <w:tcW w:w="381" w:type="dxa"/>
            <w:vMerge/>
          </w:tcPr>
          <w:p w14:paraId="6DEE6FA1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6F3D6E5E" w14:textId="327099C0" w:rsidR="000C218A" w:rsidRPr="00B37778" w:rsidRDefault="0013121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3C05B1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17E6788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115823B2" w14:textId="77777777" w:rsidTr="00005929">
        <w:trPr>
          <w:trHeight w:val="3227"/>
        </w:trPr>
        <w:tc>
          <w:tcPr>
            <w:tcW w:w="381" w:type="dxa"/>
            <w:shd w:val="clear" w:color="auto" w:fill="auto"/>
          </w:tcPr>
          <w:p w14:paraId="7C73CDB6" w14:textId="0B436D61" w:rsidR="000C218A" w:rsidRPr="00B37778" w:rsidRDefault="000C218A" w:rsidP="008F1CAD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354770371"/>
            <w:placeholder>
              <w:docPart w:val="636C5C5251F1487090C6B4A6909F077A"/>
            </w:placeholder>
            <w:showingPlcHdr/>
          </w:sdtPr>
          <w:sdtContent>
            <w:tc>
              <w:tcPr>
                <w:tcW w:w="1174" w:type="dxa"/>
                <w:shd w:val="clear" w:color="auto" w:fill="auto"/>
              </w:tcPr>
              <w:p w14:paraId="1E2AC320" w14:textId="5C828BA7" w:rsidR="000C218A" w:rsidRPr="00B37778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905832294"/>
            <w:placeholder>
              <w:docPart w:val="6C4B6D7BD8F4471CB93E98E0DF69A44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47E58426" w14:textId="053F407F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739598047"/>
            <w:placeholder>
              <w:docPart w:val="D429D65E1759445BBAFF39EF31B0AF8E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4B0B736E" w14:textId="7BAF97B3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EC126A" w14:textId="77777777" w:rsidR="00577419" w:rsidRDefault="00577419">
      <w:r>
        <w:br w:type="page"/>
      </w:r>
    </w:p>
    <w:tbl>
      <w:tblPr>
        <w:tblStyle w:val="TableGrid14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381"/>
        <w:gridCol w:w="1174"/>
        <w:gridCol w:w="6715"/>
        <w:gridCol w:w="6291"/>
      </w:tblGrid>
      <w:tr w:rsidR="00600B54" w:rsidRPr="00B37778" w14:paraId="0BC9C656" w14:textId="77777777" w:rsidTr="00131218">
        <w:tc>
          <w:tcPr>
            <w:tcW w:w="381" w:type="dxa"/>
            <w:vMerge w:val="restart"/>
            <w:shd w:val="clear" w:color="auto" w:fill="auto"/>
          </w:tcPr>
          <w:p w14:paraId="7D5E2A3E" w14:textId="21DA1889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c.</w:t>
            </w:r>
          </w:p>
        </w:tc>
        <w:tc>
          <w:tcPr>
            <w:tcW w:w="14180" w:type="dxa"/>
            <w:gridSpan w:val="3"/>
            <w:shd w:val="clear" w:color="auto" w:fill="auto"/>
          </w:tcPr>
          <w:p w14:paraId="208790C6" w14:textId="086D63D3" w:rsidR="000C218A" w:rsidRPr="00B37778" w:rsidRDefault="0019580B" w:rsidP="0098093C">
            <w:pPr>
              <w:tabs>
                <w:tab w:val="left" w:pos="3544"/>
              </w:tabs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Identified meaningful activities and connections are flexible and</w:t>
            </w:r>
            <w:r w:rsidRPr="00B37778">
              <w:rPr>
                <w:b/>
                <w:bCs/>
              </w:rPr>
              <w:t xml:space="preserve"> respond appropriately to the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wider health, treatment and wellbeing needs of the person living with dementia</w:t>
            </w:r>
          </w:p>
        </w:tc>
      </w:tr>
      <w:tr w:rsidR="00600B54" w:rsidRPr="00B37778" w14:paraId="50DF58AA" w14:textId="77777777" w:rsidTr="00654FB7">
        <w:tc>
          <w:tcPr>
            <w:tcW w:w="381" w:type="dxa"/>
            <w:vMerge/>
          </w:tcPr>
          <w:p w14:paraId="56CA92E1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3471A013" w14:textId="2BD8623B" w:rsidR="000C218A" w:rsidRPr="00B37778" w:rsidRDefault="00131218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32D0C985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0ECFB1A9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11D27310" w14:textId="77777777" w:rsidTr="00005929">
        <w:trPr>
          <w:trHeight w:val="3403"/>
        </w:trPr>
        <w:tc>
          <w:tcPr>
            <w:tcW w:w="381" w:type="dxa"/>
            <w:shd w:val="clear" w:color="auto" w:fill="FFFFFF" w:themeFill="background1"/>
          </w:tcPr>
          <w:p w14:paraId="23595B69" w14:textId="42572D5D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-2058926703"/>
            <w:placeholder>
              <w:docPart w:val="A19C3C53F1B34AC693CD7931B4C5EE4F"/>
            </w:placeholder>
            <w:showingPlcHdr/>
          </w:sdtPr>
          <w:sdtContent>
            <w:tc>
              <w:tcPr>
                <w:tcW w:w="1174" w:type="dxa"/>
                <w:shd w:val="clear" w:color="auto" w:fill="FFFFFF" w:themeFill="background1"/>
              </w:tcPr>
              <w:p w14:paraId="361482F8" w14:textId="0DBEFC88" w:rsidR="000C218A" w:rsidRPr="00E7068B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2070845124"/>
            <w:placeholder>
              <w:docPart w:val="12652AB5AF7244D88F2AD58E67CE83C7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CFC585E" w14:textId="219CCB0B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199815151"/>
            <w:placeholder>
              <w:docPart w:val="83B9C258A9EB4F339621D64A99E3B461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77D71877" w14:textId="39E80508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hanging="17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599DD949" w14:textId="77777777" w:rsidTr="00131218">
        <w:tc>
          <w:tcPr>
            <w:tcW w:w="381" w:type="dxa"/>
            <w:vMerge w:val="restart"/>
            <w:shd w:val="clear" w:color="auto" w:fill="auto"/>
          </w:tcPr>
          <w:p w14:paraId="5194DA98" w14:textId="77777777" w:rsidR="000C218A" w:rsidRPr="00B37778" w:rsidRDefault="000C218A" w:rsidP="0098093C">
            <w:pPr>
              <w:numPr>
                <w:ilvl w:val="0"/>
                <w:numId w:val="8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5692D262" w14:textId="02B6BB5A" w:rsidR="000C218A" w:rsidRPr="00B37778" w:rsidRDefault="0019580B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Evidence that the environment supports the delivery of a range of activity to support stress and distress</w:t>
            </w:r>
          </w:p>
        </w:tc>
      </w:tr>
      <w:tr w:rsidR="00600B54" w:rsidRPr="00B37778" w14:paraId="0E12EA34" w14:textId="77777777" w:rsidTr="00654FB7">
        <w:tc>
          <w:tcPr>
            <w:tcW w:w="381" w:type="dxa"/>
            <w:vMerge/>
          </w:tcPr>
          <w:p w14:paraId="17A59DA3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479D4111" w14:textId="593B4FBF" w:rsidR="000C218A" w:rsidRPr="00B37778" w:rsidRDefault="00131218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0DE203BD" w14:textId="77777777" w:rsidR="000C218A" w:rsidRPr="00B37778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2B61365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Improvement ideas</w:t>
            </w:r>
          </w:p>
        </w:tc>
      </w:tr>
      <w:tr w:rsidR="00600B54" w:rsidRPr="00B37778" w14:paraId="7A29CD96" w14:textId="77777777" w:rsidTr="00005929">
        <w:trPr>
          <w:trHeight w:val="3802"/>
        </w:trPr>
        <w:tc>
          <w:tcPr>
            <w:tcW w:w="381" w:type="dxa"/>
            <w:shd w:val="clear" w:color="auto" w:fill="FFFFFF" w:themeFill="background1"/>
          </w:tcPr>
          <w:p w14:paraId="06AF7E92" w14:textId="7E196720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157351776"/>
            <w:placeholder>
              <w:docPart w:val="ACD753BE1E1342878E431CB3D2AA7DC8"/>
            </w:placeholder>
            <w:showingPlcHdr/>
          </w:sdtPr>
          <w:sdtContent>
            <w:tc>
              <w:tcPr>
                <w:tcW w:w="1174" w:type="dxa"/>
                <w:shd w:val="clear" w:color="auto" w:fill="FFFFFF" w:themeFill="background1"/>
              </w:tcPr>
              <w:p w14:paraId="6CEDCF4D" w14:textId="43840B67" w:rsidR="000C218A" w:rsidRPr="00E7068B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90758381"/>
            <w:placeholder>
              <w:docPart w:val="E469C50788484AD6A1E132516E9D7378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1DEDBC96" w14:textId="12688150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323975164"/>
            <w:placeholder>
              <w:docPart w:val="33DD6F3535794EC1A1B2C043C90E1880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44688E59" w14:textId="2DFFE449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left="30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366086" w14:textId="77777777" w:rsidR="00083214" w:rsidRDefault="00083214">
      <w:r>
        <w:br w:type="page"/>
      </w:r>
    </w:p>
    <w:tbl>
      <w:tblPr>
        <w:tblStyle w:val="TableGrid15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5"/>
        <w:gridCol w:w="1150"/>
        <w:gridCol w:w="6715"/>
        <w:gridCol w:w="6291"/>
      </w:tblGrid>
      <w:tr w:rsidR="00600B54" w:rsidRPr="00B37778" w14:paraId="089A5E68" w14:textId="77777777" w:rsidTr="00005929">
        <w:tc>
          <w:tcPr>
            <w:tcW w:w="14561" w:type="dxa"/>
            <w:gridSpan w:val="4"/>
            <w:shd w:val="clear" w:color="auto" w:fill="004380"/>
          </w:tcPr>
          <w:p w14:paraId="73FE94AB" w14:textId="0022FACC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 w:cs="Calibri"/>
                <w:b/>
                <w:sz w:val="32"/>
                <w:szCs w:val="32"/>
              </w:rPr>
            </w:pPr>
            <w:r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4. Reducing stress and distress through </w:t>
            </w:r>
            <w:r w:rsidR="00701772"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one-to-one</w:t>
            </w:r>
            <w:r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observation </w:t>
            </w:r>
            <w:r w:rsid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br/>
            </w:r>
            <w:r w:rsidRPr="00005929">
              <w:rPr>
                <w:rFonts w:ascii="Calibri" w:hAnsi="Calibri" w:cs="Calibri"/>
                <w:b/>
                <w:color w:val="FFFFFF" w:themeColor="background1"/>
              </w:rPr>
              <w:t>(may be required when the person cannot be safely left on their own for short periods of time)</w:t>
            </w:r>
          </w:p>
        </w:tc>
      </w:tr>
      <w:tr w:rsidR="00600B54" w:rsidRPr="00B37778" w14:paraId="2F6E4934" w14:textId="77777777" w:rsidTr="006000F8">
        <w:tc>
          <w:tcPr>
            <w:tcW w:w="405" w:type="dxa"/>
            <w:vMerge w:val="restart"/>
            <w:shd w:val="clear" w:color="auto" w:fill="auto"/>
          </w:tcPr>
          <w:p w14:paraId="2524800B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0450EBAF" w14:textId="788EF138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Any proposed </w:t>
            </w:r>
            <w:r w:rsidR="00701772">
              <w:rPr>
                <w:rFonts w:ascii="Calibri" w:eastAsia="Times New Roman" w:hAnsi="Calibri" w:cs="Calibri"/>
                <w:b/>
                <w:bCs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observation follows a period of more frequent interaction and builds on the person’s existing care plan</w:t>
            </w:r>
          </w:p>
        </w:tc>
      </w:tr>
      <w:tr w:rsidR="00600B54" w:rsidRPr="00B37778" w14:paraId="050F7FA6" w14:textId="77777777" w:rsidTr="005D0617">
        <w:tc>
          <w:tcPr>
            <w:tcW w:w="405" w:type="dxa"/>
            <w:vMerge/>
          </w:tcPr>
          <w:p w14:paraId="34FB254F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21D3243D" w14:textId="5B9CB339" w:rsidR="000C218A" w:rsidRPr="00B37778" w:rsidRDefault="00410BC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E39A84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04F9FA9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Improvement ideas</w:t>
            </w:r>
          </w:p>
        </w:tc>
      </w:tr>
      <w:tr w:rsidR="00600B54" w:rsidRPr="00B37778" w14:paraId="383A8EA9" w14:textId="77777777" w:rsidTr="00005929">
        <w:trPr>
          <w:trHeight w:val="3027"/>
        </w:trPr>
        <w:tc>
          <w:tcPr>
            <w:tcW w:w="405" w:type="dxa"/>
            <w:shd w:val="clear" w:color="auto" w:fill="auto"/>
          </w:tcPr>
          <w:p w14:paraId="3EA0C265" w14:textId="0B9A828A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i/>
                <w:i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</w:rPr>
            <w:id w:val="1553500327"/>
            <w:placeholder>
              <w:docPart w:val="E9F295BE6F1642FE857205B8C7CA6408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384E7449" w14:textId="5F09F07B" w:rsidR="000C218A" w:rsidRPr="00E7068B" w:rsidRDefault="00E7068B" w:rsidP="00410BCA">
                <w:pPr>
                  <w:spacing w:before="48" w:after="0" w:line="288" w:lineRule="auto"/>
                  <w:rPr>
                    <w:rFonts w:ascii="Calibri" w:eastAsia="Times New Roman" w:hAnsi="Calibri" w:cs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443161044"/>
            <w:placeholder>
              <w:docPart w:val="AD0E27B08DBB46E3982ACE6FEB7A0A6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24299CF0" w14:textId="405ADB28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099986004"/>
            <w:placeholder>
              <w:docPart w:val="8B69A8F8A4684576BFDBDEA03762AA10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6B76662C" w14:textId="327BD3D4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5D6404C2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397FB9CB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740776C3" w14:textId="5E667A1D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Restrictive practice during </w:t>
            </w:r>
            <w:r w:rsidR="00701772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is trauma informed and minimised. Any </w:t>
            </w:r>
            <w:r w:rsidRPr="00B37778">
              <w:rPr>
                <w:rFonts w:ascii="Calibri" w:eastAsia="Times New Roman" w:hAnsi="Calibri" w:cs="Calibri"/>
                <w:b/>
              </w:rPr>
              <w:t xml:space="preserve">restriction to privacy is justified and documented based on assessment of immediate, significant risk of harm. 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Any periods of </w:t>
            </w:r>
            <w:r w:rsidR="00701772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are brief, regularly reviewed, and monitored to ensure this does not cause more distress  </w:t>
            </w:r>
          </w:p>
        </w:tc>
      </w:tr>
      <w:tr w:rsidR="00600B54" w:rsidRPr="00B37778" w14:paraId="52A8558A" w14:textId="77777777" w:rsidTr="005D0617">
        <w:trPr>
          <w:trHeight w:val="20"/>
        </w:trPr>
        <w:tc>
          <w:tcPr>
            <w:tcW w:w="405" w:type="dxa"/>
            <w:vMerge/>
          </w:tcPr>
          <w:p w14:paraId="6117724C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B88B60F" w14:textId="770AB08A" w:rsidR="000C218A" w:rsidRPr="00B37778" w:rsidRDefault="00410BC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452F95D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D94706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C3D4F56" w14:textId="77777777" w:rsidTr="00005929">
        <w:trPr>
          <w:trHeight w:val="2866"/>
        </w:trPr>
        <w:tc>
          <w:tcPr>
            <w:tcW w:w="405" w:type="dxa"/>
            <w:shd w:val="clear" w:color="auto" w:fill="auto"/>
          </w:tcPr>
          <w:p w14:paraId="1EE6653A" w14:textId="7D1F86A1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</w:rPr>
            <w:id w:val="-1625074457"/>
            <w:placeholder>
              <w:docPart w:val="E03D879CD9964E95866DACDCB5224B52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36E22089" w14:textId="40CFABE6" w:rsidR="000C218A" w:rsidRPr="00B37778" w:rsidRDefault="00E7068B" w:rsidP="00410BCA">
                <w:pPr>
                  <w:spacing w:before="48" w:after="0" w:line="288" w:lineRule="auto"/>
                  <w:rPr>
                    <w:rFonts w:ascii="Calibri" w:eastAsia="Times New Roman" w:hAnsi="Calibri" w:cs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84621399"/>
            <w:placeholder>
              <w:docPart w:val="E32A6D1A4B4549AF9ABB635404BC371E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0EFF0B6" w14:textId="27A1E07A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1145661564"/>
            <w:placeholder>
              <w:docPart w:val="D330EE968AC84A8DBE5633EE0BB6B5E5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FF24492" w14:textId="099269A9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D63372" w14:textId="77777777" w:rsidR="00577419" w:rsidRDefault="00577419">
      <w:r>
        <w:br w:type="page"/>
      </w:r>
    </w:p>
    <w:tbl>
      <w:tblPr>
        <w:tblStyle w:val="TableGrid15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5"/>
        <w:gridCol w:w="1150"/>
        <w:gridCol w:w="6715"/>
        <w:gridCol w:w="6291"/>
      </w:tblGrid>
      <w:tr w:rsidR="00600B54" w:rsidRPr="00B37778" w14:paraId="34F348A2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471955DB" w14:textId="2106040D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31FF9491" w14:textId="704BF825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is a review process for people living with dementia requiring </w:t>
            </w:r>
            <w:r w:rsidR="00D501C3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– the purpose and nature are reviewed every 8-12 hours (minimum) by the team</w:t>
            </w:r>
          </w:p>
        </w:tc>
      </w:tr>
      <w:tr w:rsidR="00600B54" w:rsidRPr="00B37778" w14:paraId="52331CAB" w14:textId="77777777" w:rsidTr="005D0617">
        <w:trPr>
          <w:trHeight w:val="20"/>
        </w:trPr>
        <w:tc>
          <w:tcPr>
            <w:tcW w:w="405" w:type="dxa"/>
            <w:vMerge/>
          </w:tcPr>
          <w:p w14:paraId="74362D0A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D6ACFB1" w14:textId="78A0F09B" w:rsidR="000C218A" w:rsidRPr="00B37778" w:rsidRDefault="00A51C0F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8ED341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EF4D8E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42D17E7E" w14:textId="77777777" w:rsidTr="00005929">
        <w:trPr>
          <w:trHeight w:val="3348"/>
        </w:trPr>
        <w:tc>
          <w:tcPr>
            <w:tcW w:w="405" w:type="dxa"/>
            <w:shd w:val="clear" w:color="auto" w:fill="auto"/>
          </w:tcPr>
          <w:p w14:paraId="0DDFAFC7" w14:textId="53FCA2DB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</w:rPr>
            <w:id w:val="1837042812"/>
            <w:placeholder>
              <w:docPart w:val="AC4E3D624C004E698CE5292F3EAA8AB5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59672F19" w14:textId="1DF5DFE3" w:rsidR="000C218A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71134697"/>
            <w:placeholder>
              <w:docPart w:val="34CA1779727749A29E294DBB239FA621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702B3F7" w14:textId="1D970B6D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320629835"/>
            <w:placeholder>
              <w:docPart w:val="34B6B9DB82E140758757E85AADCA38B0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DBEFBE0" w14:textId="6BEFFDDB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4FC94BBA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79EE7180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4B853183" w14:textId="456A18BB" w:rsidR="000C218A" w:rsidRPr="00B37778" w:rsidRDefault="00416937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is evidence of meaningful activity and connection being planned and offered during periods of </w:t>
            </w:r>
            <w:r w:rsidR="00D501C3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observation. This should be directly linked to the person’s care plan and health and care needs</w:t>
            </w:r>
          </w:p>
        </w:tc>
      </w:tr>
      <w:tr w:rsidR="00600B54" w:rsidRPr="00B37778" w14:paraId="7557D20F" w14:textId="77777777" w:rsidTr="0017611B">
        <w:trPr>
          <w:trHeight w:val="350"/>
        </w:trPr>
        <w:tc>
          <w:tcPr>
            <w:tcW w:w="405" w:type="dxa"/>
            <w:vMerge/>
          </w:tcPr>
          <w:p w14:paraId="786AEFF0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3983D46E" w14:textId="410FF7BF" w:rsidR="000C218A" w:rsidRPr="00B37778" w:rsidRDefault="00216DA3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834969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1482B49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0B77DC23" w14:textId="77777777" w:rsidTr="00005929">
        <w:trPr>
          <w:trHeight w:val="3369"/>
        </w:trPr>
        <w:tc>
          <w:tcPr>
            <w:tcW w:w="405" w:type="dxa"/>
            <w:shd w:val="clear" w:color="auto" w:fill="FFFFFF" w:themeFill="background1"/>
          </w:tcPr>
          <w:p w14:paraId="45228049" w14:textId="14B70DE3" w:rsidR="000C218A" w:rsidRPr="00B37778" w:rsidRDefault="000C218A" w:rsidP="00E7068B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szCs w:val="24"/>
            </w:rPr>
            <w:id w:val="-1443140879"/>
            <w:placeholder>
              <w:docPart w:val="84B90269FDE54F80880993B576D39B73"/>
            </w:placeholder>
            <w:showingPlcHdr/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BCFF767" w14:textId="02B58F4E" w:rsidR="000C218A" w:rsidRPr="00E7068B" w:rsidRDefault="00E7068B" w:rsidP="00216DA3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</w:rPr>
            <w:id w:val="-878014468"/>
            <w:placeholder>
              <w:docPart w:val="558AE1F98F894AD38211796B35CD7BB8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1585851" w14:textId="06EC0563" w:rsidR="00D501C3" w:rsidRPr="00B37778" w:rsidRDefault="00E7068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</w:rPr>
            <w:id w:val="391239847"/>
            <w:placeholder>
              <w:docPart w:val="3D3874DDDE434B1AA8A2AAF56FB2829F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65410C0B" w14:textId="6DFC5A8C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923DCD" w14:textId="77777777" w:rsidR="00577419" w:rsidRPr="00D81A74" w:rsidRDefault="00577419" w:rsidP="00D81A74">
      <w:pPr>
        <w:rPr>
          <w:lang w:val="en-GB"/>
        </w:rPr>
      </w:pPr>
    </w:p>
    <w:tbl>
      <w:tblPr>
        <w:tblStyle w:val="TableGrid12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9"/>
        <w:gridCol w:w="1243"/>
        <w:gridCol w:w="6662"/>
        <w:gridCol w:w="6247"/>
      </w:tblGrid>
      <w:tr w:rsidR="00600B54" w:rsidRPr="00B37778" w14:paraId="79D6F796" w14:textId="77777777" w:rsidTr="00005929">
        <w:tc>
          <w:tcPr>
            <w:tcW w:w="14561" w:type="dxa"/>
            <w:gridSpan w:val="4"/>
            <w:shd w:val="clear" w:color="auto" w:fill="004380"/>
          </w:tcPr>
          <w:p w14:paraId="4000CD76" w14:textId="46DAC8E8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 w:val="32"/>
                <w:szCs w:val="32"/>
              </w:rPr>
            </w:pP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5. Carers are identified, involved and their needs are supported within approaches to reduce </w:t>
            </w:r>
            <w:r w:rsid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br/>
            </w: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and support stress and distress</w:t>
            </w:r>
          </w:p>
        </w:tc>
      </w:tr>
      <w:tr w:rsidR="00600B54" w:rsidRPr="00B37778" w14:paraId="57A940A2" w14:textId="77777777" w:rsidTr="00577419">
        <w:tc>
          <w:tcPr>
            <w:tcW w:w="409" w:type="dxa"/>
            <w:vMerge w:val="restart"/>
            <w:shd w:val="clear" w:color="auto" w:fill="auto"/>
          </w:tcPr>
          <w:p w14:paraId="46E53FE2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63D0ADD2" w14:textId="40AF2F88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Carers are consistently identified, and information recorded</w:t>
            </w:r>
          </w:p>
        </w:tc>
      </w:tr>
      <w:tr w:rsidR="00600B54" w:rsidRPr="00B37778" w14:paraId="623DB99F" w14:textId="77777777" w:rsidTr="00577419">
        <w:tc>
          <w:tcPr>
            <w:tcW w:w="409" w:type="dxa"/>
            <w:vMerge/>
            <w:shd w:val="clear" w:color="auto" w:fill="auto"/>
          </w:tcPr>
          <w:p w14:paraId="13215D8C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20E7D69" w14:textId="525E41AD" w:rsidR="000C218A" w:rsidRPr="00B37778" w:rsidRDefault="00EC0FCC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CBC3E8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1CB837B4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4BF37C2A" w14:textId="77777777" w:rsidTr="00581ADA">
        <w:trPr>
          <w:trHeight w:val="3129"/>
        </w:trPr>
        <w:tc>
          <w:tcPr>
            <w:tcW w:w="409" w:type="dxa"/>
            <w:shd w:val="clear" w:color="auto" w:fill="auto"/>
          </w:tcPr>
          <w:p w14:paraId="750702AB" w14:textId="2248311B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975333983"/>
            <w:placeholder>
              <w:docPart w:val="19EE39DCA1654D23BC55FCBB5E9A0EE1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71D42A22" w14:textId="0C050A3A" w:rsidR="000C218A" w:rsidRPr="00E7068B" w:rsidRDefault="00E7068B" w:rsidP="00EC0FCC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84740380"/>
            <w:placeholder>
              <w:docPart w:val="02044615503A4C928C72640429A6B820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779145AB" w14:textId="5CA7EEA9" w:rsidR="005D0617" w:rsidRPr="00B37778" w:rsidRDefault="00E7068B" w:rsidP="00581ADA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8762237"/>
            <w:placeholder>
              <w:docPart w:val="DECA31AC1A8A4BF0965DD9B263D7A73D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B2A971A" w14:textId="457A8832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0ACD5584" w14:textId="77777777" w:rsidTr="00577419">
        <w:tc>
          <w:tcPr>
            <w:tcW w:w="409" w:type="dxa"/>
            <w:vMerge w:val="restart"/>
            <w:shd w:val="clear" w:color="auto" w:fill="auto"/>
          </w:tcPr>
          <w:p w14:paraId="56EF282E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2FE54D25" w14:textId="44D9E3B1" w:rsidR="000C218A" w:rsidRPr="00B37778" w:rsidRDefault="00176EC0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Carers are involved meaningfully in assessment, care planning and review processes as partners in care</w:t>
            </w:r>
          </w:p>
        </w:tc>
      </w:tr>
      <w:tr w:rsidR="00600B54" w:rsidRPr="00B37778" w14:paraId="6FD8E7A3" w14:textId="77777777" w:rsidTr="00577419">
        <w:trPr>
          <w:trHeight w:val="408"/>
        </w:trPr>
        <w:tc>
          <w:tcPr>
            <w:tcW w:w="409" w:type="dxa"/>
            <w:vMerge/>
            <w:shd w:val="clear" w:color="auto" w:fill="auto"/>
          </w:tcPr>
          <w:p w14:paraId="025670F7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49385632" w14:textId="7D8E83FC" w:rsidR="000C218A" w:rsidRPr="00B37778" w:rsidRDefault="002E2BF0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86AE84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785F01E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D8AB127" w14:textId="77777777" w:rsidTr="00581ADA">
        <w:trPr>
          <w:trHeight w:val="3317"/>
        </w:trPr>
        <w:tc>
          <w:tcPr>
            <w:tcW w:w="409" w:type="dxa"/>
            <w:shd w:val="clear" w:color="auto" w:fill="auto"/>
          </w:tcPr>
          <w:p w14:paraId="6F3B47A1" w14:textId="1DA39A4B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1322011871"/>
            <w:placeholder>
              <w:docPart w:val="FC4A45AE09214EC9801C29EA6E04906A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60680097" w14:textId="2EEADEAB" w:rsidR="000C218A" w:rsidRPr="00E7068B" w:rsidRDefault="00E7068B" w:rsidP="00CA39C3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88510152"/>
            <w:placeholder>
              <w:docPart w:val="07A4CD3F27864DE7BCCD6ED7D7C499E9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385B2778" w14:textId="6F2F40EA" w:rsidR="005D061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724064418"/>
            <w:placeholder>
              <w:docPart w:val="7078AF85EE0A4A47A0AB8D7EE0DB21D0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C060215" w14:textId="147535E6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40E634" w14:textId="77777777" w:rsidR="00577419" w:rsidRDefault="00577419">
      <w:r>
        <w:br w:type="page"/>
      </w:r>
    </w:p>
    <w:tbl>
      <w:tblPr>
        <w:tblStyle w:val="TableGrid12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9"/>
        <w:gridCol w:w="1243"/>
        <w:gridCol w:w="6662"/>
        <w:gridCol w:w="6247"/>
      </w:tblGrid>
      <w:tr w:rsidR="00600B54" w:rsidRPr="00B37778" w14:paraId="2A99D470" w14:textId="77777777" w:rsidTr="00577419">
        <w:tc>
          <w:tcPr>
            <w:tcW w:w="409" w:type="dxa"/>
            <w:vMerge w:val="restart"/>
            <w:shd w:val="clear" w:color="auto" w:fill="auto"/>
          </w:tcPr>
          <w:p w14:paraId="3CBAF09F" w14:textId="2E5C5BF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6AADDA3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>Carers are supported to identify and support stress and distress</w:t>
            </w:r>
          </w:p>
        </w:tc>
      </w:tr>
      <w:tr w:rsidR="00600B54" w:rsidRPr="00B37778" w14:paraId="06D75B60" w14:textId="77777777" w:rsidTr="00577419">
        <w:tc>
          <w:tcPr>
            <w:tcW w:w="409" w:type="dxa"/>
            <w:vMerge/>
            <w:shd w:val="clear" w:color="auto" w:fill="auto"/>
          </w:tcPr>
          <w:p w14:paraId="6A779FB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A36C67D" w14:textId="032C9572" w:rsidR="000C218A" w:rsidRPr="00B37778" w:rsidRDefault="00080FF7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4DC171C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1137056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0BC40640" w14:textId="77777777" w:rsidTr="00104106">
        <w:trPr>
          <w:trHeight w:val="3711"/>
        </w:trPr>
        <w:tc>
          <w:tcPr>
            <w:tcW w:w="409" w:type="dxa"/>
            <w:shd w:val="clear" w:color="auto" w:fill="auto"/>
          </w:tcPr>
          <w:p w14:paraId="0ED91744" w14:textId="2A97D4C0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/>
              <w:szCs w:val="24"/>
            </w:rPr>
            <w:id w:val="-301313732"/>
            <w:placeholder>
              <w:docPart w:val="AA1722C5BAA34DD2A3614014F3BC90E9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5ABC603D" w14:textId="5BFE07FE" w:rsidR="000C218A" w:rsidRPr="00B37778" w:rsidRDefault="00E7068B" w:rsidP="00080FF7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-1127697239"/>
            <w:placeholder>
              <w:docPart w:val="0D6DF701256C4B94B320109A1510E33F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25E47EEA" w14:textId="04F4426E" w:rsidR="007B5B78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545566920"/>
            <w:placeholder>
              <w:docPart w:val="DCCE72E642754D14B58A633E9763CCD6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49E5B0FF" w14:textId="2076E22A" w:rsidR="000C218A" w:rsidRPr="00B37778" w:rsidRDefault="00E7068B" w:rsidP="0098093C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A53" w:rsidRPr="00B37778" w14:paraId="5E824BB4" w14:textId="77777777" w:rsidTr="00577419">
        <w:tc>
          <w:tcPr>
            <w:tcW w:w="409" w:type="dxa"/>
            <w:vMerge w:val="restart"/>
            <w:shd w:val="clear" w:color="auto" w:fill="auto"/>
          </w:tcPr>
          <w:p w14:paraId="3F03802A" w14:textId="3AB2C610" w:rsidR="00C82A53" w:rsidRPr="0083398D" w:rsidRDefault="00C82A53" w:rsidP="00C82A53">
            <w:pPr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83398D">
              <w:rPr>
                <w:rFonts w:ascii="Calibri" w:hAnsi="Calibri"/>
                <w:b/>
                <w:bCs/>
                <w:szCs w:val="24"/>
              </w:rPr>
              <w:t>d.</w:t>
            </w:r>
          </w:p>
        </w:tc>
        <w:tc>
          <w:tcPr>
            <w:tcW w:w="14152" w:type="dxa"/>
            <w:gridSpan w:val="3"/>
            <w:shd w:val="clear" w:color="auto" w:fill="auto"/>
          </w:tcPr>
          <w:p w14:paraId="678117FE" w14:textId="0D1EEA4A" w:rsidR="00C82A53" w:rsidRPr="00B37778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The wider needs of carers are identified and supported to enable the caring role to be maintained and support the transition of care</w:t>
            </w:r>
          </w:p>
        </w:tc>
      </w:tr>
      <w:tr w:rsidR="00C82A53" w:rsidRPr="00B37778" w14:paraId="04BB9705" w14:textId="77777777" w:rsidTr="00577419">
        <w:tc>
          <w:tcPr>
            <w:tcW w:w="409" w:type="dxa"/>
            <w:vMerge/>
            <w:shd w:val="clear" w:color="auto" w:fill="auto"/>
          </w:tcPr>
          <w:p w14:paraId="00230901" w14:textId="77777777" w:rsidR="00C82A53" w:rsidRPr="00B37778" w:rsidRDefault="00C82A53" w:rsidP="003723C0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5B1D2582" w14:textId="2B9D4826" w:rsidR="00C82A53" w:rsidRPr="00B37778" w:rsidRDefault="00C82A53" w:rsidP="003723C0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834C446" w14:textId="4BE5AF86" w:rsidR="00C82A53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6B5A5D56" w14:textId="458B79BA" w:rsidR="00C82A53" w:rsidRPr="00B37778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3723C0" w:rsidRPr="00B37778" w14:paraId="384F792D" w14:textId="77777777" w:rsidTr="00104106">
        <w:trPr>
          <w:trHeight w:val="3705"/>
        </w:trPr>
        <w:tc>
          <w:tcPr>
            <w:tcW w:w="409" w:type="dxa"/>
            <w:shd w:val="clear" w:color="auto" w:fill="auto"/>
          </w:tcPr>
          <w:p w14:paraId="167B5ADE" w14:textId="107ECC40" w:rsidR="003723C0" w:rsidRPr="00B37778" w:rsidRDefault="003723C0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b/>
              <w:szCs w:val="24"/>
            </w:rPr>
            <w:id w:val="-48310569"/>
            <w:placeholder>
              <w:docPart w:val="CE96A0680F034339B0662AA880F9ACD2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1559AE2C" w14:textId="344B86A4" w:rsidR="003723C0" w:rsidRDefault="00E7068B" w:rsidP="003723C0">
                <w:pPr>
                  <w:spacing w:before="48" w:after="0" w:line="288" w:lineRule="auto"/>
                  <w:rPr>
                    <w:rFonts w:ascii="Calibri" w:hAnsi="Calibri" w:cs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272713739"/>
            <w:placeholder>
              <w:docPart w:val="31BEB48F0B264AABAA98DB02A90AD5E2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2C7B9851" w14:textId="482C7CBA" w:rsidR="003723C0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874536858"/>
            <w:placeholder>
              <w:docPart w:val="56C3A0147D1F4CC49E5E40DDCC16CD17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C8F1619" w14:textId="602E8371" w:rsidR="003723C0" w:rsidRPr="00B37778" w:rsidRDefault="00E7068B" w:rsidP="003723C0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64706D" w14:textId="77777777" w:rsidR="00577419" w:rsidRPr="00B37778" w:rsidRDefault="00577419" w:rsidP="000C218A">
      <w:pPr>
        <w:rPr>
          <w:lang w:val="en-GB"/>
        </w:rPr>
      </w:pP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600B54" w:rsidRPr="00B37778" w14:paraId="5A8F3BEF" w14:textId="77777777" w:rsidTr="00005929">
        <w:tc>
          <w:tcPr>
            <w:tcW w:w="14566" w:type="dxa"/>
            <w:gridSpan w:val="4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004380"/>
          </w:tcPr>
          <w:p w14:paraId="621F01A7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 w:val="32"/>
                <w:szCs w:val="32"/>
              </w:rPr>
            </w:pP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6. All staff feel confident, competent, and supported to use person-centred approaches</w:t>
            </w:r>
          </w:p>
        </w:tc>
      </w:tr>
      <w:tr w:rsidR="00600B54" w:rsidRPr="00B37778" w14:paraId="07EA6AE3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3FB189D" w14:textId="77777777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2EC223E" w14:textId="16D02E0F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 xml:space="preserve">The team is able to show evidence of applied knowledge and skills to deliver person-centred care as outlined in the </w:t>
            </w:r>
            <w:hyperlink r:id="rId18" w:history="1">
              <w:r w:rsidRPr="00B37778">
                <w:rPr>
                  <w:rFonts w:ascii="Calibri" w:eastAsia="Times New Roman" w:hAnsi="Calibri"/>
                  <w:b/>
                  <w:szCs w:val="24"/>
                </w:rPr>
                <w:t>Promoting Excellence framework</w:t>
              </w:r>
            </w:hyperlink>
            <w:r w:rsidRPr="00B37778">
              <w:rPr>
                <w:rFonts w:ascii="Calibri" w:eastAsia="Times New Roman" w:hAnsi="Calibri"/>
                <w:b/>
                <w:szCs w:val="24"/>
              </w:rPr>
              <w:t>. This should be at the levels appropriate for their role and nature of contact with people</w:t>
            </w:r>
            <w:r w:rsidRPr="00B37778" w:rsidDel="007C1E6B"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Pr="00B37778">
              <w:rPr>
                <w:rFonts w:ascii="Calibri" w:eastAsia="Times New Roman" w:hAnsi="Calibri"/>
                <w:b/>
                <w:szCs w:val="24"/>
              </w:rPr>
              <w:t>living with dementia</w:t>
            </w:r>
          </w:p>
        </w:tc>
      </w:tr>
      <w:tr w:rsidR="00600B54" w:rsidRPr="00B37778" w14:paraId="39A2C72B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713291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51BE152" w14:textId="59108DA1" w:rsidR="000C218A" w:rsidRPr="00B37778" w:rsidRDefault="00275442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66227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E99496D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6F96D882" w14:textId="77777777" w:rsidTr="00104106">
        <w:trPr>
          <w:trHeight w:val="3027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4BF9E07" w14:textId="099BE2E3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333759384"/>
            <w:placeholder>
              <w:docPart w:val="4FDE1CD7156C4E58BCE11B904E8F16DF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2FC54DCC" w14:textId="27A7DE67" w:rsidR="000C218A" w:rsidRPr="00E7068B" w:rsidRDefault="00E7068B" w:rsidP="00275442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-958343826"/>
            <w:placeholder>
              <w:docPart w:val="D809035DFB284CADAF2B9E5930EF8115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B480831" w14:textId="278F10EC" w:rsidR="001E37F6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1496533898"/>
            <w:placeholder>
              <w:docPart w:val="81A3D8F1343E4DFF85A02814279BF1F2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656F081B" w14:textId="1DD811CE" w:rsidR="000C218A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7AD73D1C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8FCF83A" w14:textId="77777777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BCB8C6E" w14:textId="0888E325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 xml:space="preserve">The team have the knowledge and skills to respond appropriately to stress and distress as outlined in the </w:t>
            </w:r>
            <w:hyperlink r:id="rId19" w:history="1">
              <w:r w:rsidRPr="00B37778">
                <w:rPr>
                  <w:rFonts w:ascii="Calibri" w:eastAsia="Times New Roman" w:hAnsi="Calibri"/>
                  <w:b/>
                  <w:szCs w:val="24"/>
                </w:rPr>
                <w:t>Promoting Excellence framework</w:t>
              </w:r>
            </w:hyperlink>
            <w:r w:rsidRPr="00B37778">
              <w:rPr>
                <w:rFonts w:ascii="Calibri" w:eastAsia="Times New Roman" w:hAnsi="Calibri"/>
                <w:b/>
                <w:szCs w:val="24"/>
              </w:rPr>
              <w:t xml:space="preserve"> This should be at the levels appropriate for their role and nature of contact with people living</w:t>
            </w:r>
            <w:r w:rsidRPr="00B37778" w:rsidDel="007C1E6B"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Pr="00B37778">
              <w:rPr>
                <w:rFonts w:ascii="Calibri" w:eastAsia="Times New Roman" w:hAnsi="Calibri"/>
                <w:b/>
                <w:szCs w:val="24"/>
              </w:rPr>
              <w:t>with dementia</w:t>
            </w:r>
          </w:p>
        </w:tc>
      </w:tr>
      <w:tr w:rsidR="00600B54" w:rsidRPr="00B37778" w14:paraId="6F7929C4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E5063C4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D103523" w14:textId="14201F94" w:rsidR="000C218A" w:rsidRPr="00B37778" w:rsidRDefault="00423B84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4EB8514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A5D119A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8AF0554" w14:textId="77777777" w:rsidTr="00104106">
        <w:trPr>
          <w:trHeight w:val="3200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64448D4" w14:textId="5E08936B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/>
            </w:rPr>
            <w:id w:val="599002483"/>
            <w:placeholder>
              <w:docPart w:val="5B03D08B542244DEA86C3A34CBB29ABE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3C731D2" w14:textId="1FC688E5" w:rsidR="000C218A" w:rsidRPr="00E7068B" w:rsidRDefault="00E7068B" w:rsidP="00423B84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  <w:szCs w:val="24"/>
            </w:rPr>
            <w:id w:val="1251478461"/>
            <w:placeholder>
              <w:docPart w:val="F1C500E816CA40A2915CB7E238CC8622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544042C8" w14:textId="51227EC8" w:rsidR="001E37F6" w:rsidRPr="00E7068B" w:rsidRDefault="00E7068B" w:rsidP="00104106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  <w:szCs w:val="24"/>
            </w:rPr>
            <w:id w:val="327253165"/>
            <w:placeholder>
              <w:docPart w:val="B50CA59EC445452DA706DCDC74EF9810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04EC381" w14:textId="21683394" w:rsidR="000C218A" w:rsidRPr="00E7068B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2DC09E" w14:textId="77777777" w:rsidR="00577419" w:rsidRDefault="00577419">
      <w:r>
        <w:br w:type="page"/>
      </w: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600B54" w:rsidRPr="00B37778" w14:paraId="11DF2DCF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D6C3CB5" w14:textId="64404F44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8E0C500" w14:textId="5515274E" w:rsidR="00176EC0" w:rsidRPr="00B37778" w:rsidRDefault="00176EC0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 w:rsidRPr="00B37778">
              <w:rPr>
                <w:rFonts w:ascii="Calibri" w:eastAsia="Times New Roman" w:hAnsi="Calibri"/>
                <w:b/>
              </w:rPr>
              <w:t xml:space="preserve">The team have the knowledge and skills to deliver trauma informed care as outlined in the </w:t>
            </w:r>
            <w:hyperlink r:id="rId20" w:history="1">
              <w:r w:rsidRPr="00B37778">
                <w:rPr>
                  <w:rFonts w:ascii="Calibri" w:eastAsia="Times New Roman" w:hAnsi="Calibri"/>
                  <w:b/>
                </w:rPr>
                <w:t>Transforming Psychological Trauma Knowledge and Skills Framework</w:t>
              </w:r>
            </w:hyperlink>
            <w:r w:rsidRPr="00B37778">
              <w:rPr>
                <w:rFonts w:ascii="Calibri" w:eastAsia="Times New Roman" w:hAnsi="Calibri"/>
                <w:b/>
              </w:rPr>
              <w:t>*. This should be at the levels appropriate for their role and nature of contact with people living with dementia</w:t>
            </w:r>
          </w:p>
          <w:p w14:paraId="70EB6719" w14:textId="4A2B8C3E" w:rsidR="000C218A" w:rsidRPr="00A90AE8" w:rsidRDefault="00176EC0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iCs/>
              </w:rPr>
            </w:pPr>
            <w:r w:rsidRPr="00A90AE8">
              <w:rPr>
                <w:i/>
                <w:iCs/>
              </w:rPr>
              <w:t>*The workforce ensure</w:t>
            </w:r>
            <w:r w:rsidR="00F7520C" w:rsidRPr="00A90AE8">
              <w:rPr>
                <w:i/>
                <w:iCs/>
              </w:rPr>
              <w:t>s</w:t>
            </w:r>
            <w:r w:rsidRPr="00A90AE8">
              <w:rPr>
                <w:i/>
                <w:iCs/>
              </w:rPr>
              <w:t xml:space="preserve"> that the needs of children and adults who are affected by trauma are recognised, understood and responded to in a way which recognises individual strengths, acknowledges rights and ensures timely access to effective care, support and interventions for those who need it</w:t>
            </w:r>
          </w:p>
        </w:tc>
      </w:tr>
      <w:tr w:rsidR="00600B54" w:rsidRPr="00B37778" w14:paraId="0A824673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9ED1E43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8AED5CB" w14:textId="522411E6" w:rsidR="000C218A" w:rsidRPr="00B37778" w:rsidRDefault="007B347A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5495E0C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AA9ADED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5BCC65F5" w14:textId="77777777" w:rsidTr="00581ADA">
        <w:trPr>
          <w:trHeight w:val="2668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2D56C17" w14:textId="1701AA1A" w:rsidR="000C218A" w:rsidRPr="00E7068B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/>
            </w:rPr>
            <w:id w:val="1344284061"/>
            <w:placeholder>
              <w:docPart w:val="55E834F53CEB4E47B97ED686295227CD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7828A842" w14:textId="29158803" w:rsidR="000C218A" w:rsidRPr="00E7068B" w:rsidRDefault="00E7068B" w:rsidP="00DD3C4F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</w:rPr>
            <w:id w:val="-721291363"/>
            <w:placeholder>
              <w:docPart w:val="5EBBB145951140FDB4551B897E453E3F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A112AFB" w14:textId="6045A6A3" w:rsidR="001E37F6" w:rsidRPr="00E7068B" w:rsidRDefault="00E7068B" w:rsidP="00104106">
                <w:pPr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</w:rPr>
            <w:id w:val="628907707"/>
            <w:placeholder>
              <w:docPart w:val="D1D7ED852A404D0ABF1E0B383A9C28DB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FAA8565" w14:textId="4B42D05E" w:rsidR="000C218A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3803215C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B7041EB" w14:textId="5BFCF138" w:rsidR="000C218A" w:rsidRPr="00B37778" w:rsidRDefault="001815F7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>
              <w:br w:type="page"/>
            </w:r>
            <w:r w:rsidR="000C218A" w:rsidRPr="00B37778">
              <w:rPr>
                <w:rFonts w:ascii="Calibri" w:hAnsi="Calibri"/>
                <w:b/>
                <w:szCs w:val="24"/>
              </w:rPr>
              <w:t>d.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C9DAD03" w14:textId="1C7E4EB9" w:rsidR="000C218A" w:rsidRPr="00577419" w:rsidRDefault="000C218A" w:rsidP="00AA7A13">
            <w:pPr>
              <w:spacing w:before="48" w:after="0" w:line="288" w:lineRule="auto"/>
              <w:rPr>
                <w:rFonts w:ascii="Calibri" w:hAnsi="Calibri"/>
                <w:b/>
                <w:iCs/>
                <w:szCs w:val="24"/>
              </w:rPr>
            </w:pPr>
            <w:r w:rsidRPr="00577419">
              <w:rPr>
                <w:rFonts w:ascii="Calibri" w:eastAsia="Times New Roman" w:hAnsi="Calibri" w:cs="Calibri"/>
                <w:b/>
                <w:iCs/>
                <w:szCs w:val="24"/>
              </w:rPr>
              <w:t>There is effective line management and clinical supervision in place to support staff who work with people living with dementia who experience stress and distress</w:t>
            </w:r>
          </w:p>
        </w:tc>
      </w:tr>
      <w:tr w:rsidR="00600B54" w:rsidRPr="00B37778" w14:paraId="3BA75311" w14:textId="77777777" w:rsidTr="00C80928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B23950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F18CF69" w14:textId="1F4FCA68" w:rsidR="000C218A" w:rsidRPr="00B37778" w:rsidRDefault="006C5227" w:rsidP="00AA7A13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F95B67F" w14:textId="77777777" w:rsidR="000C218A" w:rsidRPr="00577419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Cs/>
              </w:rPr>
            </w:pPr>
            <w:r w:rsidRPr="00577419">
              <w:rPr>
                <w:rFonts w:ascii="Calibri" w:hAnsi="Calibri"/>
                <w:b/>
                <w:iCs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7D86E90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6CCC0283" w14:textId="77777777" w:rsidTr="00581ADA">
        <w:trPr>
          <w:trHeight w:val="2945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D2A879F" w14:textId="1324A570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031419617"/>
            <w:placeholder>
              <w:docPart w:val="1E495BCDF08D42ACA0FCD4FBEF861F6C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6C8770E2" w14:textId="018DCA7B" w:rsidR="000C218A" w:rsidRPr="00E7068B" w:rsidRDefault="00E7068B" w:rsidP="006C522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766512604"/>
            <w:placeholder>
              <w:docPart w:val="ABBCFDCA471D4D4081126E0AE99C9460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4117866" w14:textId="0521E4C5" w:rsidR="00C80928" w:rsidRPr="00577419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E706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/>
            </w:rPr>
            <w:id w:val="746159254"/>
            <w:placeholder>
              <w:docPart w:val="F34AEE42348C4B1CA0AB636DFA26925C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1D44A072" w14:textId="715827BD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  <w:i/>
                  </w:rPr>
                </w:pPr>
                <w:r w:rsidRPr="00E706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B42CA1" w14:textId="77777777" w:rsidR="00577419" w:rsidRDefault="00577419">
      <w:r>
        <w:br w:type="page"/>
      </w: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502A2C" w:rsidRPr="00B37778" w14:paraId="4FFA0D66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9895845" w14:textId="08DC1F94" w:rsidR="00502A2C" w:rsidRPr="00B37778" w:rsidRDefault="00502A2C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50C327F" w14:textId="160D4279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Local </w:t>
            </w:r>
            <w:r w:rsidR="00664FC7">
              <w:rPr>
                <w:rFonts w:ascii="Calibri" w:eastAsia="Times New Roman" w:hAnsi="Calibri" w:cs="Calibri"/>
                <w:b/>
                <w:szCs w:val="24"/>
              </w:rPr>
              <w:t>dementia experts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and other leaders support staff development activities and sharing of learning about dementia care in practice</w:t>
            </w:r>
          </w:p>
        </w:tc>
      </w:tr>
      <w:tr w:rsidR="00502A2C" w:rsidRPr="00B37778" w14:paraId="386596AC" w14:textId="77777777" w:rsidTr="00C80928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6E0E509" w14:textId="77777777" w:rsidR="00502A2C" w:rsidRPr="00B37778" w:rsidRDefault="00502A2C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CBF6216" w14:textId="0468A332" w:rsidR="00502A2C" w:rsidRPr="00B37778" w:rsidRDefault="00D04A62" w:rsidP="00AA7A13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7079A7CF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6279AAD" w14:textId="77777777" w:rsidR="00502A2C" w:rsidRPr="00B37778" w:rsidRDefault="00502A2C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502A2C" w:rsidRPr="00B37778" w14:paraId="293562C7" w14:textId="77777777" w:rsidTr="00104106">
        <w:trPr>
          <w:trHeight w:val="3711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C520453" w14:textId="2899A21F" w:rsidR="00502A2C" w:rsidRPr="00B37778" w:rsidRDefault="00502A2C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78368331"/>
            <w:placeholder>
              <w:docPart w:val="C87AA43959994F6886167B3128AF9E96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196E886C" w14:textId="2795502A" w:rsidR="00502A2C" w:rsidRPr="00B37778" w:rsidRDefault="00E7068B" w:rsidP="002C5960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1080641251"/>
            <w:placeholder>
              <w:docPart w:val="F9204865196C4EC693229BAE62052996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879F8C1" w14:textId="6BE7187A" w:rsidR="00C80928" w:rsidRPr="00E7068B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143092481"/>
            <w:placeholder>
              <w:docPart w:val="A9D3B466AF834641B732445D963963E0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A48E2E7" w14:textId="3328C60B" w:rsidR="00502A2C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2A2C" w:rsidRPr="00B37778" w14:paraId="25163542" w14:textId="77777777" w:rsidTr="006000F8">
        <w:tc>
          <w:tcPr>
            <w:tcW w:w="426" w:type="dxa"/>
            <w:tcBorders>
              <w:top w:val="single" w:sz="4" w:space="0" w:color="2F2E2F" w:themeColor="text1" w:themeShade="BF"/>
              <w:bottom w:val="single" w:sz="4" w:space="0" w:color="2F2E2F" w:themeColor="text1" w:themeShade="BF"/>
            </w:tcBorders>
            <w:shd w:val="clear" w:color="auto" w:fill="auto"/>
          </w:tcPr>
          <w:p w14:paraId="001B423D" w14:textId="77777777" w:rsidR="00502A2C" w:rsidRPr="00B37778" w:rsidRDefault="00502A2C" w:rsidP="00AA7A13">
            <w:pPr>
              <w:spacing w:before="48" w:after="0" w:line="288" w:lineRule="auto"/>
              <w:contextualSpacing/>
              <w:jc w:val="both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f.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bottom w:val="single" w:sz="4" w:space="0" w:color="2F2E2F" w:themeColor="text1" w:themeShade="BF"/>
            </w:tcBorders>
            <w:shd w:val="clear" w:color="auto" w:fill="auto"/>
          </w:tcPr>
          <w:p w14:paraId="30C8DEC0" w14:textId="7ADF2582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>Staff are supported to identify, test and implement improvements</w:t>
            </w:r>
          </w:p>
        </w:tc>
      </w:tr>
      <w:tr w:rsidR="00502A2C" w:rsidRPr="00B37778" w14:paraId="5C04105B" w14:textId="77777777" w:rsidTr="00C80928"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005EE1B" w14:textId="77777777" w:rsidR="00502A2C" w:rsidRPr="00B37778" w:rsidRDefault="00502A2C" w:rsidP="00AA7A13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E8C6670" w14:textId="19929E13" w:rsidR="00502A2C" w:rsidRPr="00B37778" w:rsidRDefault="002F102B" w:rsidP="00AA7A13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827A077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343D30B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502A2C" w:rsidRPr="00B37778" w14:paraId="0321FBD0" w14:textId="77777777" w:rsidTr="00104106">
        <w:trPr>
          <w:trHeight w:val="3705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2F45837" w14:textId="455E38F7" w:rsidR="00502A2C" w:rsidRPr="00B37778" w:rsidRDefault="00502A2C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b/>
              <w:szCs w:val="24"/>
            </w:rPr>
            <w:id w:val="1762256236"/>
            <w:placeholder>
              <w:docPart w:val="29EF42C20936415196B089D16C23DD37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71DAD770" w14:textId="5F3FAC41" w:rsidR="00502A2C" w:rsidRPr="00B37778" w:rsidRDefault="00E7068B" w:rsidP="00D04A62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hAnsi="Calibri" w:cs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717172889"/>
            <w:placeholder>
              <w:docPart w:val="5AFE52A3C928464194CDFF0E0CF3D907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B86FE4F" w14:textId="54E4644D" w:rsidR="00C80928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2118986450"/>
            <w:placeholder>
              <w:docPart w:val="01BBDDCEF9C04E47A5BCDD6C5F7F8A38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4D6E528" w14:textId="54436765" w:rsidR="00502A2C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C60A97" w14:textId="77777777" w:rsidR="000C218A" w:rsidRPr="00B37778" w:rsidRDefault="000C218A" w:rsidP="00234410">
      <w:pPr>
        <w:rPr>
          <w:lang w:val="en-GB"/>
        </w:rPr>
      </w:pPr>
      <w:bookmarkStart w:id="6" w:name="_Appendix_1:_Improvement"/>
      <w:bookmarkEnd w:id="6"/>
    </w:p>
    <w:p w14:paraId="1475F234" w14:textId="77777777" w:rsidR="00D214D8" w:rsidRDefault="00D214D8" w:rsidP="00234410">
      <w:pPr>
        <w:rPr>
          <w:lang w:val="en-GB"/>
        </w:rPr>
        <w:sectPr w:rsidR="00D214D8" w:rsidSect="00620726">
          <w:footerReference w:type="first" r:id="rId21"/>
          <w:pgSz w:w="16839" w:h="11907" w:orient="landscape" w:code="9"/>
          <w:pgMar w:top="1361" w:right="1134" w:bottom="1134" w:left="1134" w:header="709" w:footer="454" w:gutter="0"/>
          <w:cols w:space="708"/>
          <w:titlePg/>
          <w:docGrid w:linePitch="360"/>
        </w:sectPr>
      </w:pPr>
      <w:bookmarkStart w:id="7" w:name="_Appendix_1:_Improvement_1"/>
      <w:bookmarkEnd w:id="7"/>
    </w:p>
    <w:p w14:paraId="558204C2" w14:textId="3FA09068" w:rsidR="000C218A" w:rsidRPr="00B37778" w:rsidRDefault="000C218A" w:rsidP="000C218A">
      <w:pPr>
        <w:pStyle w:val="Heading1"/>
        <w:rPr>
          <w:lang w:val="en-GB"/>
        </w:rPr>
      </w:pPr>
      <w:bookmarkStart w:id="8" w:name="_Appendix_1:_Examples"/>
      <w:bookmarkStart w:id="9" w:name="_Appendix_2:_Improvement"/>
      <w:bookmarkStart w:id="10" w:name="_Toc183085498"/>
      <w:bookmarkEnd w:id="8"/>
      <w:bookmarkEnd w:id="9"/>
      <w:r w:rsidRPr="00B37778">
        <w:rPr>
          <w:lang w:val="en-GB"/>
        </w:rPr>
        <w:t>Improvement plan template</w:t>
      </w:r>
      <w:bookmarkEnd w:id="10"/>
    </w:p>
    <w:tbl>
      <w:tblPr>
        <w:tblStyle w:val="TableGrid"/>
        <w:tblW w:w="14596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6799"/>
        <w:gridCol w:w="5103"/>
        <w:gridCol w:w="1276"/>
        <w:gridCol w:w="1418"/>
      </w:tblGrid>
      <w:tr w:rsidR="000C218A" w:rsidRPr="00B37778" w14:paraId="7A55940A" w14:textId="77777777" w:rsidTr="006000F8">
        <w:trPr>
          <w:trHeight w:val="481"/>
        </w:trPr>
        <w:tc>
          <w:tcPr>
            <w:tcW w:w="6799" w:type="dxa"/>
          </w:tcPr>
          <w:sdt>
            <w:sdtPr>
              <w:rPr>
                <w:b/>
              </w:rPr>
              <w:id w:val="1464936149"/>
              <w:placeholder>
                <w:docPart w:val="FC136E453A0E444E91137C5886CDE83F"/>
              </w:placeholder>
              <w:text/>
            </w:sdtPr>
            <w:sdtContent>
              <w:p w14:paraId="77FD60C3" w14:textId="77777777" w:rsidR="000C218A" w:rsidRPr="00B37778" w:rsidRDefault="000C218A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B37778">
                  <w:rPr>
                    <w:b/>
                  </w:rPr>
                  <w:t>Service name</w:t>
                </w:r>
              </w:p>
            </w:sdtContent>
          </w:sdt>
        </w:tc>
        <w:sdt>
          <w:sdtPr>
            <w:rPr>
              <w:rFonts w:cstheme="minorHAnsi"/>
              <w:szCs w:val="24"/>
            </w:rPr>
            <w:id w:val="41569297"/>
            <w:placeholder>
              <w:docPart w:val="3B1404A0A2A14A2FA968EBED6B8772FF"/>
            </w:placeholder>
            <w:showingPlcHdr/>
          </w:sdtPr>
          <w:sdtContent>
            <w:tc>
              <w:tcPr>
                <w:tcW w:w="5103" w:type="dxa"/>
              </w:tcPr>
              <w:p w14:paraId="4E761452" w14:textId="3578F00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22F674D1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b/>
              </w:rPr>
              <w:t>Date:</w:t>
            </w:r>
          </w:p>
        </w:tc>
        <w:sdt>
          <w:sdtPr>
            <w:rPr>
              <w:rFonts w:cstheme="minorHAnsi"/>
              <w:szCs w:val="24"/>
            </w:rPr>
            <w:id w:val="206299005"/>
            <w:placeholder>
              <w:docPart w:val="59EE55535EC741F781087ABFCCABE766"/>
            </w:placeholder>
            <w:showingPlcHdr/>
          </w:sdtPr>
          <w:sdtContent>
            <w:tc>
              <w:tcPr>
                <w:tcW w:w="1418" w:type="dxa"/>
              </w:tcPr>
              <w:p w14:paraId="63EC4666" w14:textId="15605C86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6683F13" w14:textId="77777777" w:rsidTr="006000F8">
        <w:trPr>
          <w:trHeight w:val="308"/>
        </w:trPr>
        <w:tc>
          <w:tcPr>
            <w:tcW w:w="6799" w:type="dxa"/>
            <w:shd w:val="clear" w:color="auto" w:fill="auto"/>
          </w:tcPr>
          <w:p w14:paraId="401D2D6F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The top three priorities for improvement</w:t>
            </w:r>
          </w:p>
        </w:tc>
        <w:tc>
          <w:tcPr>
            <w:tcW w:w="5103" w:type="dxa"/>
            <w:shd w:val="clear" w:color="auto" w:fill="auto"/>
          </w:tcPr>
          <w:p w14:paraId="3A64C115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Lead</w:t>
            </w:r>
          </w:p>
        </w:tc>
        <w:tc>
          <w:tcPr>
            <w:tcW w:w="1276" w:type="dxa"/>
            <w:shd w:val="clear" w:color="auto" w:fill="auto"/>
          </w:tcPr>
          <w:p w14:paraId="46502097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By when</w:t>
            </w:r>
          </w:p>
        </w:tc>
        <w:tc>
          <w:tcPr>
            <w:tcW w:w="1418" w:type="dxa"/>
            <w:shd w:val="clear" w:color="auto" w:fill="auto"/>
          </w:tcPr>
          <w:p w14:paraId="0AFF1228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Completed</w:t>
            </w:r>
          </w:p>
        </w:tc>
      </w:tr>
      <w:tr w:rsidR="000C218A" w:rsidRPr="00B37778" w14:paraId="6EC02224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50493233"/>
              <w:placeholder>
                <w:docPart w:val="9D9F6B93AC7142B5B694E7AA7C08B8EA"/>
              </w:placeholder>
              <w:showingPlcHdr/>
            </w:sdtPr>
            <w:sdtContent>
              <w:p w14:paraId="1848C519" w14:textId="558CECF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BE1A09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-429814493"/>
            <w:placeholder>
              <w:docPart w:val="21BC666520624C9D9138F162FDA48C94"/>
            </w:placeholder>
            <w:showingPlcHdr/>
          </w:sdtPr>
          <w:sdtContent>
            <w:tc>
              <w:tcPr>
                <w:tcW w:w="5103" w:type="dxa"/>
              </w:tcPr>
              <w:p w14:paraId="29F9AFD3" w14:textId="7431D15D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87268875"/>
            <w:placeholder>
              <w:docPart w:val="0A3E078C2D274765AF457F7F87B74B51"/>
            </w:placeholder>
            <w:showingPlcHdr/>
          </w:sdtPr>
          <w:sdtContent>
            <w:tc>
              <w:tcPr>
                <w:tcW w:w="1276" w:type="dxa"/>
              </w:tcPr>
              <w:p w14:paraId="6ADB0259" w14:textId="0C6A1D4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863242584"/>
            <w:placeholder>
              <w:docPart w:val="504330EF329C4A9BB0F4AD1137C49BAC"/>
            </w:placeholder>
            <w:showingPlcHdr/>
          </w:sdtPr>
          <w:sdtContent>
            <w:tc>
              <w:tcPr>
                <w:tcW w:w="1418" w:type="dxa"/>
              </w:tcPr>
              <w:p w14:paraId="6EF60238" w14:textId="1E6613A6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670EE59B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599906081"/>
              <w:placeholder>
                <w:docPart w:val="F53BAA0B0CC24427AA76060B4400C499"/>
              </w:placeholder>
              <w:showingPlcHdr/>
            </w:sdtPr>
            <w:sdtContent>
              <w:p w14:paraId="5BEAAC66" w14:textId="6AD74EE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E49F7E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088967445"/>
            <w:placeholder>
              <w:docPart w:val="EA536D6D2E6544749BC22D984D434D07"/>
            </w:placeholder>
            <w:showingPlcHdr/>
          </w:sdtPr>
          <w:sdtContent>
            <w:tc>
              <w:tcPr>
                <w:tcW w:w="5103" w:type="dxa"/>
              </w:tcPr>
              <w:p w14:paraId="61C787D4" w14:textId="5969ABF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237140226"/>
            <w:placeholder>
              <w:docPart w:val="144B9CB944274E61B85DBC3546066974"/>
            </w:placeholder>
            <w:showingPlcHdr/>
          </w:sdtPr>
          <w:sdtContent>
            <w:tc>
              <w:tcPr>
                <w:tcW w:w="1276" w:type="dxa"/>
              </w:tcPr>
              <w:p w14:paraId="3EB2AECD" w14:textId="47869F2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520627394"/>
            <w:placeholder>
              <w:docPart w:val="CA4224C070004291A2F76E04F8035652"/>
            </w:placeholder>
            <w:showingPlcHdr/>
          </w:sdtPr>
          <w:sdtContent>
            <w:tc>
              <w:tcPr>
                <w:tcW w:w="1418" w:type="dxa"/>
              </w:tcPr>
              <w:p w14:paraId="67E8BFB1" w14:textId="1A7740B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5CE9DF5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297739364"/>
              <w:placeholder>
                <w:docPart w:val="2D91928F066242DFAAAE5DCA6E3EFBEB"/>
              </w:placeholder>
              <w:showingPlcHdr/>
            </w:sdtPr>
            <w:sdtContent>
              <w:p w14:paraId="418B5243" w14:textId="33E20805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DF9DD9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-1551528200"/>
            <w:placeholder>
              <w:docPart w:val="02C3069D0A43481CB85791885F820F9E"/>
            </w:placeholder>
            <w:showingPlcHdr/>
          </w:sdtPr>
          <w:sdtContent>
            <w:tc>
              <w:tcPr>
                <w:tcW w:w="5103" w:type="dxa"/>
              </w:tcPr>
              <w:p w14:paraId="55B74893" w14:textId="08B2C55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059402702"/>
            <w:placeholder>
              <w:docPart w:val="5B07F702E4EA4E7CB25BB11EA8C983A3"/>
            </w:placeholder>
            <w:showingPlcHdr/>
          </w:sdtPr>
          <w:sdtContent>
            <w:tc>
              <w:tcPr>
                <w:tcW w:w="1276" w:type="dxa"/>
              </w:tcPr>
              <w:p w14:paraId="736818D3" w14:textId="780E74C9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610121152"/>
            <w:placeholder>
              <w:docPart w:val="6879C43BC3E74729B5692B33AFA41078"/>
            </w:placeholder>
            <w:showingPlcHdr/>
          </w:sdtPr>
          <w:sdtContent>
            <w:tc>
              <w:tcPr>
                <w:tcW w:w="1418" w:type="dxa"/>
              </w:tcPr>
              <w:p w14:paraId="7B8D464B" w14:textId="31FD71D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10C93EE3" w14:textId="77777777" w:rsidTr="006000F8">
        <w:trPr>
          <w:trHeight w:val="337"/>
        </w:trPr>
        <w:tc>
          <w:tcPr>
            <w:tcW w:w="6799" w:type="dxa"/>
            <w:shd w:val="clear" w:color="auto" w:fill="auto"/>
          </w:tcPr>
          <w:p w14:paraId="128EC3CE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Any other improvements</w:t>
            </w:r>
          </w:p>
        </w:tc>
        <w:tc>
          <w:tcPr>
            <w:tcW w:w="5103" w:type="dxa"/>
            <w:shd w:val="clear" w:color="auto" w:fill="auto"/>
          </w:tcPr>
          <w:p w14:paraId="09FA7CCC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Lead</w:t>
            </w:r>
          </w:p>
        </w:tc>
        <w:tc>
          <w:tcPr>
            <w:tcW w:w="1276" w:type="dxa"/>
            <w:shd w:val="clear" w:color="auto" w:fill="auto"/>
          </w:tcPr>
          <w:p w14:paraId="6992521B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By when</w:t>
            </w:r>
          </w:p>
        </w:tc>
        <w:tc>
          <w:tcPr>
            <w:tcW w:w="1418" w:type="dxa"/>
            <w:shd w:val="clear" w:color="auto" w:fill="auto"/>
          </w:tcPr>
          <w:p w14:paraId="2D64D843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Completed</w:t>
            </w:r>
          </w:p>
        </w:tc>
      </w:tr>
      <w:tr w:rsidR="000C218A" w:rsidRPr="00B37778" w14:paraId="67DD563C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47484873"/>
              <w:placeholder>
                <w:docPart w:val="F22AB7CB68D84560B9D166D7BEADBDD2"/>
              </w:placeholder>
              <w:showingPlcHdr/>
            </w:sdtPr>
            <w:sdtContent>
              <w:p w14:paraId="137E34F4" w14:textId="0ED9CD8E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227BD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636526978"/>
            <w:placeholder>
              <w:docPart w:val="3F2336325C874B0DB4FA707C60A228FB"/>
            </w:placeholder>
            <w:showingPlcHdr/>
          </w:sdtPr>
          <w:sdtContent>
            <w:tc>
              <w:tcPr>
                <w:tcW w:w="5103" w:type="dxa"/>
              </w:tcPr>
              <w:p w14:paraId="127B7938" w14:textId="5E9C90C5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2097435365"/>
            <w:placeholder>
              <w:docPart w:val="77DFA76BF6484D22A8008F4EE572B9EB"/>
            </w:placeholder>
            <w:showingPlcHdr/>
          </w:sdtPr>
          <w:sdtContent>
            <w:tc>
              <w:tcPr>
                <w:tcW w:w="1276" w:type="dxa"/>
              </w:tcPr>
              <w:p w14:paraId="25E6210D" w14:textId="3FBD217A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1768109"/>
            <w:placeholder>
              <w:docPart w:val="866200511ED24A258239EB6D543F01CC"/>
            </w:placeholder>
            <w:showingPlcHdr/>
          </w:sdtPr>
          <w:sdtContent>
            <w:tc>
              <w:tcPr>
                <w:tcW w:w="1418" w:type="dxa"/>
              </w:tcPr>
              <w:p w14:paraId="088EC30C" w14:textId="7188CB68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38661E8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-621154857"/>
              <w:placeholder>
                <w:docPart w:val="C29A1A5A801A499F91DCCD44F7AB7682"/>
              </w:placeholder>
              <w:showingPlcHdr/>
            </w:sdtPr>
            <w:sdtContent>
              <w:p w14:paraId="31422273" w14:textId="631A485D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3069C5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883430979"/>
            <w:placeholder>
              <w:docPart w:val="965E95A9D7A04222B69B1150D38AAA7A"/>
            </w:placeholder>
            <w:showingPlcHdr/>
          </w:sdtPr>
          <w:sdtContent>
            <w:tc>
              <w:tcPr>
                <w:tcW w:w="5103" w:type="dxa"/>
              </w:tcPr>
              <w:p w14:paraId="49569C28" w14:textId="6AB834FE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2006122851"/>
            <w:placeholder>
              <w:docPart w:val="534127B3E8B44E8BB9528A24E5304BCD"/>
            </w:placeholder>
            <w:showingPlcHdr/>
          </w:sdtPr>
          <w:sdtContent>
            <w:tc>
              <w:tcPr>
                <w:tcW w:w="1276" w:type="dxa"/>
              </w:tcPr>
              <w:p w14:paraId="1AB19276" w14:textId="16FDEF00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368415487"/>
            <w:placeholder>
              <w:docPart w:val="99BCF03F38274D488E9F9D787594792F"/>
            </w:placeholder>
            <w:showingPlcHdr/>
          </w:sdtPr>
          <w:sdtContent>
            <w:tc>
              <w:tcPr>
                <w:tcW w:w="1418" w:type="dxa"/>
              </w:tcPr>
              <w:p w14:paraId="294C69DF" w14:textId="59253859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3C37B6" w14:textId="77777777" w:rsidR="000C218A" w:rsidRPr="00B37778" w:rsidRDefault="000C218A" w:rsidP="000C218A">
      <w:pPr>
        <w:rPr>
          <w:lang w:val="en-GB"/>
        </w:rPr>
        <w:sectPr w:rsidR="000C218A" w:rsidRPr="00B37778" w:rsidSect="000C218A">
          <w:pgSz w:w="16839" w:h="11907" w:orient="landscape" w:code="9"/>
          <w:pgMar w:top="1361" w:right="1134" w:bottom="1361" w:left="1134" w:header="709" w:footer="454" w:gutter="0"/>
          <w:cols w:space="708"/>
          <w:titlePg/>
          <w:docGrid w:linePitch="360"/>
        </w:sectPr>
      </w:pPr>
    </w:p>
    <w:p w14:paraId="3D98017B" w14:textId="7243B12A" w:rsidR="00322C49" w:rsidRPr="00B37778" w:rsidRDefault="0091126C" w:rsidP="0095667E">
      <w:pPr>
        <w:ind w:right="2722"/>
        <w:rPr>
          <w:color w:val="FFFFFF" w:themeColor="background1"/>
          <w:szCs w:val="30"/>
          <w:lang w:val="en-GB"/>
        </w:rPr>
      </w:pPr>
      <w:bookmarkStart w:id="11" w:name="_Appendix_2:_Tools"/>
      <w:bookmarkStart w:id="12" w:name="_Appendix_3:_Tools"/>
      <w:bookmarkEnd w:id="11"/>
      <w:bookmarkEnd w:id="12"/>
      <w:r w:rsidRPr="00B37778">
        <w:rPr>
          <w:noProof/>
          <w:color w:val="FFFFFF" w:themeColor="background1"/>
          <w:szCs w:val="30"/>
          <w:lang w:val="en-GB"/>
        </w:rPr>
        <w:drawing>
          <wp:anchor distT="0" distB="0" distL="114300" distR="114300" simplePos="0" relativeHeight="251658243" behindDoc="1" locked="0" layoutInCell="1" allowOverlap="1" wp14:anchorId="60E348C0" wp14:editId="3ACA37A1">
            <wp:simplePos x="0" y="0"/>
            <wp:positionH relativeFrom="page">
              <wp:posOffset>-9525</wp:posOffset>
            </wp:positionH>
            <wp:positionV relativeFrom="paragraph">
              <wp:posOffset>-633095</wp:posOffset>
            </wp:positionV>
            <wp:extent cx="10705465" cy="10858123"/>
            <wp:effectExtent l="0" t="0" r="635" b="635"/>
            <wp:wrapNone/>
            <wp:docPr id="1961514824" name="Picture 1" descr="A blue and green gradi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14824" name="Picture 1" descr="A blue and green gradi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14913" cy="1086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C49" w:rsidRPr="00B37778">
        <w:rPr>
          <w:color w:val="FFFFFF" w:themeColor="background1"/>
          <w:szCs w:val="30"/>
          <w:lang w:val="en-GB"/>
        </w:rPr>
        <w:t xml:space="preserve">Published </w:t>
      </w:r>
      <w:r w:rsidR="001D2609">
        <w:rPr>
          <w:color w:val="FFFFFF" w:themeColor="background1"/>
          <w:szCs w:val="30"/>
          <w:lang w:val="en-GB"/>
        </w:rPr>
        <w:t>January 2025</w:t>
      </w:r>
    </w:p>
    <w:p w14:paraId="210E3051" w14:textId="685ACCAB" w:rsidR="00BF1FA4" w:rsidRPr="00B37778" w:rsidRDefault="00BF1FA4" w:rsidP="0095667E">
      <w:pPr>
        <w:ind w:right="2722"/>
        <w:rPr>
          <w:color w:val="FFFFFF" w:themeColor="background1"/>
          <w:szCs w:val="30"/>
          <w:lang w:val="en-GB"/>
        </w:rPr>
      </w:pPr>
      <w:r w:rsidRPr="00B37778">
        <w:rPr>
          <w:color w:val="FFFFFF" w:themeColor="background1"/>
          <w:szCs w:val="30"/>
          <w:lang w:val="en-GB"/>
        </w:rPr>
        <w:t>You can read and download this document from our website.</w:t>
      </w:r>
      <w:r w:rsidR="00CD57CE" w:rsidRPr="00B37778">
        <w:rPr>
          <w:color w:val="FFFFFF" w:themeColor="background1"/>
          <w:szCs w:val="30"/>
          <w:lang w:val="en-GB"/>
        </w:rPr>
        <w:t xml:space="preserve"> </w:t>
      </w:r>
      <w:r w:rsidR="00322C49" w:rsidRPr="00B37778">
        <w:rPr>
          <w:color w:val="FFFFFF" w:themeColor="background1"/>
          <w:szCs w:val="30"/>
          <w:lang w:val="en-GB"/>
        </w:rPr>
        <w:br/>
      </w:r>
      <w:r w:rsidRPr="00B37778">
        <w:rPr>
          <w:color w:val="FFFFFF" w:themeColor="background1"/>
          <w:szCs w:val="30"/>
          <w:lang w:val="en-GB"/>
        </w:rPr>
        <w:t>We are happy to consider requests for other languages or</w:t>
      </w:r>
      <w:r w:rsidR="00CD57CE" w:rsidRPr="00B37778">
        <w:rPr>
          <w:color w:val="FFFFFF" w:themeColor="background1"/>
          <w:szCs w:val="30"/>
          <w:lang w:val="en-GB"/>
        </w:rPr>
        <w:t xml:space="preserve"> </w:t>
      </w:r>
      <w:r w:rsidRPr="00B37778">
        <w:rPr>
          <w:color w:val="FFFFFF" w:themeColor="background1"/>
          <w:szCs w:val="30"/>
          <w:lang w:val="en-GB"/>
        </w:rPr>
        <w:t xml:space="preserve">formats. </w:t>
      </w:r>
      <w:r w:rsidR="00322C49" w:rsidRPr="00B37778">
        <w:rPr>
          <w:color w:val="FFFFFF" w:themeColor="background1"/>
          <w:szCs w:val="30"/>
          <w:lang w:val="en-GB"/>
        </w:rPr>
        <w:br/>
      </w:r>
      <w:r w:rsidRPr="00B37778">
        <w:rPr>
          <w:color w:val="FFFFFF" w:themeColor="background1"/>
          <w:szCs w:val="30"/>
          <w:lang w:val="en-GB"/>
        </w:rPr>
        <w:t>Please contact our Equality and Diversity Advisor on</w:t>
      </w:r>
      <w:r w:rsidR="00CD57CE" w:rsidRPr="00B37778">
        <w:rPr>
          <w:color w:val="FFFFFF" w:themeColor="background1"/>
          <w:szCs w:val="30"/>
          <w:lang w:val="en-GB"/>
        </w:rPr>
        <w:t xml:space="preserve"> </w:t>
      </w:r>
      <w:r w:rsidRPr="00B37778">
        <w:rPr>
          <w:color w:val="FFFFFF" w:themeColor="background1"/>
          <w:szCs w:val="30"/>
          <w:lang w:val="en-GB"/>
        </w:rPr>
        <w:t xml:space="preserve">0141 225 6999 </w:t>
      </w:r>
      <w:r w:rsidR="00322C49" w:rsidRPr="00B37778">
        <w:rPr>
          <w:color w:val="FFFFFF" w:themeColor="background1"/>
          <w:szCs w:val="30"/>
          <w:lang w:val="en-GB"/>
        </w:rPr>
        <w:br/>
      </w:r>
      <w:r w:rsidRPr="00B37778">
        <w:rPr>
          <w:color w:val="FFFFFF" w:themeColor="background1"/>
          <w:szCs w:val="30"/>
          <w:lang w:val="en-GB"/>
        </w:rPr>
        <w:t xml:space="preserve">or email </w:t>
      </w:r>
      <w:r w:rsidR="00623672" w:rsidRPr="00B37778">
        <w:rPr>
          <w:color w:val="FFFFFF" w:themeColor="background1"/>
          <w:szCs w:val="30"/>
          <w:lang w:val="en-GB"/>
        </w:rPr>
        <w:t>his.contactpublicinvolvement@nhs.scot</w:t>
      </w:r>
    </w:p>
    <w:p w14:paraId="38605C7B" w14:textId="0C6565EE" w:rsidR="00BF1FA4" w:rsidRPr="00B37778" w:rsidRDefault="00BF1FA4" w:rsidP="00BF1FA4">
      <w:pPr>
        <w:ind w:right="2811"/>
        <w:rPr>
          <w:color w:val="1B4C87" w:themeColor="text2"/>
          <w:sz w:val="22"/>
          <w:lang w:val="en-GB"/>
        </w:rPr>
      </w:pPr>
    </w:p>
    <w:p w14:paraId="63C8B858" w14:textId="77777777" w:rsidR="00BF1FA4" w:rsidRPr="00B37778" w:rsidRDefault="00BF1FA4" w:rsidP="00BF1FA4">
      <w:pPr>
        <w:ind w:right="2811"/>
        <w:rPr>
          <w:color w:val="1B4C87" w:themeColor="text2"/>
          <w:sz w:val="22"/>
          <w:lang w:val="en-GB"/>
        </w:rPr>
      </w:pPr>
    </w:p>
    <w:p w14:paraId="2654E3C2" w14:textId="2191CF22" w:rsidR="00BF1FA4" w:rsidRPr="00B37778" w:rsidRDefault="00FC55F3" w:rsidP="0091126C">
      <w:pPr>
        <w:tabs>
          <w:tab w:val="left" w:pos="5340"/>
        </w:tabs>
        <w:ind w:right="2811"/>
        <w:rPr>
          <w:color w:val="1B4C87" w:themeColor="text2"/>
          <w:sz w:val="22"/>
          <w:lang w:val="en-GB"/>
        </w:rPr>
      </w:pPr>
      <w:r w:rsidRPr="00B37778">
        <w:rPr>
          <w:color w:val="FFFFFF" w:themeColor="background1"/>
          <w:szCs w:val="30"/>
          <w:lang w:val="en-GB"/>
        </w:rPr>
        <w:t>Healthcare Improvement Scotland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694"/>
        <w:gridCol w:w="5146"/>
      </w:tblGrid>
      <w:tr w:rsidR="0091126C" w:rsidRPr="00B37778" w14:paraId="13D9D136" w14:textId="77777777" w:rsidTr="00322C49">
        <w:tc>
          <w:tcPr>
            <w:tcW w:w="2694" w:type="dxa"/>
          </w:tcPr>
          <w:p w14:paraId="21B25083" w14:textId="77777777" w:rsidR="00BF1FA4" w:rsidRPr="00B37778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B37778">
              <w:rPr>
                <w:color w:val="FFFFFF" w:themeColor="background1"/>
                <w:szCs w:val="30"/>
              </w:rPr>
              <w:t>Edinburgh Office</w:t>
            </w:r>
            <w:r w:rsidRPr="00B37778">
              <w:rPr>
                <w:color w:val="FFFFFF" w:themeColor="background1"/>
                <w:szCs w:val="30"/>
              </w:rPr>
              <w:br/>
              <w:t>Gyle Square</w:t>
            </w:r>
            <w:r w:rsidRPr="00B37778">
              <w:rPr>
                <w:color w:val="FFFFFF" w:themeColor="background1"/>
                <w:szCs w:val="30"/>
              </w:rPr>
              <w:br/>
              <w:t>1 South Gyle Crescent</w:t>
            </w:r>
            <w:r w:rsidRPr="00B37778">
              <w:rPr>
                <w:color w:val="FFFFFF" w:themeColor="background1"/>
                <w:szCs w:val="30"/>
              </w:rPr>
              <w:br/>
              <w:t>Edinburgh</w:t>
            </w:r>
            <w:r w:rsidRPr="00B37778">
              <w:rPr>
                <w:color w:val="FFFFFF" w:themeColor="background1"/>
                <w:szCs w:val="30"/>
              </w:rPr>
              <w:br/>
              <w:t>EH12 9EB</w:t>
            </w:r>
          </w:p>
          <w:p w14:paraId="50C76C8F" w14:textId="77777777" w:rsidR="00BF1FA4" w:rsidRPr="00B37778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B37778">
              <w:rPr>
                <w:color w:val="FFFFFF" w:themeColor="background1"/>
                <w:szCs w:val="30"/>
              </w:rPr>
              <w:t>0131 623 4300</w:t>
            </w:r>
          </w:p>
        </w:tc>
        <w:tc>
          <w:tcPr>
            <w:tcW w:w="5146" w:type="dxa"/>
          </w:tcPr>
          <w:p w14:paraId="0D9C81EB" w14:textId="77777777" w:rsidR="00BF1FA4" w:rsidRPr="00B37778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B37778">
              <w:rPr>
                <w:color w:val="FFFFFF" w:themeColor="background1"/>
                <w:szCs w:val="30"/>
              </w:rPr>
              <w:t>Glasgow Office</w:t>
            </w:r>
            <w:r w:rsidRPr="00B37778">
              <w:rPr>
                <w:color w:val="FFFFFF" w:themeColor="background1"/>
                <w:szCs w:val="30"/>
              </w:rPr>
              <w:br/>
              <w:t>Delta House</w:t>
            </w:r>
            <w:r w:rsidRPr="00B37778">
              <w:rPr>
                <w:color w:val="FFFFFF" w:themeColor="background1"/>
                <w:szCs w:val="30"/>
              </w:rPr>
              <w:br/>
              <w:t>50 West Nile Street</w:t>
            </w:r>
            <w:r w:rsidRPr="00B37778">
              <w:rPr>
                <w:color w:val="FFFFFF" w:themeColor="background1"/>
                <w:szCs w:val="30"/>
              </w:rPr>
              <w:br/>
              <w:t>Glasgow</w:t>
            </w:r>
            <w:r w:rsidRPr="00B37778">
              <w:rPr>
                <w:color w:val="FFFFFF" w:themeColor="background1"/>
                <w:szCs w:val="30"/>
              </w:rPr>
              <w:br/>
              <w:t>G1 2NP</w:t>
            </w:r>
          </w:p>
          <w:p w14:paraId="4830D14A" w14:textId="77777777" w:rsidR="00BF1FA4" w:rsidRPr="00B37778" w:rsidRDefault="00BF1FA4" w:rsidP="00FC55F3">
            <w:pPr>
              <w:spacing w:line="240" w:lineRule="auto"/>
              <w:rPr>
                <w:color w:val="FFFFFF" w:themeColor="background1"/>
                <w:szCs w:val="30"/>
              </w:rPr>
            </w:pPr>
            <w:r w:rsidRPr="00B37778">
              <w:rPr>
                <w:color w:val="FFFFFF" w:themeColor="background1"/>
                <w:szCs w:val="30"/>
              </w:rPr>
              <w:t>0141 225 6999</w:t>
            </w:r>
          </w:p>
        </w:tc>
      </w:tr>
    </w:tbl>
    <w:p w14:paraId="5EAD2463" w14:textId="474BE366" w:rsidR="0063663E" w:rsidRPr="00B37778" w:rsidRDefault="00FC55F3" w:rsidP="006776D0">
      <w:pPr>
        <w:tabs>
          <w:tab w:val="left" w:pos="9768"/>
        </w:tabs>
        <w:rPr>
          <w:b/>
          <w:color w:val="0099A8"/>
          <w:lang w:val="en-GB"/>
        </w:rPr>
      </w:pPr>
      <w:r w:rsidRPr="00B37778">
        <w:rPr>
          <w:color w:val="FFFFFF" w:themeColor="background1"/>
          <w:szCs w:val="30"/>
          <w:lang w:val="en-GB"/>
        </w:rPr>
        <w:t>www.</w:t>
      </w:r>
      <w:r w:rsidR="001D1017" w:rsidRPr="00B37778">
        <w:rPr>
          <w:color w:val="FFFFFF" w:themeColor="background1"/>
          <w:szCs w:val="30"/>
          <w:lang w:val="en-GB"/>
        </w:rPr>
        <w:t>healthcareimprovementscotland</w:t>
      </w:r>
      <w:r w:rsidR="00BF1FA4" w:rsidRPr="00B37778">
        <w:rPr>
          <w:color w:val="FFFFFF" w:themeColor="background1"/>
          <w:szCs w:val="30"/>
          <w:lang w:val="en-GB"/>
        </w:rPr>
        <w:t>.</w:t>
      </w:r>
      <w:r w:rsidR="006C27B7" w:rsidRPr="00B37778">
        <w:rPr>
          <w:color w:val="FFFFFF" w:themeColor="background1"/>
          <w:szCs w:val="30"/>
          <w:lang w:val="en-GB"/>
        </w:rPr>
        <w:t>scot</w:t>
      </w:r>
      <w:r w:rsidR="006776D0" w:rsidRPr="00B37778">
        <w:rPr>
          <w:color w:val="0099A8"/>
          <w:lang w:val="en-GB"/>
        </w:rPr>
        <w:tab/>
      </w:r>
    </w:p>
    <w:sectPr w:rsidR="0063663E" w:rsidRPr="00B37778" w:rsidSect="00B84984">
      <w:pgSz w:w="16839" w:h="11907" w:orient="landscape" w:code="9"/>
      <w:pgMar w:top="907" w:right="720" w:bottom="907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25F8" w14:textId="77777777" w:rsidR="000B32C4" w:rsidRDefault="000B32C4" w:rsidP="0094464E">
      <w:pPr>
        <w:spacing w:after="0" w:line="240" w:lineRule="auto"/>
      </w:pPr>
      <w:r>
        <w:separator/>
      </w:r>
    </w:p>
  </w:endnote>
  <w:endnote w:type="continuationSeparator" w:id="0">
    <w:p w14:paraId="457425E8" w14:textId="77777777" w:rsidR="000B32C4" w:rsidRDefault="000B32C4" w:rsidP="0094464E">
      <w:pPr>
        <w:spacing w:after="0" w:line="240" w:lineRule="auto"/>
      </w:pPr>
      <w:r>
        <w:continuationSeparator/>
      </w:r>
    </w:p>
  </w:endnote>
  <w:endnote w:type="continuationNotice" w:id="1">
    <w:p w14:paraId="6EDB2F5D" w14:textId="77777777" w:rsidR="000B32C4" w:rsidRDefault="000B3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r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43F2" w14:textId="5F625E2A" w:rsidR="00FF3AA3" w:rsidRPr="00234410" w:rsidRDefault="00860FCA" w:rsidP="008A379C">
    <w:pPr>
      <w:pStyle w:val="Footer"/>
      <w:tabs>
        <w:tab w:val="center" w:pos="5046"/>
        <w:tab w:val="left" w:pos="5900"/>
      </w:tabs>
      <w:rPr>
        <w:bCs/>
        <w:szCs w:val="24"/>
      </w:rPr>
    </w:pPr>
    <w:sdt>
      <w:sdtPr>
        <w:rPr>
          <w:sz w:val="20"/>
        </w:rPr>
        <w:id w:val="495383233"/>
        <w:docPartObj>
          <w:docPartGallery w:val="Page Numbers (Bottom of Page)"/>
          <w:docPartUnique/>
        </w:docPartObj>
      </w:sdtPr>
      <w:sdtContent>
        <w:r w:rsidR="008A379C">
          <w:rPr>
            <w:sz w:val="20"/>
          </w:rPr>
          <w:t xml:space="preserve">Self-evaluation tool for reducing stress and distress with people living with dementia </w:t>
        </w:r>
        <w:r w:rsidR="008A379C">
          <w:rPr>
            <w:sz w:val="20"/>
          </w:rPr>
          <w:br/>
          <w:t xml:space="preserve">A quality improvement framework |  </w:t>
        </w:r>
        <w:sdt>
          <w:sdtPr>
            <w:rPr>
              <w:sz w:val="20"/>
            </w:rPr>
            <w:id w:val="1086033189"/>
            <w:docPartObj>
              <w:docPartGallery w:val="Page Numbers (Top of Page)"/>
              <w:docPartUnique/>
            </w:docPartObj>
          </w:sdtPr>
          <w:sdtContent>
            <w:r w:rsidR="00FF3AA3" w:rsidRPr="00C26E8F">
              <w:rPr>
                <w:bCs/>
                <w:sz w:val="20"/>
                <w:szCs w:val="20"/>
              </w:rPr>
              <w:fldChar w:fldCharType="begin"/>
            </w:r>
            <w:r w:rsidR="00FF3AA3" w:rsidRPr="00C26E8F">
              <w:rPr>
                <w:bCs/>
                <w:sz w:val="20"/>
                <w:szCs w:val="20"/>
              </w:rPr>
              <w:instrText xml:space="preserve"> PAGE </w:instrText>
            </w:r>
            <w:r w:rsidR="00FF3AA3" w:rsidRPr="00C26E8F">
              <w:rPr>
                <w:bCs/>
                <w:sz w:val="20"/>
                <w:szCs w:val="20"/>
              </w:rPr>
              <w:fldChar w:fldCharType="separate"/>
            </w:r>
            <w:r w:rsidR="00623672" w:rsidRPr="00C26E8F">
              <w:rPr>
                <w:bCs/>
                <w:noProof/>
                <w:sz w:val="20"/>
                <w:szCs w:val="20"/>
              </w:rPr>
              <w:t>2</w:t>
            </w:r>
            <w:r w:rsidR="00FF3AA3" w:rsidRPr="00C26E8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DCA6" w14:textId="15990FAC" w:rsidR="00FF3AA3" w:rsidRPr="00C26E8F" w:rsidRDefault="00860FCA" w:rsidP="00C26E8F">
    <w:pPr>
      <w:pStyle w:val="Footer"/>
      <w:tabs>
        <w:tab w:val="center" w:pos="5046"/>
        <w:tab w:val="left" w:pos="5900"/>
      </w:tabs>
      <w:rPr>
        <w:bCs/>
        <w:szCs w:val="24"/>
      </w:rPr>
    </w:pPr>
    <w:sdt>
      <w:sdtPr>
        <w:rPr>
          <w:sz w:val="20"/>
        </w:rPr>
        <w:id w:val="-66960921"/>
        <w:docPartObj>
          <w:docPartGallery w:val="Page Numbers (Bottom of Page)"/>
          <w:docPartUnique/>
        </w:docPartObj>
      </w:sdtPr>
      <w:sdtContent>
        <w:r w:rsidR="00C26E8F">
          <w:rPr>
            <w:sz w:val="20"/>
          </w:rPr>
          <w:t xml:space="preserve">Self-evaluation tool for reducing stress and distress with people living with dementia </w:t>
        </w:r>
        <w:r w:rsidR="00C26E8F">
          <w:rPr>
            <w:sz w:val="20"/>
          </w:rPr>
          <w:br/>
          <w:t xml:space="preserve">A quality improvement framework |  </w:t>
        </w:r>
        <w:sdt>
          <w:sdtPr>
            <w:rPr>
              <w:sz w:val="20"/>
            </w:rPr>
            <w:id w:val="-2029317840"/>
            <w:docPartObj>
              <w:docPartGallery w:val="Page Numbers (Top of Page)"/>
              <w:docPartUnique/>
            </w:docPartObj>
          </w:sdtPr>
          <w:sdtContent>
            <w:r w:rsidR="00C26E8F" w:rsidRPr="00C26E8F">
              <w:rPr>
                <w:bCs/>
                <w:sz w:val="20"/>
                <w:szCs w:val="20"/>
              </w:rPr>
              <w:fldChar w:fldCharType="begin"/>
            </w:r>
            <w:r w:rsidR="00C26E8F" w:rsidRPr="00C26E8F">
              <w:rPr>
                <w:bCs/>
                <w:sz w:val="20"/>
                <w:szCs w:val="20"/>
              </w:rPr>
              <w:instrText xml:space="preserve"> PAGE </w:instrText>
            </w:r>
            <w:r w:rsidR="00C26E8F" w:rsidRPr="00C26E8F">
              <w:rPr>
                <w:bCs/>
                <w:sz w:val="20"/>
                <w:szCs w:val="20"/>
              </w:rPr>
              <w:fldChar w:fldCharType="separate"/>
            </w:r>
            <w:r w:rsidR="00C26E8F">
              <w:rPr>
                <w:bCs/>
                <w:sz w:val="20"/>
                <w:szCs w:val="20"/>
              </w:rPr>
              <w:t>1</w:t>
            </w:r>
            <w:r w:rsidR="00C26E8F" w:rsidRPr="00C26E8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DD0D" w14:textId="77777777" w:rsidR="000B32C4" w:rsidRDefault="000B32C4" w:rsidP="0094464E">
      <w:pPr>
        <w:spacing w:after="0" w:line="240" w:lineRule="auto"/>
      </w:pPr>
      <w:r>
        <w:separator/>
      </w:r>
    </w:p>
  </w:footnote>
  <w:footnote w:type="continuationSeparator" w:id="0">
    <w:p w14:paraId="0C315E02" w14:textId="77777777" w:rsidR="000B32C4" w:rsidRDefault="000B32C4" w:rsidP="0094464E">
      <w:pPr>
        <w:spacing w:after="0" w:line="240" w:lineRule="auto"/>
      </w:pPr>
      <w:r>
        <w:continuationSeparator/>
      </w:r>
    </w:p>
  </w:footnote>
  <w:footnote w:type="continuationNotice" w:id="1">
    <w:p w14:paraId="04976353" w14:textId="77777777" w:rsidR="000B32C4" w:rsidRDefault="000B32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8D5"/>
    <w:multiLevelType w:val="hybridMultilevel"/>
    <w:tmpl w:val="6ADC0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5A02"/>
    <w:multiLevelType w:val="hybridMultilevel"/>
    <w:tmpl w:val="C9D45A82"/>
    <w:lvl w:ilvl="0" w:tplc="9CA4ED2C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A490DD"/>
    <w:multiLevelType w:val="hybridMultilevel"/>
    <w:tmpl w:val="5BE01526"/>
    <w:lvl w:ilvl="0" w:tplc="9FFABF46">
      <w:start w:val="1"/>
      <w:numFmt w:val="decimal"/>
      <w:lvlText w:val="%1."/>
      <w:lvlJc w:val="left"/>
      <w:pPr>
        <w:ind w:left="360" w:hanging="360"/>
      </w:pPr>
    </w:lvl>
    <w:lvl w:ilvl="1" w:tplc="6074A960">
      <w:start w:val="1"/>
      <w:numFmt w:val="lowerLetter"/>
      <w:lvlText w:val="%2."/>
      <w:lvlJc w:val="left"/>
      <w:pPr>
        <w:ind w:left="1080" w:hanging="360"/>
      </w:pPr>
    </w:lvl>
    <w:lvl w:ilvl="2" w:tplc="423EADD6">
      <w:start w:val="1"/>
      <w:numFmt w:val="lowerRoman"/>
      <w:lvlText w:val="%3."/>
      <w:lvlJc w:val="right"/>
      <w:pPr>
        <w:ind w:left="1800" w:hanging="180"/>
      </w:pPr>
    </w:lvl>
    <w:lvl w:ilvl="3" w:tplc="7DF468D0">
      <w:start w:val="1"/>
      <w:numFmt w:val="decimal"/>
      <w:lvlText w:val="%4."/>
      <w:lvlJc w:val="left"/>
      <w:pPr>
        <w:ind w:left="2520" w:hanging="360"/>
      </w:pPr>
    </w:lvl>
    <w:lvl w:ilvl="4" w:tplc="832CB7D2">
      <w:start w:val="1"/>
      <w:numFmt w:val="lowerLetter"/>
      <w:lvlText w:val="%5."/>
      <w:lvlJc w:val="left"/>
      <w:pPr>
        <w:ind w:left="3240" w:hanging="360"/>
      </w:pPr>
    </w:lvl>
    <w:lvl w:ilvl="5" w:tplc="77E4F690">
      <w:start w:val="1"/>
      <w:numFmt w:val="lowerRoman"/>
      <w:lvlText w:val="%6."/>
      <w:lvlJc w:val="right"/>
      <w:pPr>
        <w:ind w:left="3960" w:hanging="180"/>
      </w:pPr>
    </w:lvl>
    <w:lvl w:ilvl="6" w:tplc="9D4029CE">
      <w:start w:val="1"/>
      <w:numFmt w:val="decimal"/>
      <w:lvlText w:val="%7."/>
      <w:lvlJc w:val="left"/>
      <w:pPr>
        <w:ind w:left="4680" w:hanging="360"/>
      </w:pPr>
    </w:lvl>
    <w:lvl w:ilvl="7" w:tplc="44CCBD2C">
      <w:start w:val="1"/>
      <w:numFmt w:val="lowerLetter"/>
      <w:lvlText w:val="%8."/>
      <w:lvlJc w:val="left"/>
      <w:pPr>
        <w:ind w:left="5400" w:hanging="360"/>
      </w:pPr>
    </w:lvl>
    <w:lvl w:ilvl="8" w:tplc="D9FE8D6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47ECA"/>
    <w:multiLevelType w:val="hybridMultilevel"/>
    <w:tmpl w:val="B7548A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C7216"/>
    <w:multiLevelType w:val="hybridMultilevel"/>
    <w:tmpl w:val="EA566378"/>
    <w:lvl w:ilvl="0" w:tplc="73F8764A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2E050FC"/>
    <w:multiLevelType w:val="hybridMultilevel"/>
    <w:tmpl w:val="513487C4"/>
    <w:lvl w:ilvl="0" w:tplc="696605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5E5F"/>
    <w:multiLevelType w:val="hybridMultilevel"/>
    <w:tmpl w:val="7ABAD340"/>
    <w:lvl w:ilvl="0" w:tplc="EF58BBB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2C0D"/>
    <w:multiLevelType w:val="hybridMultilevel"/>
    <w:tmpl w:val="3C20E0DE"/>
    <w:lvl w:ilvl="0" w:tplc="2A94B95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F3980"/>
    <w:multiLevelType w:val="hybridMultilevel"/>
    <w:tmpl w:val="FA3C95BC"/>
    <w:lvl w:ilvl="0" w:tplc="6AEA181E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7BDF"/>
    <w:multiLevelType w:val="hybridMultilevel"/>
    <w:tmpl w:val="AE102B82"/>
    <w:lvl w:ilvl="0" w:tplc="BBECC1A0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177"/>
    <w:multiLevelType w:val="hybridMultilevel"/>
    <w:tmpl w:val="4F224B24"/>
    <w:lvl w:ilvl="0" w:tplc="0450AD1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30773"/>
    <w:multiLevelType w:val="hybridMultilevel"/>
    <w:tmpl w:val="38F0DB4C"/>
    <w:lvl w:ilvl="0" w:tplc="A0A8CAA4">
      <w:start w:val="1"/>
      <w:numFmt w:val="decimal"/>
      <w:lvlText w:val="%1."/>
      <w:lvlJc w:val="left"/>
      <w:pPr>
        <w:ind w:left="108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B0C37"/>
    <w:multiLevelType w:val="hybridMultilevel"/>
    <w:tmpl w:val="4FECA2E8"/>
    <w:lvl w:ilvl="0" w:tplc="46EC2C8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4524B"/>
    <w:multiLevelType w:val="hybridMultilevel"/>
    <w:tmpl w:val="195EAAC6"/>
    <w:lvl w:ilvl="0" w:tplc="DEDAFFF0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5734472"/>
    <w:multiLevelType w:val="hybridMultilevel"/>
    <w:tmpl w:val="BBF43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173"/>
    <w:multiLevelType w:val="hybridMultilevel"/>
    <w:tmpl w:val="977AA2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6990"/>
    <w:multiLevelType w:val="hybridMultilevel"/>
    <w:tmpl w:val="2ABE15A6"/>
    <w:lvl w:ilvl="0" w:tplc="F7A61F3C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A575E2F"/>
    <w:multiLevelType w:val="hybridMultilevel"/>
    <w:tmpl w:val="D37CD598"/>
    <w:lvl w:ilvl="0" w:tplc="AE243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F7CCC"/>
    <w:multiLevelType w:val="hybridMultilevel"/>
    <w:tmpl w:val="4EA6BBD4"/>
    <w:lvl w:ilvl="0" w:tplc="4E301ED6">
      <w:start w:val="1"/>
      <w:numFmt w:val="decimal"/>
      <w:lvlText w:val="%1."/>
      <w:lvlJc w:val="left"/>
      <w:pPr>
        <w:ind w:left="360" w:hanging="360"/>
      </w:pPr>
    </w:lvl>
    <w:lvl w:ilvl="1" w:tplc="5FB65154">
      <w:start w:val="1"/>
      <w:numFmt w:val="lowerLetter"/>
      <w:lvlText w:val="%2."/>
      <w:lvlJc w:val="left"/>
      <w:pPr>
        <w:ind w:left="1080" w:hanging="360"/>
      </w:pPr>
    </w:lvl>
    <w:lvl w:ilvl="2" w:tplc="856262A2">
      <w:start w:val="1"/>
      <w:numFmt w:val="lowerRoman"/>
      <w:lvlText w:val="%3."/>
      <w:lvlJc w:val="right"/>
      <w:pPr>
        <w:ind w:left="1800" w:hanging="180"/>
      </w:pPr>
    </w:lvl>
    <w:lvl w:ilvl="3" w:tplc="5DB07BCE">
      <w:start w:val="1"/>
      <w:numFmt w:val="decimal"/>
      <w:lvlText w:val="%4."/>
      <w:lvlJc w:val="left"/>
      <w:pPr>
        <w:ind w:left="2520" w:hanging="360"/>
      </w:pPr>
    </w:lvl>
    <w:lvl w:ilvl="4" w:tplc="EE7007DA">
      <w:start w:val="1"/>
      <w:numFmt w:val="lowerLetter"/>
      <w:lvlText w:val="%5."/>
      <w:lvlJc w:val="left"/>
      <w:pPr>
        <w:ind w:left="3240" w:hanging="360"/>
      </w:pPr>
    </w:lvl>
    <w:lvl w:ilvl="5" w:tplc="8A3803C0">
      <w:start w:val="1"/>
      <w:numFmt w:val="lowerRoman"/>
      <w:lvlText w:val="%6."/>
      <w:lvlJc w:val="right"/>
      <w:pPr>
        <w:ind w:left="3960" w:hanging="180"/>
      </w:pPr>
    </w:lvl>
    <w:lvl w:ilvl="6" w:tplc="35205A52">
      <w:start w:val="1"/>
      <w:numFmt w:val="decimal"/>
      <w:lvlText w:val="%7."/>
      <w:lvlJc w:val="left"/>
      <w:pPr>
        <w:ind w:left="4680" w:hanging="360"/>
      </w:pPr>
    </w:lvl>
    <w:lvl w:ilvl="7" w:tplc="76367B1C">
      <w:start w:val="1"/>
      <w:numFmt w:val="lowerLetter"/>
      <w:lvlText w:val="%8."/>
      <w:lvlJc w:val="left"/>
      <w:pPr>
        <w:ind w:left="5400" w:hanging="360"/>
      </w:pPr>
    </w:lvl>
    <w:lvl w:ilvl="8" w:tplc="6D68CD46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EB2867"/>
    <w:multiLevelType w:val="hybridMultilevel"/>
    <w:tmpl w:val="228E0EB8"/>
    <w:lvl w:ilvl="0" w:tplc="102A6B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3C944E6"/>
    <w:multiLevelType w:val="hybridMultilevel"/>
    <w:tmpl w:val="37E6DC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2B0C"/>
    <w:multiLevelType w:val="hybridMultilevel"/>
    <w:tmpl w:val="2B56C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B297F"/>
    <w:multiLevelType w:val="hybridMultilevel"/>
    <w:tmpl w:val="AF583030"/>
    <w:lvl w:ilvl="0" w:tplc="31EC73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15DE"/>
    <w:multiLevelType w:val="hybridMultilevel"/>
    <w:tmpl w:val="27D8C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D1910"/>
    <w:multiLevelType w:val="hybridMultilevel"/>
    <w:tmpl w:val="43DEF884"/>
    <w:lvl w:ilvl="0" w:tplc="2E943B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6D04"/>
    <w:multiLevelType w:val="hybridMultilevel"/>
    <w:tmpl w:val="144CFE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317B6"/>
    <w:multiLevelType w:val="multilevel"/>
    <w:tmpl w:val="9D5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E557F7"/>
    <w:multiLevelType w:val="hybridMultilevel"/>
    <w:tmpl w:val="BE4E6F38"/>
    <w:lvl w:ilvl="0" w:tplc="2E4A58B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B5D27"/>
    <w:multiLevelType w:val="hybridMultilevel"/>
    <w:tmpl w:val="77EAAE00"/>
    <w:lvl w:ilvl="0" w:tplc="AFEA0F7A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5574494"/>
    <w:multiLevelType w:val="hybridMultilevel"/>
    <w:tmpl w:val="9868405C"/>
    <w:lvl w:ilvl="0" w:tplc="7BD88C88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6937B2D"/>
    <w:multiLevelType w:val="hybridMultilevel"/>
    <w:tmpl w:val="9022E124"/>
    <w:lvl w:ilvl="0" w:tplc="9EA49D82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7C433FF"/>
    <w:multiLevelType w:val="hybridMultilevel"/>
    <w:tmpl w:val="0414D3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E0224"/>
    <w:multiLevelType w:val="hybridMultilevel"/>
    <w:tmpl w:val="BD2608D6"/>
    <w:lvl w:ilvl="0" w:tplc="6AEA181E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F296F43"/>
    <w:multiLevelType w:val="hybridMultilevel"/>
    <w:tmpl w:val="5052E9C6"/>
    <w:lvl w:ilvl="0" w:tplc="E254699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F48"/>
    <w:multiLevelType w:val="hybridMultilevel"/>
    <w:tmpl w:val="F1780A1C"/>
    <w:lvl w:ilvl="0" w:tplc="14E84560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6260CD9"/>
    <w:multiLevelType w:val="hybridMultilevel"/>
    <w:tmpl w:val="FC24B6F0"/>
    <w:lvl w:ilvl="0" w:tplc="2EB2E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F96368"/>
    <w:multiLevelType w:val="hybridMultilevel"/>
    <w:tmpl w:val="D05AAEF6"/>
    <w:lvl w:ilvl="0" w:tplc="89F4E294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EF5189"/>
    <w:multiLevelType w:val="hybridMultilevel"/>
    <w:tmpl w:val="60503958"/>
    <w:lvl w:ilvl="0" w:tplc="5E8A62E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058A7"/>
    <w:multiLevelType w:val="hybridMultilevel"/>
    <w:tmpl w:val="9F5E8866"/>
    <w:lvl w:ilvl="0" w:tplc="4448EE72">
      <w:start w:val="1"/>
      <w:numFmt w:val="decimal"/>
      <w:lvlText w:val="%1."/>
      <w:lvlJc w:val="left"/>
      <w:pPr>
        <w:ind w:left="1080" w:hanging="360"/>
      </w:pPr>
      <w:rPr>
        <w:rFonts w:hint="default"/>
        <w:color w:val="2F2E2F" w:themeColor="text1" w:themeShade="BF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0F3B8D"/>
    <w:multiLevelType w:val="hybridMultilevel"/>
    <w:tmpl w:val="BDE240CA"/>
    <w:lvl w:ilvl="0" w:tplc="14AEB6E8">
      <w:start w:val="1"/>
      <w:numFmt w:val="decimal"/>
      <w:lvlText w:val="%1."/>
      <w:lvlJc w:val="left"/>
      <w:pPr>
        <w:ind w:left="720" w:hanging="360"/>
      </w:pPr>
    </w:lvl>
    <w:lvl w:ilvl="1" w:tplc="643854B0">
      <w:start w:val="1"/>
      <w:numFmt w:val="decimal"/>
      <w:lvlText w:val="%2."/>
      <w:lvlJc w:val="left"/>
      <w:pPr>
        <w:ind w:left="720" w:hanging="360"/>
      </w:pPr>
    </w:lvl>
    <w:lvl w:ilvl="2" w:tplc="596E2A70">
      <w:start w:val="1"/>
      <w:numFmt w:val="decimal"/>
      <w:lvlText w:val="%3."/>
      <w:lvlJc w:val="left"/>
      <w:pPr>
        <w:ind w:left="720" w:hanging="360"/>
      </w:pPr>
    </w:lvl>
    <w:lvl w:ilvl="3" w:tplc="6E2063FC">
      <w:start w:val="1"/>
      <w:numFmt w:val="decimal"/>
      <w:lvlText w:val="%4."/>
      <w:lvlJc w:val="left"/>
      <w:pPr>
        <w:ind w:left="720" w:hanging="360"/>
      </w:pPr>
    </w:lvl>
    <w:lvl w:ilvl="4" w:tplc="1538657C">
      <w:start w:val="1"/>
      <w:numFmt w:val="decimal"/>
      <w:lvlText w:val="%5."/>
      <w:lvlJc w:val="left"/>
      <w:pPr>
        <w:ind w:left="720" w:hanging="360"/>
      </w:pPr>
    </w:lvl>
    <w:lvl w:ilvl="5" w:tplc="DE922BD6">
      <w:start w:val="1"/>
      <w:numFmt w:val="decimal"/>
      <w:lvlText w:val="%6."/>
      <w:lvlJc w:val="left"/>
      <w:pPr>
        <w:ind w:left="720" w:hanging="360"/>
      </w:pPr>
    </w:lvl>
    <w:lvl w:ilvl="6" w:tplc="22F6BAC8">
      <w:start w:val="1"/>
      <w:numFmt w:val="decimal"/>
      <w:lvlText w:val="%7."/>
      <w:lvlJc w:val="left"/>
      <w:pPr>
        <w:ind w:left="720" w:hanging="360"/>
      </w:pPr>
    </w:lvl>
    <w:lvl w:ilvl="7" w:tplc="012C6B76">
      <w:start w:val="1"/>
      <w:numFmt w:val="decimal"/>
      <w:lvlText w:val="%8."/>
      <w:lvlJc w:val="left"/>
      <w:pPr>
        <w:ind w:left="720" w:hanging="360"/>
      </w:pPr>
    </w:lvl>
    <w:lvl w:ilvl="8" w:tplc="F0B60E68">
      <w:start w:val="1"/>
      <w:numFmt w:val="decimal"/>
      <w:lvlText w:val="%9."/>
      <w:lvlJc w:val="left"/>
      <w:pPr>
        <w:ind w:left="720" w:hanging="360"/>
      </w:pPr>
    </w:lvl>
  </w:abstractNum>
  <w:abstractNum w:abstractNumId="40" w15:restartNumberingAfterBreak="0">
    <w:nsid w:val="7184288B"/>
    <w:multiLevelType w:val="hybridMultilevel"/>
    <w:tmpl w:val="3DB8080E"/>
    <w:lvl w:ilvl="0" w:tplc="6C4869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F2C"/>
    <w:multiLevelType w:val="hybridMultilevel"/>
    <w:tmpl w:val="D0FE2E1C"/>
    <w:lvl w:ilvl="0" w:tplc="4AF4D356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2F2E2F" w:themeColor="tex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466D3D"/>
    <w:multiLevelType w:val="hybridMultilevel"/>
    <w:tmpl w:val="2E98F7FC"/>
    <w:lvl w:ilvl="0" w:tplc="456EE6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F2E2F" w:themeColor="tex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93912"/>
    <w:multiLevelType w:val="hybridMultilevel"/>
    <w:tmpl w:val="31DC43F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D0F6DD0"/>
    <w:multiLevelType w:val="hybridMultilevel"/>
    <w:tmpl w:val="37E6DC64"/>
    <w:lvl w:ilvl="0" w:tplc="EF006F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8530">
    <w:abstractNumId w:val="6"/>
  </w:num>
  <w:num w:numId="2" w16cid:durableId="1486513699">
    <w:abstractNumId w:val="10"/>
  </w:num>
  <w:num w:numId="3" w16cid:durableId="661395904">
    <w:abstractNumId w:val="22"/>
  </w:num>
  <w:num w:numId="4" w16cid:durableId="1448964113">
    <w:abstractNumId w:val="43"/>
  </w:num>
  <w:num w:numId="5" w16cid:durableId="1211722884">
    <w:abstractNumId w:val="24"/>
  </w:num>
  <w:num w:numId="6" w16cid:durableId="1880360204">
    <w:abstractNumId w:val="33"/>
  </w:num>
  <w:num w:numId="7" w16cid:durableId="793988707">
    <w:abstractNumId w:val="42"/>
  </w:num>
  <w:num w:numId="8" w16cid:durableId="1886602336">
    <w:abstractNumId w:val="37"/>
  </w:num>
  <w:num w:numId="9" w16cid:durableId="1469015065">
    <w:abstractNumId w:val="40"/>
  </w:num>
  <w:num w:numId="10" w16cid:durableId="1834681230">
    <w:abstractNumId w:val="5"/>
  </w:num>
  <w:num w:numId="11" w16cid:durableId="1898514553">
    <w:abstractNumId w:val="34"/>
  </w:num>
  <w:num w:numId="12" w16cid:durableId="324089758">
    <w:abstractNumId w:val="31"/>
  </w:num>
  <w:num w:numId="13" w16cid:durableId="1583224591">
    <w:abstractNumId w:val="27"/>
  </w:num>
  <w:num w:numId="14" w16cid:durableId="1044256750">
    <w:abstractNumId w:val="30"/>
  </w:num>
  <w:num w:numId="15" w16cid:durableId="41369090">
    <w:abstractNumId w:val="4"/>
  </w:num>
  <w:num w:numId="16" w16cid:durableId="1496526940">
    <w:abstractNumId w:val="32"/>
  </w:num>
  <w:num w:numId="17" w16cid:durableId="1524979622">
    <w:abstractNumId w:val="1"/>
  </w:num>
  <w:num w:numId="18" w16cid:durableId="644166509">
    <w:abstractNumId w:val="29"/>
  </w:num>
  <w:num w:numId="19" w16cid:durableId="30350124">
    <w:abstractNumId w:val="16"/>
  </w:num>
  <w:num w:numId="20" w16cid:durableId="1151754174">
    <w:abstractNumId w:val="19"/>
  </w:num>
  <w:num w:numId="21" w16cid:durableId="1756778042">
    <w:abstractNumId w:val="28"/>
  </w:num>
  <w:num w:numId="22" w16cid:durableId="1478378678">
    <w:abstractNumId w:val="13"/>
  </w:num>
  <w:num w:numId="23" w16cid:durableId="1899855834">
    <w:abstractNumId w:val="17"/>
  </w:num>
  <w:num w:numId="24" w16cid:durableId="1314287945">
    <w:abstractNumId w:val="12"/>
  </w:num>
  <w:num w:numId="25" w16cid:durableId="783306418">
    <w:abstractNumId w:val="38"/>
  </w:num>
  <w:num w:numId="26" w16cid:durableId="989551781">
    <w:abstractNumId w:val="36"/>
  </w:num>
  <w:num w:numId="27" w16cid:durableId="1858615364">
    <w:abstractNumId w:val="9"/>
  </w:num>
  <w:num w:numId="28" w16cid:durableId="960496189">
    <w:abstractNumId w:val="41"/>
  </w:num>
  <w:num w:numId="29" w16cid:durableId="611286541">
    <w:abstractNumId w:val="35"/>
  </w:num>
  <w:num w:numId="30" w16cid:durableId="2144887119">
    <w:abstractNumId w:val="14"/>
  </w:num>
  <w:num w:numId="31" w16cid:durableId="990788766">
    <w:abstractNumId w:val="0"/>
  </w:num>
  <w:num w:numId="32" w16cid:durableId="2127196397">
    <w:abstractNumId w:val="11"/>
  </w:num>
  <w:num w:numId="33" w16cid:durableId="172576766">
    <w:abstractNumId w:val="2"/>
  </w:num>
  <w:num w:numId="34" w16cid:durableId="1046372474">
    <w:abstractNumId w:val="18"/>
  </w:num>
  <w:num w:numId="35" w16cid:durableId="569581369">
    <w:abstractNumId w:val="25"/>
  </w:num>
  <w:num w:numId="36" w16cid:durableId="146748611">
    <w:abstractNumId w:val="23"/>
  </w:num>
  <w:num w:numId="37" w16cid:durableId="2074964427">
    <w:abstractNumId w:val="21"/>
  </w:num>
  <w:num w:numId="38" w16cid:durableId="1507020672">
    <w:abstractNumId w:val="7"/>
  </w:num>
  <w:num w:numId="39" w16cid:durableId="1073159696">
    <w:abstractNumId w:val="3"/>
  </w:num>
  <w:num w:numId="40" w16cid:durableId="1294367802">
    <w:abstractNumId w:val="8"/>
  </w:num>
  <w:num w:numId="41" w16cid:durableId="274555409">
    <w:abstractNumId w:val="44"/>
  </w:num>
  <w:num w:numId="42" w16cid:durableId="2113627135">
    <w:abstractNumId w:val="20"/>
  </w:num>
  <w:num w:numId="43" w16cid:durableId="1554272952">
    <w:abstractNumId w:val="15"/>
  </w:num>
  <w:num w:numId="44" w16cid:durableId="893659683">
    <w:abstractNumId w:val="26"/>
  </w:num>
  <w:num w:numId="45" w16cid:durableId="180899407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>
      <o:colormru v:ext="edit" colors="#77b5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76"/>
    <w:rsid w:val="0000000F"/>
    <w:rsid w:val="000010E8"/>
    <w:rsid w:val="0000124F"/>
    <w:rsid w:val="00003730"/>
    <w:rsid w:val="000043BD"/>
    <w:rsid w:val="000047C5"/>
    <w:rsid w:val="00004DA3"/>
    <w:rsid w:val="00005929"/>
    <w:rsid w:val="00005BA9"/>
    <w:rsid w:val="000065ED"/>
    <w:rsid w:val="00006D6F"/>
    <w:rsid w:val="00006E30"/>
    <w:rsid w:val="00007482"/>
    <w:rsid w:val="000079DB"/>
    <w:rsid w:val="00007A48"/>
    <w:rsid w:val="00010D4E"/>
    <w:rsid w:val="000112B7"/>
    <w:rsid w:val="00012F8C"/>
    <w:rsid w:val="00016704"/>
    <w:rsid w:val="00016A40"/>
    <w:rsid w:val="00016C15"/>
    <w:rsid w:val="000170D0"/>
    <w:rsid w:val="0002110C"/>
    <w:rsid w:val="0002160F"/>
    <w:rsid w:val="0002437C"/>
    <w:rsid w:val="00024496"/>
    <w:rsid w:val="0002460E"/>
    <w:rsid w:val="0002472D"/>
    <w:rsid w:val="00025682"/>
    <w:rsid w:val="00026316"/>
    <w:rsid w:val="00026F4B"/>
    <w:rsid w:val="0002709E"/>
    <w:rsid w:val="0002747F"/>
    <w:rsid w:val="000318FC"/>
    <w:rsid w:val="000320FD"/>
    <w:rsid w:val="0003217E"/>
    <w:rsid w:val="00033931"/>
    <w:rsid w:val="00034FF7"/>
    <w:rsid w:val="00035775"/>
    <w:rsid w:val="00035EB5"/>
    <w:rsid w:val="00036F79"/>
    <w:rsid w:val="000374A5"/>
    <w:rsid w:val="00041C2C"/>
    <w:rsid w:val="0004201B"/>
    <w:rsid w:val="00044331"/>
    <w:rsid w:val="00045C6D"/>
    <w:rsid w:val="00045E63"/>
    <w:rsid w:val="00046DB4"/>
    <w:rsid w:val="00046E5D"/>
    <w:rsid w:val="00052D54"/>
    <w:rsid w:val="0005343B"/>
    <w:rsid w:val="00053F69"/>
    <w:rsid w:val="0005644D"/>
    <w:rsid w:val="0006103D"/>
    <w:rsid w:val="000624D5"/>
    <w:rsid w:val="00063666"/>
    <w:rsid w:val="00063D51"/>
    <w:rsid w:val="00066BC3"/>
    <w:rsid w:val="00067EEB"/>
    <w:rsid w:val="000713BE"/>
    <w:rsid w:val="0007389D"/>
    <w:rsid w:val="0007410C"/>
    <w:rsid w:val="00074372"/>
    <w:rsid w:val="000746AD"/>
    <w:rsid w:val="00075A81"/>
    <w:rsid w:val="00075C54"/>
    <w:rsid w:val="00080165"/>
    <w:rsid w:val="00080FF7"/>
    <w:rsid w:val="00081B05"/>
    <w:rsid w:val="00081D54"/>
    <w:rsid w:val="00081DDC"/>
    <w:rsid w:val="00082492"/>
    <w:rsid w:val="00083214"/>
    <w:rsid w:val="00084083"/>
    <w:rsid w:val="000841A1"/>
    <w:rsid w:val="00084BE9"/>
    <w:rsid w:val="00084D5F"/>
    <w:rsid w:val="0008706D"/>
    <w:rsid w:val="00087AD9"/>
    <w:rsid w:val="00090096"/>
    <w:rsid w:val="00090128"/>
    <w:rsid w:val="000902EF"/>
    <w:rsid w:val="0009085C"/>
    <w:rsid w:val="00090AF7"/>
    <w:rsid w:val="00091999"/>
    <w:rsid w:val="000926A5"/>
    <w:rsid w:val="000945CE"/>
    <w:rsid w:val="00094712"/>
    <w:rsid w:val="00094ADE"/>
    <w:rsid w:val="000967FE"/>
    <w:rsid w:val="00096C6C"/>
    <w:rsid w:val="00096D32"/>
    <w:rsid w:val="000A0C87"/>
    <w:rsid w:val="000A0EF8"/>
    <w:rsid w:val="000A1463"/>
    <w:rsid w:val="000A1C36"/>
    <w:rsid w:val="000A237B"/>
    <w:rsid w:val="000A361F"/>
    <w:rsid w:val="000A3E80"/>
    <w:rsid w:val="000A3FF7"/>
    <w:rsid w:val="000A545D"/>
    <w:rsid w:val="000A6497"/>
    <w:rsid w:val="000A7F9F"/>
    <w:rsid w:val="000B023C"/>
    <w:rsid w:val="000B1E0F"/>
    <w:rsid w:val="000B26D1"/>
    <w:rsid w:val="000B275F"/>
    <w:rsid w:val="000B2931"/>
    <w:rsid w:val="000B2E6E"/>
    <w:rsid w:val="000B32C4"/>
    <w:rsid w:val="000B465A"/>
    <w:rsid w:val="000B4765"/>
    <w:rsid w:val="000B4B84"/>
    <w:rsid w:val="000B4FD9"/>
    <w:rsid w:val="000B51E3"/>
    <w:rsid w:val="000B73C9"/>
    <w:rsid w:val="000B7EEA"/>
    <w:rsid w:val="000C1502"/>
    <w:rsid w:val="000C218A"/>
    <w:rsid w:val="000C2718"/>
    <w:rsid w:val="000C2936"/>
    <w:rsid w:val="000C2DCF"/>
    <w:rsid w:val="000C3306"/>
    <w:rsid w:val="000C4896"/>
    <w:rsid w:val="000C696D"/>
    <w:rsid w:val="000C6E96"/>
    <w:rsid w:val="000C73BD"/>
    <w:rsid w:val="000C7E8A"/>
    <w:rsid w:val="000D0962"/>
    <w:rsid w:val="000D0BDC"/>
    <w:rsid w:val="000D1A85"/>
    <w:rsid w:val="000D2D85"/>
    <w:rsid w:val="000D3DEE"/>
    <w:rsid w:val="000D4090"/>
    <w:rsid w:val="000D4D6C"/>
    <w:rsid w:val="000D502A"/>
    <w:rsid w:val="000D54B8"/>
    <w:rsid w:val="000D6123"/>
    <w:rsid w:val="000D7BBD"/>
    <w:rsid w:val="000D7DF1"/>
    <w:rsid w:val="000E08D7"/>
    <w:rsid w:val="000E09E8"/>
    <w:rsid w:val="000E175A"/>
    <w:rsid w:val="000E2615"/>
    <w:rsid w:val="000E2B46"/>
    <w:rsid w:val="000E2CD5"/>
    <w:rsid w:val="000E4D27"/>
    <w:rsid w:val="000E5342"/>
    <w:rsid w:val="000E5B2D"/>
    <w:rsid w:val="000E5D7C"/>
    <w:rsid w:val="000E76BE"/>
    <w:rsid w:val="000E778C"/>
    <w:rsid w:val="000F0318"/>
    <w:rsid w:val="000F1008"/>
    <w:rsid w:val="000F2012"/>
    <w:rsid w:val="000F34FD"/>
    <w:rsid w:val="000F42EB"/>
    <w:rsid w:val="000F451A"/>
    <w:rsid w:val="000F6FA3"/>
    <w:rsid w:val="00100484"/>
    <w:rsid w:val="0010204A"/>
    <w:rsid w:val="0010258A"/>
    <w:rsid w:val="001026F9"/>
    <w:rsid w:val="00102ADE"/>
    <w:rsid w:val="001033D0"/>
    <w:rsid w:val="00104106"/>
    <w:rsid w:val="00104868"/>
    <w:rsid w:val="001063D7"/>
    <w:rsid w:val="00106869"/>
    <w:rsid w:val="00106DA7"/>
    <w:rsid w:val="00107ECE"/>
    <w:rsid w:val="00110D27"/>
    <w:rsid w:val="0011161C"/>
    <w:rsid w:val="00112FE7"/>
    <w:rsid w:val="001142ED"/>
    <w:rsid w:val="0011502E"/>
    <w:rsid w:val="00115BAC"/>
    <w:rsid w:val="00115EA9"/>
    <w:rsid w:val="00116C9D"/>
    <w:rsid w:val="001171BD"/>
    <w:rsid w:val="00117CE9"/>
    <w:rsid w:val="001204DE"/>
    <w:rsid w:val="00120B13"/>
    <w:rsid w:val="00121714"/>
    <w:rsid w:val="00122716"/>
    <w:rsid w:val="00123707"/>
    <w:rsid w:val="001240F8"/>
    <w:rsid w:val="0012453D"/>
    <w:rsid w:val="00124FFA"/>
    <w:rsid w:val="00126841"/>
    <w:rsid w:val="00127410"/>
    <w:rsid w:val="001276B6"/>
    <w:rsid w:val="0012787D"/>
    <w:rsid w:val="00131218"/>
    <w:rsid w:val="001340BC"/>
    <w:rsid w:val="0013453E"/>
    <w:rsid w:val="00134599"/>
    <w:rsid w:val="00134A9B"/>
    <w:rsid w:val="00137AB6"/>
    <w:rsid w:val="00137F8A"/>
    <w:rsid w:val="00140103"/>
    <w:rsid w:val="001405EE"/>
    <w:rsid w:val="00140C22"/>
    <w:rsid w:val="00140DCD"/>
    <w:rsid w:val="0014317A"/>
    <w:rsid w:val="00144B62"/>
    <w:rsid w:val="00147198"/>
    <w:rsid w:val="0014728E"/>
    <w:rsid w:val="00150D8A"/>
    <w:rsid w:val="00154146"/>
    <w:rsid w:val="00154EFB"/>
    <w:rsid w:val="0015514B"/>
    <w:rsid w:val="001571F3"/>
    <w:rsid w:val="00157F1B"/>
    <w:rsid w:val="00160084"/>
    <w:rsid w:val="001618DB"/>
    <w:rsid w:val="0016440A"/>
    <w:rsid w:val="00164538"/>
    <w:rsid w:val="00165717"/>
    <w:rsid w:val="001668DB"/>
    <w:rsid w:val="001674F8"/>
    <w:rsid w:val="00170056"/>
    <w:rsid w:val="00172132"/>
    <w:rsid w:val="00172A2F"/>
    <w:rsid w:val="001737C7"/>
    <w:rsid w:val="0017480C"/>
    <w:rsid w:val="00175F9D"/>
    <w:rsid w:val="0017611B"/>
    <w:rsid w:val="00176EC0"/>
    <w:rsid w:val="0018042E"/>
    <w:rsid w:val="0018139C"/>
    <w:rsid w:val="001815F7"/>
    <w:rsid w:val="0018294D"/>
    <w:rsid w:val="00183831"/>
    <w:rsid w:val="0018491D"/>
    <w:rsid w:val="00184A0B"/>
    <w:rsid w:val="0018500A"/>
    <w:rsid w:val="001850E1"/>
    <w:rsid w:val="0018534B"/>
    <w:rsid w:val="00186BE1"/>
    <w:rsid w:val="00187076"/>
    <w:rsid w:val="001873F5"/>
    <w:rsid w:val="0018740F"/>
    <w:rsid w:val="00191035"/>
    <w:rsid w:val="0019290E"/>
    <w:rsid w:val="00192B03"/>
    <w:rsid w:val="00192B16"/>
    <w:rsid w:val="00193DDD"/>
    <w:rsid w:val="0019580B"/>
    <w:rsid w:val="0019587B"/>
    <w:rsid w:val="00196C9F"/>
    <w:rsid w:val="001977E5"/>
    <w:rsid w:val="00197A34"/>
    <w:rsid w:val="00197A3D"/>
    <w:rsid w:val="001A0F96"/>
    <w:rsid w:val="001A1170"/>
    <w:rsid w:val="001A4433"/>
    <w:rsid w:val="001A4975"/>
    <w:rsid w:val="001A4A06"/>
    <w:rsid w:val="001A6D31"/>
    <w:rsid w:val="001A70FB"/>
    <w:rsid w:val="001A75BC"/>
    <w:rsid w:val="001B1A34"/>
    <w:rsid w:val="001B1A82"/>
    <w:rsid w:val="001B2680"/>
    <w:rsid w:val="001B28F1"/>
    <w:rsid w:val="001B3DD7"/>
    <w:rsid w:val="001B47D4"/>
    <w:rsid w:val="001B4852"/>
    <w:rsid w:val="001B53EC"/>
    <w:rsid w:val="001B5A52"/>
    <w:rsid w:val="001B72EE"/>
    <w:rsid w:val="001C15BF"/>
    <w:rsid w:val="001C1A4B"/>
    <w:rsid w:val="001C35DE"/>
    <w:rsid w:val="001C5010"/>
    <w:rsid w:val="001C6579"/>
    <w:rsid w:val="001C65ED"/>
    <w:rsid w:val="001C6962"/>
    <w:rsid w:val="001C6B70"/>
    <w:rsid w:val="001C6F32"/>
    <w:rsid w:val="001D0D3F"/>
    <w:rsid w:val="001D1017"/>
    <w:rsid w:val="001D1A74"/>
    <w:rsid w:val="001D2609"/>
    <w:rsid w:val="001D2950"/>
    <w:rsid w:val="001D42CF"/>
    <w:rsid w:val="001D42EC"/>
    <w:rsid w:val="001D4981"/>
    <w:rsid w:val="001D4BE6"/>
    <w:rsid w:val="001D5944"/>
    <w:rsid w:val="001D605A"/>
    <w:rsid w:val="001D6595"/>
    <w:rsid w:val="001D74AF"/>
    <w:rsid w:val="001E04CD"/>
    <w:rsid w:val="001E0D4B"/>
    <w:rsid w:val="001E37F6"/>
    <w:rsid w:val="001E380E"/>
    <w:rsid w:val="001E406D"/>
    <w:rsid w:val="001E4469"/>
    <w:rsid w:val="001E4753"/>
    <w:rsid w:val="001E51BB"/>
    <w:rsid w:val="001E5DC0"/>
    <w:rsid w:val="001E6ED0"/>
    <w:rsid w:val="001E6FBB"/>
    <w:rsid w:val="001E7039"/>
    <w:rsid w:val="001E7D78"/>
    <w:rsid w:val="001F12C1"/>
    <w:rsid w:val="001F182F"/>
    <w:rsid w:val="001F293B"/>
    <w:rsid w:val="001F31F9"/>
    <w:rsid w:val="001F39EC"/>
    <w:rsid w:val="001F4883"/>
    <w:rsid w:val="001F4F6A"/>
    <w:rsid w:val="001F550F"/>
    <w:rsid w:val="001F7368"/>
    <w:rsid w:val="001F7BA5"/>
    <w:rsid w:val="00200B53"/>
    <w:rsid w:val="0020263C"/>
    <w:rsid w:val="00202A55"/>
    <w:rsid w:val="00203B09"/>
    <w:rsid w:val="002051D3"/>
    <w:rsid w:val="00205FA6"/>
    <w:rsid w:val="00207E2F"/>
    <w:rsid w:val="0021077C"/>
    <w:rsid w:val="002109CA"/>
    <w:rsid w:val="00210F62"/>
    <w:rsid w:val="0021147E"/>
    <w:rsid w:val="002116E0"/>
    <w:rsid w:val="00212BAC"/>
    <w:rsid w:val="00213EC0"/>
    <w:rsid w:val="00214570"/>
    <w:rsid w:val="00214CCE"/>
    <w:rsid w:val="00215005"/>
    <w:rsid w:val="0021505D"/>
    <w:rsid w:val="00215095"/>
    <w:rsid w:val="00215271"/>
    <w:rsid w:val="0021532D"/>
    <w:rsid w:val="00215752"/>
    <w:rsid w:val="00215788"/>
    <w:rsid w:val="00215CF8"/>
    <w:rsid w:val="0021648A"/>
    <w:rsid w:val="00216DA3"/>
    <w:rsid w:val="00220678"/>
    <w:rsid w:val="0022068B"/>
    <w:rsid w:val="002214CC"/>
    <w:rsid w:val="002241F5"/>
    <w:rsid w:val="00226430"/>
    <w:rsid w:val="00226764"/>
    <w:rsid w:val="002267AE"/>
    <w:rsid w:val="00232D3E"/>
    <w:rsid w:val="002333A4"/>
    <w:rsid w:val="00234410"/>
    <w:rsid w:val="00234688"/>
    <w:rsid w:val="00235C01"/>
    <w:rsid w:val="00235F8A"/>
    <w:rsid w:val="00235FF8"/>
    <w:rsid w:val="0024031C"/>
    <w:rsid w:val="00240AD5"/>
    <w:rsid w:val="00242114"/>
    <w:rsid w:val="00242147"/>
    <w:rsid w:val="002437C7"/>
    <w:rsid w:val="00243DE3"/>
    <w:rsid w:val="002444A7"/>
    <w:rsid w:val="00246200"/>
    <w:rsid w:val="00250D66"/>
    <w:rsid w:val="002528B1"/>
    <w:rsid w:val="00254501"/>
    <w:rsid w:val="002568AA"/>
    <w:rsid w:val="002576A0"/>
    <w:rsid w:val="00257C15"/>
    <w:rsid w:val="002609FD"/>
    <w:rsid w:val="002610D5"/>
    <w:rsid w:val="002614BE"/>
    <w:rsid w:val="00261E75"/>
    <w:rsid w:val="002629CE"/>
    <w:rsid w:val="002631E4"/>
    <w:rsid w:val="002633D1"/>
    <w:rsid w:val="00263AC9"/>
    <w:rsid w:val="002640E4"/>
    <w:rsid w:val="002642AA"/>
    <w:rsid w:val="002643CA"/>
    <w:rsid w:val="002644B7"/>
    <w:rsid w:val="00264543"/>
    <w:rsid w:val="00265C70"/>
    <w:rsid w:val="00265EAD"/>
    <w:rsid w:val="00266EC5"/>
    <w:rsid w:val="0026799D"/>
    <w:rsid w:val="00270117"/>
    <w:rsid w:val="00270A74"/>
    <w:rsid w:val="00274100"/>
    <w:rsid w:val="00275442"/>
    <w:rsid w:val="00280B0C"/>
    <w:rsid w:val="00281298"/>
    <w:rsid w:val="00281955"/>
    <w:rsid w:val="00283014"/>
    <w:rsid w:val="00283089"/>
    <w:rsid w:val="0028346B"/>
    <w:rsid w:val="00283750"/>
    <w:rsid w:val="00285375"/>
    <w:rsid w:val="0028677B"/>
    <w:rsid w:val="002878A1"/>
    <w:rsid w:val="00290051"/>
    <w:rsid w:val="00291719"/>
    <w:rsid w:val="002920E2"/>
    <w:rsid w:val="002921C5"/>
    <w:rsid w:val="00292B2F"/>
    <w:rsid w:val="00292B4E"/>
    <w:rsid w:val="00292BEF"/>
    <w:rsid w:val="00293907"/>
    <w:rsid w:val="00293F64"/>
    <w:rsid w:val="00295B0B"/>
    <w:rsid w:val="002970C0"/>
    <w:rsid w:val="00297DC5"/>
    <w:rsid w:val="002A1431"/>
    <w:rsid w:val="002A2B60"/>
    <w:rsid w:val="002A3EDC"/>
    <w:rsid w:val="002A4896"/>
    <w:rsid w:val="002A58ED"/>
    <w:rsid w:val="002A66A6"/>
    <w:rsid w:val="002A6961"/>
    <w:rsid w:val="002A724C"/>
    <w:rsid w:val="002A7BE2"/>
    <w:rsid w:val="002B1645"/>
    <w:rsid w:val="002B2AE8"/>
    <w:rsid w:val="002B2FD2"/>
    <w:rsid w:val="002B32AE"/>
    <w:rsid w:val="002B3FBB"/>
    <w:rsid w:val="002B4B15"/>
    <w:rsid w:val="002B5840"/>
    <w:rsid w:val="002B6A17"/>
    <w:rsid w:val="002C0389"/>
    <w:rsid w:val="002C1574"/>
    <w:rsid w:val="002C176D"/>
    <w:rsid w:val="002C2190"/>
    <w:rsid w:val="002C3485"/>
    <w:rsid w:val="002C3550"/>
    <w:rsid w:val="002C38E9"/>
    <w:rsid w:val="002C413C"/>
    <w:rsid w:val="002C4D46"/>
    <w:rsid w:val="002C5632"/>
    <w:rsid w:val="002C5960"/>
    <w:rsid w:val="002C5DB0"/>
    <w:rsid w:val="002C6BDB"/>
    <w:rsid w:val="002D02CE"/>
    <w:rsid w:val="002D041D"/>
    <w:rsid w:val="002D0E66"/>
    <w:rsid w:val="002D11EB"/>
    <w:rsid w:val="002D1F94"/>
    <w:rsid w:val="002D2604"/>
    <w:rsid w:val="002D2758"/>
    <w:rsid w:val="002D30F2"/>
    <w:rsid w:val="002D450A"/>
    <w:rsid w:val="002D4712"/>
    <w:rsid w:val="002D4A33"/>
    <w:rsid w:val="002D5897"/>
    <w:rsid w:val="002D7892"/>
    <w:rsid w:val="002E01AD"/>
    <w:rsid w:val="002E1042"/>
    <w:rsid w:val="002E1287"/>
    <w:rsid w:val="002E2BF0"/>
    <w:rsid w:val="002E385E"/>
    <w:rsid w:val="002E4303"/>
    <w:rsid w:val="002E50D7"/>
    <w:rsid w:val="002E53EB"/>
    <w:rsid w:val="002E5C05"/>
    <w:rsid w:val="002E6C3A"/>
    <w:rsid w:val="002F0054"/>
    <w:rsid w:val="002F0326"/>
    <w:rsid w:val="002F0E2D"/>
    <w:rsid w:val="002F102B"/>
    <w:rsid w:val="002F13A5"/>
    <w:rsid w:val="002F1CD8"/>
    <w:rsid w:val="002F3266"/>
    <w:rsid w:val="002F3CDA"/>
    <w:rsid w:val="002F464A"/>
    <w:rsid w:val="002F554E"/>
    <w:rsid w:val="002F60F2"/>
    <w:rsid w:val="002F7F2F"/>
    <w:rsid w:val="0030035C"/>
    <w:rsid w:val="00301284"/>
    <w:rsid w:val="0030259E"/>
    <w:rsid w:val="00302774"/>
    <w:rsid w:val="00302E1A"/>
    <w:rsid w:val="00305C86"/>
    <w:rsid w:val="00306A95"/>
    <w:rsid w:val="0030708F"/>
    <w:rsid w:val="003106C2"/>
    <w:rsid w:val="003116D5"/>
    <w:rsid w:val="00312726"/>
    <w:rsid w:val="00312BA1"/>
    <w:rsid w:val="00313B57"/>
    <w:rsid w:val="00313E3A"/>
    <w:rsid w:val="00314F21"/>
    <w:rsid w:val="003151AA"/>
    <w:rsid w:val="0031718E"/>
    <w:rsid w:val="003171D1"/>
    <w:rsid w:val="00317377"/>
    <w:rsid w:val="00317C0B"/>
    <w:rsid w:val="00320086"/>
    <w:rsid w:val="00322C49"/>
    <w:rsid w:val="0032394D"/>
    <w:rsid w:val="003243F2"/>
    <w:rsid w:val="00324413"/>
    <w:rsid w:val="003269E8"/>
    <w:rsid w:val="00330239"/>
    <w:rsid w:val="003308F7"/>
    <w:rsid w:val="00330DE3"/>
    <w:rsid w:val="00332272"/>
    <w:rsid w:val="00332A97"/>
    <w:rsid w:val="00333098"/>
    <w:rsid w:val="00334F26"/>
    <w:rsid w:val="0033620C"/>
    <w:rsid w:val="00336DB6"/>
    <w:rsid w:val="003440FC"/>
    <w:rsid w:val="0034526C"/>
    <w:rsid w:val="00346A75"/>
    <w:rsid w:val="00346CAD"/>
    <w:rsid w:val="00347573"/>
    <w:rsid w:val="00347EE9"/>
    <w:rsid w:val="003513F2"/>
    <w:rsid w:val="00352038"/>
    <w:rsid w:val="00352A62"/>
    <w:rsid w:val="00353A21"/>
    <w:rsid w:val="00353FF2"/>
    <w:rsid w:val="00356255"/>
    <w:rsid w:val="00356509"/>
    <w:rsid w:val="00356AF8"/>
    <w:rsid w:val="00356B02"/>
    <w:rsid w:val="00361833"/>
    <w:rsid w:val="00362807"/>
    <w:rsid w:val="00362F0F"/>
    <w:rsid w:val="00364E2B"/>
    <w:rsid w:val="003723C0"/>
    <w:rsid w:val="0037294E"/>
    <w:rsid w:val="003735D9"/>
    <w:rsid w:val="003738EB"/>
    <w:rsid w:val="00374A21"/>
    <w:rsid w:val="00375EE6"/>
    <w:rsid w:val="00376987"/>
    <w:rsid w:val="00377F77"/>
    <w:rsid w:val="00380004"/>
    <w:rsid w:val="0038045D"/>
    <w:rsid w:val="00382106"/>
    <w:rsid w:val="00383B91"/>
    <w:rsid w:val="00385111"/>
    <w:rsid w:val="00385FC7"/>
    <w:rsid w:val="003860DC"/>
    <w:rsid w:val="00386A53"/>
    <w:rsid w:val="00387FAD"/>
    <w:rsid w:val="0039056A"/>
    <w:rsid w:val="0039131B"/>
    <w:rsid w:val="003931E9"/>
    <w:rsid w:val="00395468"/>
    <w:rsid w:val="00395C3B"/>
    <w:rsid w:val="00396959"/>
    <w:rsid w:val="003A1A74"/>
    <w:rsid w:val="003A2FDA"/>
    <w:rsid w:val="003A48B8"/>
    <w:rsid w:val="003A52FA"/>
    <w:rsid w:val="003A57DA"/>
    <w:rsid w:val="003A6B8D"/>
    <w:rsid w:val="003A7476"/>
    <w:rsid w:val="003B1953"/>
    <w:rsid w:val="003B46F4"/>
    <w:rsid w:val="003B4795"/>
    <w:rsid w:val="003C1CA0"/>
    <w:rsid w:val="003C2026"/>
    <w:rsid w:val="003C2712"/>
    <w:rsid w:val="003C435B"/>
    <w:rsid w:val="003C4FBD"/>
    <w:rsid w:val="003C516F"/>
    <w:rsid w:val="003C545A"/>
    <w:rsid w:val="003C5486"/>
    <w:rsid w:val="003C6B4B"/>
    <w:rsid w:val="003C6BAD"/>
    <w:rsid w:val="003C6F4E"/>
    <w:rsid w:val="003C6FDF"/>
    <w:rsid w:val="003C7282"/>
    <w:rsid w:val="003C75C3"/>
    <w:rsid w:val="003D0B24"/>
    <w:rsid w:val="003D0B28"/>
    <w:rsid w:val="003D2888"/>
    <w:rsid w:val="003D2B72"/>
    <w:rsid w:val="003D4AB1"/>
    <w:rsid w:val="003D51E7"/>
    <w:rsid w:val="003D57CE"/>
    <w:rsid w:val="003D7B0A"/>
    <w:rsid w:val="003E0AD2"/>
    <w:rsid w:val="003E0D55"/>
    <w:rsid w:val="003E188E"/>
    <w:rsid w:val="003E21BB"/>
    <w:rsid w:val="003E3318"/>
    <w:rsid w:val="003E38C3"/>
    <w:rsid w:val="003E3BDC"/>
    <w:rsid w:val="003E500D"/>
    <w:rsid w:val="003E53C6"/>
    <w:rsid w:val="003E595B"/>
    <w:rsid w:val="003E60D5"/>
    <w:rsid w:val="003E624D"/>
    <w:rsid w:val="003E6B54"/>
    <w:rsid w:val="003F0C13"/>
    <w:rsid w:val="003F175F"/>
    <w:rsid w:val="003F1953"/>
    <w:rsid w:val="003F3F53"/>
    <w:rsid w:val="003F47BD"/>
    <w:rsid w:val="003F4CA0"/>
    <w:rsid w:val="003F5A58"/>
    <w:rsid w:val="003F7129"/>
    <w:rsid w:val="00400484"/>
    <w:rsid w:val="004027D3"/>
    <w:rsid w:val="00402F08"/>
    <w:rsid w:val="00403AA0"/>
    <w:rsid w:val="00404848"/>
    <w:rsid w:val="00404D55"/>
    <w:rsid w:val="00404E8B"/>
    <w:rsid w:val="004067A2"/>
    <w:rsid w:val="004075DD"/>
    <w:rsid w:val="00410751"/>
    <w:rsid w:val="004107CA"/>
    <w:rsid w:val="00410BCA"/>
    <w:rsid w:val="00413370"/>
    <w:rsid w:val="00414F87"/>
    <w:rsid w:val="0041581F"/>
    <w:rsid w:val="00416937"/>
    <w:rsid w:val="00416B4B"/>
    <w:rsid w:val="00420395"/>
    <w:rsid w:val="0042092E"/>
    <w:rsid w:val="004212DB"/>
    <w:rsid w:val="00423645"/>
    <w:rsid w:val="00423775"/>
    <w:rsid w:val="00423B84"/>
    <w:rsid w:val="00425FD3"/>
    <w:rsid w:val="00426AE8"/>
    <w:rsid w:val="00426B7C"/>
    <w:rsid w:val="00427274"/>
    <w:rsid w:val="004314A0"/>
    <w:rsid w:val="004328EE"/>
    <w:rsid w:val="00433835"/>
    <w:rsid w:val="004339DA"/>
    <w:rsid w:val="00434B17"/>
    <w:rsid w:val="00435449"/>
    <w:rsid w:val="004360AB"/>
    <w:rsid w:val="00436B98"/>
    <w:rsid w:val="00441C62"/>
    <w:rsid w:val="0044295D"/>
    <w:rsid w:val="00443D01"/>
    <w:rsid w:val="00444D37"/>
    <w:rsid w:val="004466B1"/>
    <w:rsid w:val="0044778F"/>
    <w:rsid w:val="00447B9F"/>
    <w:rsid w:val="00447CA8"/>
    <w:rsid w:val="00450AD9"/>
    <w:rsid w:val="004512B5"/>
    <w:rsid w:val="00452CCC"/>
    <w:rsid w:val="0045332A"/>
    <w:rsid w:val="00454785"/>
    <w:rsid w:val="00454F13"/>
    <w:rsid w:val="004562EB"/>
    <w:rsid w:val="0045649E"/>
    <w:rsid w:val="00457B18"/>
    <w:rsid w:val="0046103D"/>
    <w:rsid w:val="00461D21"/>
    <w:rsid w:val="004626A3"/>
    <w:rsid w:val="00463ACB"/>
    <w:rsid w:val="00463EE3"/>
    <w:rsid w:val="00465240"/>
    <w:rsid w:val="0046636A"/>
    <w:rsid w:val="00466C04"/>
    <w:rsid w:val="004678A0"/>
    <w:rsid w:val="004702CA"/>
    <w:rsid w:val="004705F9"/>
    <w:rsid w:val="00471006"/>
    <w:rsid w:val="00471D8A"/>
    <w:rsid w:val="00472455"/>
    <w:rsid w:val="00474111"/>
    <w:rsid w:val="0047433C"/>
    <w:rsid w:val="004743DF"/>
    <w:rsid w:val="0047533E"/>
    <w:rsid w:val="00475C57"/>
    <w:rsid w:val="00477D77"/>
    <w:rsid w:val="00480A3B"/>
    <w:rsid w:val="00480DA9"/>
    <w:rsid w:val="004815E9"/>
    <w:rsid w:val="00481732"/>
    <w:rsid w:val="00482BA1"/>
    <w:rsid w:val="00483650"/>
    <w:rsid w:val="00484166"/>
    <w:rsid w:val="00485124"/>
    <w:rsid w:val="004859E9"/>
    <w:rsid w:val="00485FCD"/>
    <w:rsid w:val="004861AC"/>
    <w:rsid w:val="00486257"/>
    <w:rsid w:val="004865C9"/>
    <w:rsid w:val="00486A99"/>
    <w:rsid w:val="0048702A"/>
    <w:rsid w:val="0048797A"/>
    <w:rsid w:val="00487DB8"/>
    <w:rsid w:val="00487DD8"/>
    <w:rsid w:val="00487FE5"/>
    <w:rsid w:val="004906EF"/>
    <w:rsid w:val="00490A7D"/>
    <w:rsid w:val="00491DDC"/>
    <w:rsid w:val="00494EB9"/>
    <w:rsid w:val="00495535"/>
    <w:rsid w:val="00495B59"/>
    <w:rsid w:val="00496E1E"/>
    <w:rsid w:val="004A2135"/>
    <w:rsid w:val="004A47C9"/>
    <w:rsid w:val="004A545C"/>
    <w:rsid w:val="004A59EE"/>
    <w:rsid w:val="004A7224"/>
    <w:rsid w:val="004A7315"/>
    <w:rsid w:val="004A7352"/>
    <w:rsid w:val="004A784F"/>
    <w:rsid w:val="004B0A47"/>
    <w:rsid w:val="004B0EE8"/>
    <w:rsid w:val="004B2526"/>
    <w:rsid w:val="004B2E16"/>
    <w:rsid w:val="004B47AC"/>
    <w:rsid w:val="004B5930"/>
    <w:rsid w:val="004B5A30"/>
    <w:rsid w:val="004B6683"/>
    <w:rsid w:val="004B66CE"/>
    <w:rsid w:val="004B6FDC"/>
    <w:rsid w:val="004B773A"/>
    <w:rsid w:val="004C001D"/>
    <w:rsid w:val="004C0174"/>
    <w:rsid w:val="004C0420"/>
    <w:rsid w:val="004C043E"/>
    <w:rsid w:val="004C24B6"/>
    <w:rsid w:val="004C2900"/>
    <w:rsid w:val="004C393D"/>
    <w:rsid w:val="004C5243"/>
    <w:rsid w:val="004C5DDA"/>
    <w:rsid w:val="004C72E3"/>
    <w:rsid w:val="004C795F"/>
    <w:rsid w:val="004D0A0F"/>
    <w:rsid w:val="004D0EF3"/>
    <w:rsid w:val="004D217F"/>
    <w:rsid w:val="004D23AA"/>
    <w:rsid w:val="004D38A1"/>
    <w:rsid w:val="004D76ED"/>
    <w:rsid w:val="004D7966"/>
    <w:rsid w:val="004E0663"/>
    <w:rsid w:val="004E07A0"/>
    <w:rsid w:val="004E0B6D"/>
    <w:rsid w:val="004E0F75"/>
    <w:rsid w:val="004E247E"/>
    <w:rsid w:val="004E4059"/>
    <w:rsid w:val="004E4A86"/>
    <w:rsid w:val="004E5728"/>
    <w:rsid w:val="004E6FB3"/>
    <w:rsid w:val="004E6FFA"/>
    <w:rsid w:val="004E79C1"/>
    <w:rsid w:val="004F0ED3"/>
    <w:rsid w:val="004F3235"/>
    <w:rsid w:val="004F3CD8"/>
    <w:rsid w:val="004F3D29"/>
    <w:rsid w:val="004F59C5"/>
    <w:rsid w:val="004F77DA"/>
    <w:rsid w:val="00502A2C"/>
    <w:rsid w:val="00502B31"/>
    <w:rsid w:val="005031BF"/>
    <w:rsid w:val="0050415D"/>
    <w:rsid w:val="00510BED"/>
    <w:rsid w:val="00512097"/>
    <w:rsid w:val="0051242F"/>
    <w:rsid w:val="00512621"/>
    <w:rsid w:val="00514019"/>
    <w:rsid w:val="00514A42"/>
    <w:rsid w:val="00516635"/>
    <w:rsid w:val="00516925"/>
    <w:rsid w:val="005214D4"/>
    <w:rsid w:val="0052297E"/>
    <w:rsid w:val="005231AC"/>
    <w:rsid w:val="005235DF"/>
    <w:rsid w:val="00524455"/>
    <w:rsid w:val="005250C9"/>
    <w:rsid w:val="005251B7"/>
    <w:rsid w:val="005262D7"/>
    <w:rsid w:val="0052684B"/>
    <w:rsid w:val="0052726F"/>
    <w:rsid w:val="00527840"/>
    <w:rsid w:val="005303E0"/>
    <w:rsid w:val="00530CBA"/>
    <w:rsid w:val="005319CB"/>
    <w:rsid w:val="00531FCE"/>
    <w:rsid w:val="005325D5"/>
    <w:rsid w:val="00532AD7"/>
    <w:rsid w:val="00533A4E"/>
    <w:rsid w:val="00533DA2"/>
    <w:rsid w:val="00534304"/>
    <w:rsid w:val="00535887"/>
    <w:rsid w:val="00535DC7"/>
    <w:rsid w:val="00536556"/>
    <w:rsid w:val="0053687A"/>
    <w:rsid w:val="00536CBA"/>
    <w:rsid w:val="00536F33"/>
    <w:rsid w:val="00536F94"/>
    <w:rsid w:val="0053714F"/>
    <w:rsid w:val="005374B1"/>
    <w:rsid w:val="0054311E"/>
    <w:rsid w:val="00543328"/>
    <w:rsid w:val="00543E87"/>
    <w:rsid w:val="00543F35"/>
    <w:rsid w:val="005466DB"/>
    <w:rsid w:val="00546E81"/>
    <w:rsid w:val="00547061"/>
    <w:rsid w:val="005474CD"/>
    <w:rsid w:val="0055019A"/>
    <w:rsid w:val="00550B04"/>
    <w:rsid w:val="00554360"/>
    <w:rsid w:val="005548B8"/>
    <w:rsid w:val="00556E3C"/>
    <w:rsid w:val="00557A48"/>
    <w:rsid w:val="00561B52"/>
    <w:rsid w:val="005633A2"/>
    <w:rsid w:val="0056427E"/>
    <w:rsid w:val="005645F4"/>
    <w:rsid w:val="00565080"/>
    <w:rsid w:val="005650CA"/>
    <w:rsid w:val="00565E61"/>
    <w:rsid w:val="00566391"/>
    <w:rsid w:val="00566A76"/>
    <w:rsid w:val="00566DAF"/>
    <w:rsid w:val="005673B3"/>
    <w:rsid w:val="005677D4"/>
    <w:rsid w:val="005677DC"/>
    <w:rsid w:val="005704F3"/>
    <w:rsid w:val="00570C5B"/>
    <w:rsid w:val="00571FC8"/>
    <w:rsid w:val="005721A3"/>
    <w:rsid w:val="00572653"/>
    <w:rsid w:val="00572C96"/>
    <w:rsid w:val="0057331A"/>
    <w:rsid w:val="00573ADE"/>
    <w:rsid w:val="0057414D"/>
    <w:rsid w:val="00575439"/>
    <w:rsid w:val="00575527"/>
    <w:rsid w:val="00575DB4"/>
    <w:rsid w:val="00577419"/>
    <w:rsid w:val="00580614"/>
    <w:rsid w:val="005810A8"/>
    <w:rsid w:val="00581420"/>
    <w:rsid w:val="00581ADA"/>
    <w:rsid w:val="00583DFD"/>
    <w:rsid w:val="005844C4"/>
    <w:rsid w:val="00587530"/>
    <w:rsid w:val="0058760F"/>
    <w:rsid w:val="00587F99"/>
    <w:rsid w:val="0059134A"/>
    <w:rsid w:val="005922FB"/>
    <w:rsid w:val="005928C5"/>
    <w:rsid w:val="005932EF"/>
    <w:rsid w:val="00597532"/>
    <w:rsid w:val="005A0B70"/>
    <w:rsid w:val="005A11E7"/>
    <w:rsid w:val="005A1B8E"/>
    <w:rsid w:val="005A2291"/>
    <w:rsid w:val="005A4AFD"/>
    <w:rsid w:val="005B0F38"/>
    <w:rsid w:val="005B1651"/>
    <w:rsid w:val="005B1FB2"/>
    <w:rsid w:val="005B2A28"/>
    <w:rsid w:val="005B2AE2"/>
    <w:rsid w:val="005B2B27"/>
    <w:rsid w:val="005B3D50"/>
    <w:rsid w:val="005B4205"/>
    <w:rsid w:val="005B4576"/>
    <w:rsid w:val="005B5D16"/>
    <w:rsid w:val="005B602D"/>
    <w:rsid w:val="005B6DF6"/>
    <w:rsid w:val="005B7336"/>
    <w:rsid w:val="005B73FF"/>
    <w:rsid w:val="005B7DEB"/>
    <w:rsid w:val="005C1002"/>
    <w:rsid w:val="005C2318"/>
    <w:rsid w:val="005C2374"/>
    <w:rsid w:val="005C2B5C"/>
    <w:rsid w:val="005C3913"/>
    <w:rsid w:val="005C3A25"/>
    <w:rsid w:val="005C44FC"/>
    <w:rsid w:val="005C4763"/>
    <w:rsid w:val="005C54FA"/>
    <w:rsid w:val="005C5FE1"/>
    <w:rsid w:val="005C6053"/>
    <w:rsid w:val="005C6218"/>
    <w:rsid w:val="005C690E"/>
    <w:rsid w:val="005D02AF"/>
    <w:rsid w:val="005D0617"/>
    <w:rsid w:val="005D149F"/>
    <w:rsid w:val="005D2566"/>
    <w:rsid w:val="005D28CA"/>
    <w:rsid w:val="005D4F80"/>
    <w:rsid w:val="005D5C27"/>
    <w:rsid w:val="005D69AC"/>
    <w:rsid w:val="005D6CD5"/>
    <w:rsid w:val="005D7FF9"/>
    <w:rsid w:val="005E061C"/>
    <w:rsid w:val="005E17FA"/>
    <w:rsid w:val="005E3B9B"/>
    <w:rsid w:val="005E4994"/>
    <w:rsid w:val="005E4D6A"/>
    <w:rsid w:val="005E5350"/>
    <w:rsid w:val="005E56EC"/>
    <w:rsid w:val="005E5E03"/>
    <w:rsid w:val="005E6A92"/>
    <w:rsid w:val="005E7174"/>
    <w:rsid w:val="005E72CC"/>
    <w:rsid w:val="005E7472"/>
    <w:rsid w:val="005E7FEA"/>
    <w:rsid w:val="005F0E57"/>
    <w:rsid w:val="005F1425"/>
    <w:rsid w:val="005F364F"/>
    <w:rsid w:val="005F3992"/>
    <w:rsid w:val="005F4234"/>
    <w:rsid w:val="005F57C7"/>
    <w:rsid w:val="005F585A"/>
    <w:rsid w:val="005F7AC7"/>
    <w:rsid w:val="006000F8"/>
    <w:rsid w:val="00600B54"/>
    <w:rsid w:val="00600D83"/>
    <w:rsid w:val="006020E6"/>
    <w:rsid w:val="00602A6A"/>
    <w:rsid w:val="00602ED8"/>
    <w:rsid w:val="0060401B"/>
    <w:rsid w:val="00606491"/>
    <w:rsid w:val="00606933"/>
    <w:rsid w:val="006105B0"/>
    <w:rsid w:val="006108E2"/>
    <w:rsid w:val="006117AA"/>
    <w:rsid w:val="00611CFC"/>
    <w:rsid w:val="0061216C"/>
    <w:rsid w:val="0061252B"/>
    <w:rsid w:val="00612979"/>
    <w:rsid w:val="00612DE7"/>
    <w:rsid w:val="00614AFC"/>
    <w:rsid w:val="00614DD0"/>
    <w:rsid w:val="00615E87"/>
    <w:rsid w:val="006162DD"/>
    <w:rsid w:val="0062009F"/>
    <w:rsid w:val="00620726"/>
    <w:rsid w:val="00620FFA"/>
    <w:rsid w:val="00622517"/>
    <w:rsid w:val="006225C9"/>
    <w:rsid w:val="00622D25"/>
    <w:rsid w:val="0062309F"/>
    <w:rsid w:val="0062330C"/>
    <w:rsid w:val="00623672"/>
    <w:rsid w:val="00623A5B"/>
    <w:rsid w:val="00626002"/>
    <w:rsid w:val="00626F88"/>
    <w:rsid w:val="0062763E"/>
    <w:rsid w:val="00631247"/>
    <w:rsid w:val="00631B46"/>
    <w:rsid w:val="00633863"/>
    <w:rsid w:val="00634EE1"/>
    <w:rsid w:val="0063663E"/>
    <w:rsid w:val="00636860"/>
    <w:rsid w:val="00637014"/>
    <w:rsid w:val="00637C52"/>
    <w:rsid w:val="00637CC6"/>
    <w:rsid w:val="00642574"/>
    <w:rsid w:val="00642623"/>
    <w:rsid w:val="00642EDF"/>
    <w:rsid w:val="00645C16"/>
    <w:rsid w:val="00645CF7"/>
    <w:rsid w:val="00645F40"/>
    <w:rsid w:val="00646321"/>
    <w:rsid w:val="00650344"/>
    <w:rsid w:val="0065047F"/>
    <w:rsid w:val="00650955"/>
    <w:rsid w:val="006511EF"/>
    <w:rsid w:val="00651A16"/>
    <w:rsid w:val="00651C9B"/>
    <w:rsid w:val="00652AF5"/>
    <w:rsid w:val="006536E7"/>
    <w:rsid w:val="00654FB7"/>
    <w:rsid w:val="006612F3"/>
    <w:rsid w:val="00661FDB"/>
    <w:rsid w:val="006630C2"/>
    <w:rsid w:val="0066436C"/>
    <w:rsid w:val="006648D4"/>
    <w:rsid w:val="00664FC7"/>
    <w:rsid w:val="00665833"/>
    <w:rsid w:val="00666271"/>
    <w:rsid w:val="0066664E"/>
    <w:rsid w:val="00666F57"/>
    <w:rsid w:val="006673B2"/>
    <w:rsid w:val="00670604"/>
    <w:rsid w:val="00672E31"/>
    <w:rsid w:val="00674296"/>
    <w:rsid w:val="00674EDE"/>
    <w:rsid w:val="00675447"/>
    <w:rsid w:val="00676E28"/>
    <w:rsid w:val="0067716F"/>
    <w:rsid w:val="00677535"/>
    <w:rsid w:val="006776D0"/>
    <w:rsid w:val="00680BAC"/>
    <w:rsid w:val="00681013"/>
    <w:rsid w:val="00683D04"/>
    <w:rsid w:val="0068449F"/>
    <w:rsid w:val="00687346"/>
    <w:rsid w:val="0069034E"/>
    <w:rsid w:val="006905C4"/>
    <w:rsid w:val="006914F1"/>
    <w:rsid w:val="00691FF5"/>
    <w:rsid w:val="00692220"/>
    <w:rsid w:val="0069281E"/>
    <w:rsid w:val="00696E60"/>
    <w:rsid w:val="00697914"/>
    <w:rsid w:val="006A0645"/>
    <w:rsid w:val="006A2765"/>
    <w:rsid w:val="006A28EB"/>
    <w:rsid w:val="006A60CC"/>
    <w:rsid w:val="006A65EF"/>
    <w:rsid w:val="006A6C3F"/>
    <w:rsid w:val="006A6C84"/>
    <w:rsid w:val="006B2B48"/>
    <w:rsid w:val="006B395C"/>
    <w:rsid w:val="006B5755"/>
    <w:rsid w:val="006B5A16"/>
    <w:rsid w:val="006B5ADC"/>
    <w:rsid w:val="006B5FCC"/>
    <w:rsid w:val="006B60B8"/>
    <w:rsid w:val="006B635C"/>
    <w:rsid w:val="006B77A7"/>
    <w:rsid w:val="006B7A95"/>
    <w:rsid w:val="006B7AF7"/>
    <w:rsid w:val="006B7E34"/>
    <w:rsid w:val="006C07A2"/>
    <w:rsid w:val="006C1453"/>
    <w:rsid w:val="006C22A7"/>
    <w:rsid w:val="006C27B7"/>
    <w:rsid w:val="006C2889"/>
    <w:rsid w:val="006C4BC3"/>
    <w:rsid w:val="006C5227"/>
    <w:rsid w:val="006D005E"/>
    <w:rsid w:val="006D1500"/>
    <w:rsid w:val="006D1E95"/>
    <w:rsid w:val="006D21D8"/>
    <w:rsid w:val="006D2287"/>
    <w:rsid w:val="006D260D"/>
    <w:rsid w:val="006D2A8E"/>
    <w:rsid w:val="006D610F"/>
    <w:rsid w:val="006D6719"/>
    <w:rsid w:val="006E007D"/>
    <w:rsid w:val="006E094E"/>
    <w:rsid w:val="006E243D"/>
    <w:rsid w:val="006E274B"/>
    <w:rsid w:val="006E2C6B"/>
    <w:rsid w:val="006E417A"/>
    <w:rsid w:val="006E56A8"/>
    <w:rsid w:val="006E5DF5"/>
    <w:rsid w:val="006E6796"/>
    <w:rsid w:val="006F0094"/>
    <w:rsid w:val="006F0503"/>
    <w:rsid w:val="006F0568"/>
    <w:rsid w:val="006F09E3"/>
    <w:rsid w:val="006F2F1B"/>
    <w:rsid w:val="006F3617"/>
    <w:rsid w:val="006F3D8F"/>
    <w:rsid w:val="006F4774"/>
    <w:rsid w:val="006F53EF"/>
    <w:rsid w:val="006F5B93"/>
    <w:rsid w:val="006F71B9"/>
    <w:rsid w:val="006F78F9"/>
    <w:rsid w:val="00700F3D"/>
    <w:rsid w:val="00701347"/>
    <w:rsid w:val="007013A6"/>
    <w:rsid w:val="00701772"/>
    <w:rsid w:val="00701999"/>
    <w:rsid w:val="007024A5"/>
    <w:rsid w:val="00702CB9"/>
    <w:rsid w:val="007030ED"/>
    <w:rsid w:val="00704840"/>
    <w:rsid w:val="00704D1C"/>
    <w:rsid w:val="00705153"/>
    <w:rsid w:val="0070782D"/>
    <w:rsid w:val="00710CA4"/>
    <w:rsid w:val="0071132E"/>
    <w:rsid w:val="007118EC"/>
    <w:rsid w:val="00711A06"/>
    <w:rsid w:val="00711AFD"/>
    <w:rsid w:val="007127E4"/>
    <w:rsid w:val="0071418F"/>
    <w:rsid w:val="00714859"/>
    <w:rsid w:val="007160F4"/>
    <w:rsid w:val="00716840"/>
    <w:rsid w:val="007177BC"/>
    <w:rsid w:val="00717CFA"/>
    <w:rsid w:val="00717FC4"/>
    <w:rsid w:val="00722606"/>
    <w:rsid w:val="0072326E"/>
    <w:rsid w:val="0072452C"/>
    <w:rsid w:val="00724C5B"/>
    <w:rsid w:val="00724D62"/>
    <w:rsid w:val="00725EFF"/>
    <w:rsid w:val="0072600E"/>
    <w:rsid w:val="00726A7C"/>
    <w:rsid w:val="0073073E"/>
    <w:rsid w:val="0073077E"/>
    <w:rsid w:val="00731A1F"/>
    <w:rsid w:val="0073335D"/>
    <w:rsid w:val="00733A8C"/>
    <w:rsid w:val="00733B92"/>
    <w:rsid w:val="00735523"/>
    <w:rsid w:val="00736C6A"/>
    <w:rsid w:val="007370AA"/>
    <w:rsid w:val="00737CB5"/>
    <w:rsid w:val="00737F94"/>
    <w:rsid w:val="0074344C"/>
    <w:rsid w:val="00743AC4"/>
    <w:rsid w:val="00743B26"/>
    <w:rsid w:val="007440DC"/>
    <w:rsid w:val="00744292"/>
    <w:rsid w:val="00744A74"/>
    <w:rsid w:val="007470C1"/>
    <w:rsid w:val="0074717F"/>
    <w:rsid w:val="00747A29"/>
    <w:rsid w:val="00750C10"/>
    <w:rsid w:val="007513F1"/>
    <w:rsid w:val="007521A0"/>
    <w:rsid w:val="0075507B"/>
    <w:rsid w:val="007566C0"/>
    <w:rsid w:val="00760E54"/>
    <w:rsid w:val="0076174B"/>
    <w:rsid w:val="00761EE4"/>
    <w:rsid w:val="0076292A"/>
    <w:rsid w:val="007631C1"/>
    <w:rsid w:val="00763F15"/>
    <w:rsid w:val="00764D01"/>
    <w:rsid w:val="0076561E"/>
    <w:rsid w:val="00767D75"/>
    <w:rsid w:val="00771DA5"/>
    <w:rsid w:val="0077220F"/>
    <w:rsid w:val="007722F3"/>
    <w:rsid w:val="00773479"/>
    <w:rsid w:val="00773576"/>
    <w:rsid w:val="00773C2A"/>
    <w:rsid w:val="00773DCD"/>
    <w:rsid w:val="00773F5C"/>
    <w:rsid w:val="00775C29"/>
    <w:rsid w:val="007761A2"/>
    <w:rsid w:val="00777254"/>
    <w:rsid w:val="007806DD"/>
    <w:rsid w:val="00781725"/>
    <w:rsid w:val="00785CB0"/>
    <w:rsid w:val="00785D6B"/>
    <w:rsid w:val="00786B31"/>
    <w:rsid w:val="007870BD"/>
    <w:rsid w:val="00790C1B"/>
    <w:rsid w:val="00793428"/>
    <w:rsid w:val="007934D8"/>
    <w:rsid w:val="007935D5"/>
    <w:rsid w:val="007939BE"/>
    <w:rsid w:val="007946AB"/>
    <w:rsid w:val="00794C26"/>
    <w:rsid w:val="007957ED"/>
    <w:rsid w:val="0079589A"/>
    <w:rsid w:val="00795D40"/>
    <w:rsid w:val="007967CD"/>
    <w:rsid w:val="0079706C"/>
    <w:rsid w:val="0079783C"/>
    <w:rsid w:val="007A04B2"/>
    <w:rsid w:val="007A17FF"/>
    <w:rsid w:val="007A2543"/>
    <w:rsid w:val="007A3247"/>
    <w:rsid w:val="007A384B"/>
    <w:rsid w:val="007A3B28"/>
    <w:rsid w:val="007A5C13"/>
    <w:rsid w:val="007B0465"/>
    <w:rsid w:val="007B0EBD"/>
    <w:rsid w:val="007B27F1"/>
    <w:rsid w:val="007B347A"/>
    <w:rsid w:val="007B453E"/>
    <w:rsid w:val="007B5B78"/>
    <w:rsid w:val="007B7C33"/>
    <w:rsid w:val="007C04D0"/>
    <w:rsid w:val="007C0547"/>
    <w:rsid w:val="007C16AB"/>
    <w:rsid w:val="007C17A3"/>
    <w:rsid w:val="007C2221"/>
    <w:rsid w:val="007C2FFF"/>
    <w:rsid w:val="007C64A0"/>
    <w:rsid w:val="007D1014"/>
    <w:rsid w:val="007D1A48"/>
    <w:rsid w:val="007D3413"/>
    <w:rsid w:val="007D38A3"/>
    <w:rsid w:val="007D51EA"/>
    <w:rsid w:val="007D61A8"/>
    <w:rsid w:val="007D7DA0"/>
    <w:rsid w:val="007E0C7E"/>
    <w:rsid w:val="007E1409"/>
    <w:rsid w:val="007E1BAD"/>
    <w:rsid w:val="007E2968"/>
    <w:rsid w:val="007E2EF3"/>
    <w:rsid w:val="007E31DB"/>
    <w:rsid w:val="007E57D8"/>
    <w:rsid w:val="007E5E63"/>
    <w:rsid w:val="007E6220"/>
    <w:rsid w:val="007E64A5"/>
    <w:rsid w:val="007E6F99"/>
    <w:rsid w:val="007E7B84"/>
    <w:rsid w:val="007E7FF9"/>
    <w:rsid w:val="007F0441"/>
    <w:rsid w:val="007F0C1A"/>
    <w:rsid w:val="007F3945"/>
    <w:rsid w:val="007F3C7D"/>
    <w:rsid w:val="007F47C5"/>
    <w:rsid w:val="007F5BE7"/>
    <w:rsid w:val="008007DD"/>
    <w:rsid w:val="0080139A"/>
    <w:rsid w:val="0080186B"/>
    <w:rsid w:val="008019A3"/>
    <w:rsid w:val="00801B99"/>
    <w:rsid w:val="00801D54"/>
    <w:rsid w:val="00802074"/>
    <w:rsid w:val="0080261E"/>
    <w:rsid w:val="0080305F"/>
    <w:rsid w:val="0080377A"/>
    <w:rsid w:val="00803E21"/>
    <w:rsid w:val="00803EAB"/>
    <w:rsid w:val="00804405"/>
    <w:rsid w:val="00804FEA"/>
    <w:rsid w:val="0080612A"/>
    <w:rsid w:val="008063D0"/>
    <w:rsid w:val="00807B3C"/>
    <w:rsid w:val="008113F4"/>
    <w:rsid w:val="00811B72"/>
    <w:rsid w:val="0081388C"/>
    <w:rsid w:val="00813DAA"/>
    <w:rsid w:val="00813E67"/>
    <w:rsid w:val="00814220"/>
    <w:rsid w:val="00814355"/>
    <w:rsid w:val="0081678F"/>
    <w:rsid w:val="008169AB"/>
    <w:rsid w:val="008173E3"/>
    <w:rsid w:val="0081796B"/>
    <w:rsid w:val="00817E95"/>
    <w:rsid w:val="00821F1C"/>
    <w:rsid w:val="00822028"/>
    <w:rsid w:val="0082339A"/>
    <w:rsid w:val="008239F4"/>
    <w:rsid w:val="00824AF1"/>
    <w:rsid w:val="00824B00"/>
    <w:rsid w:val="00824DA9"/>
    <w:rsid w:val="0082563C"/>
    <w:rsid w:val="00825C26"/>
    <w:rsid w:val="00832644"/>
    <w:rsid w:val="00832989"/>
    <w:rsid w:val="008330C8"/>
    <w:rsid w:val="0083398D"/>
    <w:rsid w:val="00833DBC"/>
    <w:rsid w:val="00835C10"/>
    <w:rsid w:val="00837366"/>
    <w:rsid w:val="008376DF"/>
    <w:rsid w:val="0084022C"/>
    <w:rsid w:val="00841B5E"/>
    <w:rsid w:val="00842916"/>
    <w:rsid w:val="00842C20"/>
    <w:rsid w:val="008437D0"/>
    <w:rsid w:val="00843C2A"/>
    <w:rsid w:val="00844576"/>
    <w:rsid w:val="00844AB2"/>
    <w:rsid w:val="00844CDB"/>
    <w:rsid w:val="0084542A"/>
    <w:rsid w:val="00845E92"/>
    <w:rsid w:val="0085124E"/>
    <w:rsid w:val="008518A9"/>
    <w:rsid w:val="00853C78"/>
    <w:rsid w:val="008545B9"/>
    <w:rsid w:val="0085482C"/>
    <w:rsid w:val="00855038"/>
    <w:rsid w:val="0085626F"/>
    <w:rsid w:val="00857176"/>
    <w:rsid w:val="00857F2E"/>
    <w:rsid w:val="008606E6"/>
    <w:rsid w:val="00860A54"/>
    <w:rsid w:val="00860FCA"/>
    <w:rsid w:val="008619CF"/>
    <w:rsid w:val="00862183"/>
    <w:rsid w:val="00862829"/>
    <w:rsid w:val="00862C3D"/>
    <w:rsid w:val="00864A7A"/>
    <w:rsid w:val="00865EB7"/>
    <w:rsid w:val="0086636D"/>
    <w:rsid w:val="008667F5"/>
    <w:rsid w:val="00867EA1"/>
    <w:rsid w:val="008701C7"/>
    <w:rsid w:val="0087057C"/>
    <w:rsid w:val="008722FA"/>
    <w:rsid w:val="0087290B"/>
    <w:rsid w:val="00874E48"/>
    <w:rsid w:val="00875036"/>
    <w:rsid w:val="00876B68"/>
    <w:rsid w:val="008770C3"/>
    <w:rsid w:val="00877A9C"/>
    <w:rsid w:val="008800AB"/>
    <w:rsid w:val="00880120"/>
    <w:rsid w:val="00881A4F"/>
    <w:rsid w:val="008821DA"/>
    <w:rsid w:val="0088354E"/>
    <w:rsid w:val="00883AEE"/>
    <w:rsid w:val="008842FA"/>
    <w:rsid w:val="00885CFD"/>
    <w:rsid w:val="008860D3"/>
    <w:rsid w:val="00886291"/>
    <w:rsid w:val="00886453"/>
    <w:rsid w:val="008868FC"/>
    <w:rsid w:val="00886FFA"/>
    <w:rsid w:val="008926C6"/>
    <w:rsid w:val="00892AA3"/>
    <w:rsid w:val="008945EF"/>
    <w:rsid w:val="00894A25"/>
    <w:rsid w:val="00895112"/>
    <w:rsid w:val="00895B34"/>
    <w:rsid w:val="00896075"/>
    <w:rsid w:val="008962C8"/>
    <w:rsid w:val="00896C50"/>
    <w:rsid w:val="00897B33"/>
    <w:rsid w:val="008A04E9"/>
    <w:rsid w:val="008A1E08"/>
    <w:rsid w:val="008A22E3"/>
    <w:rsid w:val="008A26A8"/>
    <w:rsid w:val="008A284E"/>
    <w:rsid w:val="008A2853"/>
    <w:rsid w:val="008A294F"/>
    <w:rsid w:val="008A379C"/>
    <w:rsid w:val="008A431D"/>
    <w:rsid w:val="008A4C19"/>
    <w:rsid w:val="008A57C4"/>
    <w:rsid w:val="008A6631"/>
    <w:rsid w:val="008A6E4E"/>
    <w:rsid w:val="008A78E9"/>
    <w:rsid w:val="008A7DBE"/>
    <w:rsid w:val="008B0A07"/>
    <w:rsid w:val="008B0A08"/>
    <w:rsid w:val="008B1471"/>
    <w:rsid w:val="008B14F1"/>
    <w:rsid w:val="008B27B8"/>
    <w:rsid w:val="008B2AD1"/>
    <w:rsid w:val="008B2D74"/>
    <w:rsid w:val="008B32F4"/>
    <w:rsid w:val="008B357E"/>
    <w:rsid w:val="008B3AF8"/>
    <w:rsid w:val="008B5FD2"/>
    <w:rsid w:val="008B61A8"/>
    <w:rsid w:val="008B795F"/>
    <w:rsid w:val="008B7BBF"/>
    <w:rsid w:val="008C0034"/>
    <w:rsid w:val="008C03D2"/>
    <w:rsid w:val="008C1C06"/>
    <w:rsid w:val="008C1D07"/>
    <w:rsid w:val="008C1FD4"/>
    <w:rsid w:val="008C294E"/>
    <w:rsid w:val="008C3E6C"/>
    <w:rsid w:val="008C5525"/>
    <w:rsid w:val="008C689B"/>
    <w:rsid w:val="008C7B8A"/>
    <w:rsid w:val="008D0521"/>
    <w:rsid w:val="008D1471"/>
    <w:rsid w:val="008D1478"/>
    <w:rsid w:val="008D2BDE"/>
    <w:rsid w:val="008D3023"/>
    <w:rsid w:val="008D48BC"/>
    <w:rsid w:val="008D4E2A"/>
    <w:rsid w:val="008D50B0"/>
    <w:rsid w:val="008D51FC"/>
    <w:rsid w:val="008D5BEA"/>
    <w:rsid w:val="008E14DF"/>
    <w:rsid w:val="008E19E2"/>
    <w:rsid w:val="008E2B9D"/>
    <w:rsid w:val="008E2BAF"/>
    <w:rsid w:val="008E4C64"/>
    <w:rsid w:val="008E5D30"/>
    <w:rsid w:val="008E6632"/>
    <w:rsid w:val="008F0345"/>
    <w:rsid w:val="008F0F83"/>
    <w:rsid w:val="008F1208"/>
    <w:rsid w:val="008F19D9"/>
    <w:rsid w:val="008F1CAD"/>
    <w:rsid w:val="008F1DE6"/>
    <w:rsid w:val="008F2316"/>
    <w:rsid w:val="008F3D7A"/>
    <w:rsid w:val="008F5EEB"/>
    <w:rsid w:val="008F67AB"/>
    <w:rsid w:val="0090002C"/>
    <w:rsid w:val="00900393"/>
    <w:rsid w:val="0090071F"/>
    <w:rsid w:val="00900919"/>
    <w:rsid w:val="00900E06"/>
    <w:rsid w:val="00902DCF"/>
    <w:rsid w:val="00902ECD"/>
    <w:rsid w:val="0090355C"/>
    <w:rsid w:val="0090356D"/>
    <w:rsid w:val="00903CC2"/>
    <w:rsid w:val="0090440D"/>
    <w:rsid w:val="00904A57"/>
    <w:rsid w:val="00905057"/>
    <w:rsid w:val="0090556A"/>
    <w:rsid w:val="009056FF"/>
    <w:rsid w:val="00910750"/>
    <w:rsid w:val="00910A0B"/>
    <w:rsid w:val="0091126C"/>
    <w:rsid w:val="00911403"/>
    <w:rsid w:val="00912A8F"/>
    <w:rsid w:val="00913719"/>
    <w:rsid w:val="009148B8"/>
    <w:rsid w:val="00915290"/>
    <w:rsid w:val="00916CE8"/>
    <w:rsid w:val="009206FA"/>
    <w:rsid w:val="009232FA"/>
    <w:rsid w:val="00924ED1"/>
    <w:rsid w:val="00925FB5"/>
    <w:rsid w:val="00927F6A"/>
    <w:rsid w:val="00931568"/>
    <w:rsid w:val="00933850"/>
    <w:rsid w:val="00933A9A"/>
    <w:rsid w:val="00934268"/>
    <w:rsid w:val="00934E5E"/>
    <w:rsid w:val="00935321"/>
    <w:rsid w:val="009368C2"/>
    <w:rsid w:val="009370C5"/>
    <w:rsid w:val="00937531"/>
    <w:rsid w:val="009377A7"/>
    <w:rsid w:val="00941687"/>
    <w:rsid w:val="0094189D"/>
    <w:rsid w:val="00941979"/>
    <w:rsid w:val="009420A5"/>
    <w:rsid w:val="00942229"/>
    <w:rsid w:val="0094284B"/>
    <w:rsid w:val="00943EB1"/>
    <w:rsid w:val="0094464E"/>
    <w:rsid w:val="00944E63"/>
    <w:rsid w:val="0094541E"/>
    <w:rsid w:val="009454D2"/>
    <w:rsid w:val="00945587"/>
    <w:rsid w:val="00945756"/>
    <w:rsid w:val="00947281"/>
    <w:rsid w:val="009477FC"/>
    <w:rsid w:val="009502D2"/>
    <w:rsid w:val="0095053E"/>
    <w:rsid w:val="00950C46"/>
    <w:rsid w:val="00951562"/>
    <w:rsid w:val="00951943"/>
    <w:rsid w:val="00951CC1"/>
    <w:rsid w:val="00952A0A"/>
    <w:rsid w:val="0095305F"/>
    <w:rsid w:val="009560DC"/>
    <w:rsid w:val="0095667E"/>
    <w:rsid w:val="00956B68"/>
    <w:rsid w:val="0095796F"/>
    <w:rsid w:val="00957D6D"/>
    <w:rsid w:val="009610A3"/>
    <w:rsid w:val="0096179C"/>
    <w:rsid w:val="00961AA2"/>
    <w:rsid w:val="00962C6D"/>
    <w:rsid w:val="00963224"/>
    <w:rsid w:val="00964E84"/>
    <w:rsid w:val="00965A50"/>
    <w:rsid w:val="00966549"/>
    <w:rsid w:val="00966DB0"/>
    <w:rsid w:val="00967B8F"/>
    <w:rsid w:val="00967CF3"/>
    <w:rsid w:val="009704B1"/>
    <w:rsid w:val="00970D03"/>
    <w:rsid w:val="00970EB1"/>
    <w:rsid w:val="00971106"/>
    <w:rsid w:val="00971342"/>
    <w:rsid w:val="009715CA"/>
    <w:rsid w:val="0097322A"/>
    <w:rsid w:val="0097351B"/>
    <w:rsid w:val="00973670"/>
    <w:rsid w:val="00973BC5"/>
    <w:rsid w:val="00973E19"/>
    <w:rsid w:val="009744FB"/>
    <w:rsid w:val="009748E4"/>
    <w:rsid w:val="0097581D"/>
    <w:rsid w:val="00976D35"/>
    <w:rsid w:val="00976DD0"/>
    <w:rsid w:val="00977F05"/>
    <w:rsid w:val="009802C6"/>
    <w:rsid w:val="009807FA"/>
    <w:rsid w:val="0098093C"/>
    <w:rsid w:val="0098292B"/>
    <w:rsid w:val="00983413"/>
    <w:rsid w:val="009842B8"/>
    <w:rsid w:val="00984F05"/>
    <w:rsid w:val="00986890"/>
    <w:rsid w:val="00986FF2"/>
    <w:rsid w:val="00987B14"/>
    <w:rsid w:val="0099093E"/>
    <w:rsid w:val="00991491"/>
    <w:rsid w:val="009921C6"/>
    <w:rsid w:val="009922EE"/>
    <w:rsid w:val="009923CD"/>
    <w:rsid w:val="00994840"/>
    <w:rsid w:val="00995104"/>
    <w:rsid w:val="00995367"/>
    <w:rsid w:val="00995424"/>
    <w:rsid w:val="0099627D"/>
    <w:rsid w:val="00996ED9"/>
    <w:rsid w:val="009972FC"/>
    <w:rsid w:val="009976B4"/>
    <w:rsid w:val="00997DD5"/>
    <w:rsid w:val="009A0754"/>
    <w:rsid w:val="009A0FE2"/>
    <w:rsid w:val="009A2594"/>
    <w:rsid w:val="009A25DA"/>
    <w:rsid w:val="009A3219"/>
    <w:rsid w:val="009A3D94"/>
    <w:rsid w:val="009A6435"/>
    <w:rsid w:val="009A6C16"/>
    <w:rsid w:val="009A6C69"/>
    <w:rsid w:val="009B06D3"/>
    <w:rsid w:val="009B0933"/>
    <w:rsid w:val="009B1FEF"/>
    <w:rsid w:val="009B3367"/>
    <w:rsid w:val="009B36D0"/>
    <w:rsid w:val="009B3BF8"/>
    <w:rsid w:val="009B44F4"/>
    <w:rsid w:val="009B48A1"/>
    <w:rsid w:val="009B5CC5"/>
    <w:rsid w:val="009B6F6E"/>
    <w:rsid w:val="009C1938"/>
    <w:rsid w:val="009C3298"/>
    <w:rsid w:val="009C3799"/>
    <w:rsid w:val="009C37C9"/>
    <w:rsid w:val="009C3AD5"/>
    <w:rsid w:val="009C5519"/>
    <w:rsid w:val="009C56AC"/>
    <w:rsid w:val="009C576D"/>
    <w:rsid w:val="009C6E13"/>
    <w:rsid w:val="009C76A7"/>
    <w:rsid w:val="009C77A1"/>
    <w:rsid w:val="009D1FFC"/>
    <w:rsid w:val="009D2145"/>
    <w:rsid w:val="009D2CFA"/>
    <w:rsid w:val="009D3E6C"/>
    <w:rsid w:val="009D5041"/>
    <w:rsid w:val="009D616A"/>
    <w:rsid w:val="009D6E40"/>
    <w:rsid w:val="009D7CE4"/>
    <w:rsid w:val="009E0897"/>
    <w:rsid w:val="009E2500"/>
    <w:rsid w:val="009E45EA"/>
    <w:rsid w:val="009E6CBF"/>
    <w:rsid w:val="009E6F7A"/>
    <w:rsid w:val="009E7911"/>
    <w:rsid w:val="009F0A9B"/>
    <w:rsid w:val="009F2734"/>
    <w:rsid w:val="009F28F9"/>
    <w:rsid w:val="009F31DD"/>
    <w:rsid w:val="009F3374"/>
    <w:rsid w:val="009F33CC"/>
    <w:rsid w:val="009F3F54"/>
    <w:rsid w:val="009F4484"/>
    <w:rsid w:val="009F55B9"/>
    <w:rsid w:val="009F569D"/>
    <w:rsid w:val="009F5ADD"/>
    <w:rsid w:val="009F5BD5"/>
    <w:rsid w:val="00A00424"/>
    <w:rsid w:val="00A018EA"/>
    <w:rsid w:val="00A01A1B"/>
    <w:rsid w:val="00A030FF"/>
    <w:rsid w:val="00A0324B"/>
    <w:rsid w:val="00A039CA"/>
    <w:rsid w:val="00A04C87"/>
    <w:rsid w:val="00A0525B"/>
    <w:rsid w:val="00A059B6"/>
    <w:rsid w:val="00A060CD"/>
    <w:rsid w:val="00A066A4"/>
    <w:rsid w:val="00A06805"/>
    <w:rsid w:val="00A0737A"/>
    <w:rsid w:val="00A10A0F"/>
    <w:rsid w:val="00A13EBC"/>
    <w:rsid w:val="00A14247"/>
    <w:rsid w:val="00A147F9"/>
    <w:rsid w:val="00A14950"/>
    <w:rsid w:val="00A154B7"/>
    <w:rsid w:val="00A212A7"/>
    <w:rsid w:val="00A2168A"/>
    <w:rsid w:val="00A21798"/>
    <w:rsid w:val="00A217E0"/>
    <w:rsid w:val="00A21BC0"/>
    <w:rsid w:val="00A22B36"/>
    <w:rsid w:val="00A23FA7"/>
    <w:rsid w:val="00A253AE"/>
    <w:rsid w:val="00A27720"/>
    <w:rsid w:val="00A3178C"/>
    <w:rsid w:val="00A31838"/>
    <w:rsid w:val="00A33564"/>
    <w:rsid w:val="00A33C89"/>
    <w:rsid w:val="00A33CC5"/>
    <w:rsid w:val="00A35CED"/>
    <w:rsid w:val="00A3722A"/>
    <w:rsid w:val="00A4040E"/>
    <w:rsid w:val="00A40FAC"/>
    <w:rsid w:val="00A41D4B"/>
    <w:rsid w:val="00A42367"/>
    <w:rsid w:val="00A4241D"/>
    <w:rsid w:val="00A44260"/>
    <w:rsid w:val="00A46298"/>
    <w:rsid w:val="00A465F0"/>
    <w:rsid w:val="00A51C0F"/>
    <w:rsid w:val="00A521EF"/>
    <w:rsid w:val="00A52F22"/>
    <w:rsid w:val="00A53667"/>
    <w:rsid w:val="00A55038"/>
    <w:rsid w:val="00A551A7"/>
    <w:rsid w:val="00A567CC"/>
    <w:rsid w:val="00A56E3F"/>
    <w:rsid w:val="00A57CEC"/>
    <w:rsid w:val="00A60F2C"/>
    <w:rsid w:val="00A622D2"/>
    <w:rsid w:val="00A62ED2"/>
    <w:rsid w:val="00A63158"/>
    <w:rsid w:val="00A63482"/>
    <w:rsid w:val="00A65218"/>
    <w:rsid w:val="00A65A8C"/>
    <w:rsid w:val="00A674E2"/>
    <w:rsid w:val="00A70EB2"/>
    <w:rsid w:val="00A71114"/>
    <w:rsid w:val="00A7196E"/>
    <w:rsid w:val="00A71F16"/>
    <w:rsid w:val="00A7201B"/>
    <w:rsid w:val="00A72B3B"/>
    <w:rsid w:val="00A73F03"/>
    <w:rsid w:val="00A7500A"/>
    <w:rsid w:val="00A774A5"/>
    <w:rsid w:val="00A80A6F"/>
    <w:rsid w:val="00A81045"/>
    <w:rsid w:val="00A818B7"/>
    <w:rsid w:val="00A820F9"/>
    <w:rsid w:val="00A82786"/>
    <w:rsid w:val="00A82DE0"/>
    <w:rsid w:val="00A8361C"/>
    <w:rsid w:val="00A847F0"/>
    <w:rsid w:val="00A85483"/>
    <w:rsid w:val="00A8611B"/>
    <w:rsid w:val="00A86E84"/>
    <w:rsid w:val="00A87B39"/>
    <w:rsid w:val="00A87C62"/>
    <w:rsid w:val="00A90AE8"/>
    <w:rsid w:val="00A93965"/>
    <w:rsid w:val="00A94988"/>
    <w:rsid w:val="00A95A00"/>
    <w:rsid w:val="00AA2BB7"/>
    <w:rsid w:val="00AA4514"/>
    <w:rsid w:val="00AA4EF0"/>
    <w:rsid w:val="00AA5A77"/>
    <w:rsid w:val="00AA5EAC"/>
    <w:rsid w:val="00AA7A13"/>
    <w:rsid w:val="00AB10DD"/>
    <w:rsid w:val="00AB1815"/>
    <w:rsid w:val="00AB21DB"/>
    <w:rsid w:val="00AB49D1"/>
    <w:rsid w:val="00AB4B3D"/>
    <w:rsid w:val="00AB73CB"/>
    <w:rsid w:val="00AB7E42"/>
    <w:rsid w:val="00AC0712"/>
    <w:rsid w:val="00AC10B7"/>
    <w:rsid w:val="00AC1151"/>
    <w:rsid w:val="00AC171F"/>
    <w:rsid w:val="00AC186D"/>
    <w:rsid w:val="00AC2593"/>
    <w:rsid w:val="00AC36E4"/>
    <w:rsid w:val="00AC40EB"/>
    <w:rsid w:val="00AC5159"/>
    <w:rsid w:val="00AC549E"/>
    <w:rsid w:val="00AC5B47"/>
    <w:rsid w:val="00AC7BA3"/>
    <w:rsid w:val="00AC7FBF"/>
    <w:rsid w:val="00AD05B0"/>
    <w:rsid w:val="00AD0D1D"/>
    <w:rsid w:val="00AD1184"/>
    <w:rsid w:val="00AD4831"/>
    <w:rsid w:val="00AD4C09"/>
    <w:rsid w:val="00AD5352"/>
    <w:rsid w:val="00AD5420"/>
    <w:rsid w:val="00AD5598"/>
    <w:rsid w:val="00AD56D3"/>
    <w:rsid w:val="00AD5A17"/>
    <w:rsid w:val="00AD6778"/>
    <w:rsid w:val="00AD6913"/>
    <w:rsid w:val="00AD73BB"/>
    <w:rsid w:val="00AE055B"/>
    <w:rsid w:val="00AE0843"/>
    <w:rsid w:val="00AE3476"/>
    <w:rsid w:val="00AE3C3D"/>
    <w:rsid w:val="00AE45AE"/>
    <w:rsid w:val="00AE6062"/>
    <w:rsid w:val="00AE6313"/>
    <w:rsid w:val="00AE6696"/>
    <w:rsid w:val="00AE78D1"/>
    <w:rsid w:val="00AF060B"/>
    <w:rsid w:val="00AF1644"/>
    <w:rsid w:val="00AF23AF"/>
    <w:rsid w:val="00AF27B1"/>
    <w:rsid w:val="00AF33A8"/>
    <w:rsid w:val="00AF4758"/>
    <w:rsid w:val="00AF4B83"/>
    <w:rsid w:val="00AF4E86"/>
    <w:rsid w:val="00AF517A"/>
    <w:rsid w:val="00AF52F5"/>
    <w:rsid w:val="00AF5A69"/>
    <w:rsid w:val="00AF5F7F"/>
    <w:rsid w:val="00AF659D"/>
    <w:rsid w:val="00AF6D35"/>
    <w:rsid w:val="00B000E2"/>
    <w:rsid w:val="00B00467"/>
    <w:rsid w:val="00B00878"/>
    <w:rsid w:val="00B037F1"/>
    <w:rsid w:val="00B03E5C"/>
    <w:rsid w:val="00B046AC"/>
    <w:rsid w:val="00B06464"/>
    <w:rsid w:val="00B06B23"/>
    <w:rsid w:val="00B100C2"/>
    <w:rsid w:val="00B116FF"/>
    <w:rsid w:val="00B11BBB"/>
    <w:rsid w:val="00B12022"/>
    <w:rsid w:val="00B14110"/>
    <w:rsid w:val="00B144EF"/>
    <w:rsid w:val="00B14666"/>
    <w:rsid w:val="00B15089"/>
    <w:rsid w:val="00B15ABD"/>
    <w:rsid w:val="00B15FAD"/>
    <w:rsid w:val="00B171DC"/>
    <w:rsid w:val="00B173D5"/>
    <w:rsid w:val="00B17577"/>
    <w:rsid w:val="00B17607"/>
    <w:rsid w:val="00B206E0"/>
    <w:rsid w:val="00B20A9F"/>
    <w:rsid w:val="00B20D45"/>
    <w:rsid w:val="00B22804"/>
    <w:rsid w:val="00B231D6"/>
    <w:rsid w:val="00B2396D"/>
    <w:rsid w:val="00B25EB7"/>
    <w:rsid w:val="00B26B0E"/>
    <w:rsid w:val="00B271A5"/>
    <w:rsid w:val="00B30080"/>
    <w:rsid w:val="00B30627"/>
    <w:rsid w:val="00B321F9"/>
    <w:rsid w:val="00B33AF7"/>
    <w:rsid w:val="00B34FFB"/>
    <w:rsid w:val="00B3516B"/>
    <w:rsid w:val="00B35585"/>
    <w:rsid w:val="00B35A43"/>
    <w:rsid w:val="00B3734D"/>
    <w:rsid w:val="00B37778"/>
    <w:rsid w:val="00B377FC"/>
    <w:rsid w:val="00B4004B"/>
    <w:rsid w:val="00B4094E"/>
    <w:rsid w:val="00B41B0C"/>
    <w:rsid w:val="00B41DAD"/>
    <w:rsid w:val="00B42063"/>
    <w:rsid w:val="00B42068"/>
    <w:rsid w:val="00B42784"/>
    <w:rsid w:val="00B43BC0"/>
    <w:rsid w:val="00B43C0E"/>
    <w:rsid w:val="00B450A7"/>
    <w:rsid w:val="00B45CE7"/>
    <w:rsid w:val="00B46019"/>
    <w:rsid w:val="00B51324"/>
    <w:rsid w:val="00B5180B"/>
    <w:rsid w:val="00B52906"/>
    <w:rsid w:val="00B52C75"/>
    <w:rsid w:val="00B53592"/>
    <w:rsid w:val="00B53D57"/>
    <w:rsid w:val="00B54B74"/>
    <w:rsid w:val="00B56025"/>
    <w:rsid w:val="00B566FC"/>
    <w:rsid w:val="00B57B2D"/>
    <w:rsid w:val="00B60130"/>
    <w:rsid w:val="00B612B0"/>
    <w:rsid w:val="00B62218"/>
    <w:rsid w:val="00B62461"/>
    <w:rsid w:val="00B63205"/>
    <w:rsid w:val="00B632BB"/>
    <w:rsid w:val="00B639FE"/>
    <w:rsid w:val="00B6402E"/>
    <w:rsid w:val="00B658DF"/>
    <w:rsid w:val="00B7129D"/>
    <w:rsid w:val="00B718A5"/>
    <w:rsid w:val="00B723F7"/>
    <w:rsid w:val="00B72C1A"/>
    <w:rsid w:val="00B73497"/>
    <w:rsid w:val="00B735EC"/>
    <w:rsid w:val="00B737A9"/>
    <w:rsid w:val="00B73F28"/>
    <w:rsid w:val="00B74DC4"/>
    <w:rsid w:val="00B7560E"/>
    <w:rsid w:val="00B761F4"/>
    <w:rsid w:val="00B76869"/>
    <w:rsid w:val="00B76A8C"/>
    <w:rsid w:val="00B8139C"/>
    <w:rsid w:val="00B81D6F"/>
    <w:rsid w:val="00B833B6"/>
    <w:rsid w:val="00B833E8"/>
    <w:rsid w:val="00B84984"/>
    <w:rsid w:val="00B86BCC"/>
    <w:rsid w:val="00B87A8A"/>
    <w:rsid w:val="00B90496"/>
    <w:rsid w:val="00B909CD"/>
    <w:rsid w:val="00B949CB"/>
    <w:rsid w:val="00B94DAD"/>
    <w:rsid w:val="00B95653"/>
    <w:rsid w:val="00B96A95"/>
    <w:rsid w:val="00B96E22"/>
    <w:rsid w:val="00B97A0C"/>
    <w:rsid w:val="00BA2205"/>
    <w:rsid w:val="00BA413D"/>
    <w:rsid w:val="00BA4EDE"/>
    <w:rsid w:val="00BA5A02"/>
    <w:rsid w:val="00BA61E4"/>
    <w:rsid w:val="00BA6F4F"/>
    <w:rsid w:val="00BA7023"/>
    <w:rsid w:val="00BA795B"/>
    <w:rsid w:val="00BB0665"/>
    <w:rsid w:val="00BB0D48"/>
    <w:rsid w:val="00BB0E5C"/>
    <w:rsid w:val="00BB1A7F"/>
    <w:rsid w:val="00BB2131"/>
    <w:rsid w:val="00BB2206"/>
    <w:rsid w:val="00BB3C38"/>
    <w:rsid w:val="00BB4B7E"/>
    <w:rsid w:val="00BB576B"/>
    <w:rsid w:val="00BB7B1A"/>
    <w:rsid w:val="00BC00BA"/>
    <w:rsid w:val="00BC037E"/>
    <w:rsid w:val="00BC07DE"/>
    <w:rsid w:val="00BC13D6"/>
    <w:rsid w:val="00BC1B8A"/>
    <w:rsid w:val="00BC37A8"/>
    <w:rsid w:val="00BC3C29"/>
    <w:rsid w:val="00BC3D5D"/>
    <w:rsid w:val="00BC481A"/>
    <w:rsid w:val="00BC52FE"/>
    <w:rsid w:val="00BC5427"/>
    <w:rsid w:val="00BC56F5"/>
    <w:rsid w:val="00BC6EEC"/>
    <w:rsid w:val="00BC7773"/>
    <w:rsid w:val="00BD09CB"/>
    <w:rsid w:val="00BD0C60"/>
    <w:rsid w:val="00BD1141"/>
    <w:rsid w:val="00BD2DF1"/>
    <w:rsid w:val="00BD2FCD"/>
    <w:rsid w:val="00BD42AC"/>
    <w:rsid w:val="00BD561B"/>
    <w:rsid w:val="00BD67D5"/>
    <w:rsid w:val="00BD6CCA"/>
    <w:rsid w:val="00BD6E10"/>
    <w:rsid w:val="00BD7878"/>
    <w:rsid w:val="00BE0BA7"/>
    <w:rsid w:val="00BE0FC1"/>
    <w:rsid w:val="00BE1651"/>
    <w:rsid w:val="00BE2493"/>
    <w:rsid w:val="00BE3C6E"/>
    <w:rsid w:val="00BE3E06"/>
    <w:rsid w:val="00BE42B1"/>
    <w:rsid w:val="00BE4831"/>
    <w:rsid w:val="00BE513D"/>
    <w:rsid w:val="00BE59CF"/>
    <w:rsid w:val="00BE5C95"/>
    <w:rsid w:val="00BE65D7"/>
    <w:rsid w:val="00BF0BD8"/>
    <w:rsid w:val="00BF1359"/>
    <w:rsid w:val="00BF1FA4"/>
    <w:rsid w:val="00BF2937"/>
    <w:rsid w:val="00BF2ABB"/>
    <w:rsid w:val="00BF2B72"/>
    <w:rsid w:val="00BF3014"/>
    <w:rsid w:val="00BF32ED"/>
    <w:rsid w:val="00BF33BA"/>
    <w:rsid w:val="00BF38F4"/>
    <w:rsid w:val="00BF3C94"/>
    <w:rsid w:val="00BF3E02"/>
    <w:rsid w:val="00C023E0"/>
    <w:rsid w:val="00C02F07"/>
    <w:rsid w:val="00C03A08"/>
    <w:rsid w:val="00C03ADF"/>
    <w:rsid w:val="00C04D88"/>
    <w:rsid w:val="00C063C7"/>
    <w:rsid w:val="00C07CA9"/>
    <w:rsid w:val="00C07CBA"/>
    <w:rsid w:val="00C10371"/>
    <w:rsid w:val="00C10AAA"/>
    <w:rsid w:val="00C119D4"/>
    <w:rsid w:val="00C11E1B"/>
    <w:rsid w:val="00C11F13"/>
    <w:rsid w:val="00C12B0B"/>
    <w:rsid w:val="00C132CF"/>
    <w:rsid w:val="00C14C68"/>
    <w:rsid w:val="00C15312"/>
    <w:rsid w:val="00C15E6D"/>
    <w:rsid w:val="00C163B6"/>
    <w:rsid w:val="00C20FDE"/>
    <w:rsid w:val="00C2203C"/>
    <w:rsid w:val="00C23E02"/>
    <w:rsid w:val="00C26E8F"/>
    <w:rsid w:val="00C27CEF"/>
    <w:rsid w:val="00C30721"/>
    <w:rsid w:val="00C30A10"/>
    <w:rsid w:val="00C32422"/>
    <w:rsid w:val="00C338DF"/>
    <w:rsid w:val="00C3404B"/>
    <w:rsid w:val="00C346F3"/>
    <w:rsid w:val="00C34BF4"/>
    <w:rsid w:val="00C34E18"/>
    <w:rsid w:val="00C357F4"/>
    <w:rsid w:val="00C41E50"/>
    <w:rsid w:val="00C42B08"/>
    <w:rsid w:val="00C4331B"/>
    <w:rsid w:val="00C4452E"/>
    <w:rsid w:val="00C45E28"/>
    <w:rsid w:val="00C46518"/>
    <w:rsid w:val="00C46F8B"/>
    <w:rsid w:val="00C47A2F"/>
    <w:rsid w:val="00C51DDC"/>
    <w:rsid w:val="00C52880"/>
    <w:rsid w:val="00C53982"/>
    <w:rsid w:val="00C53FDF"/>
    <w:rsid w:val="00C54F0C"/>
    <w:rsid w:val="00C573F6"/>
    <w:rsid w:val="00C576E2"/>
    <w:rsid w:val="00C57910"/>
    <w:rsid w:val="00C57AE2"/>
    <w:rsid w:val="00C57EA1"/>
    <w:rsid w:val="00C61677"/>
    <w:rsid w:val="00C6198B"/>
    <w:rsid w:val="00C62500"/>
    <w:rsid w:val="00C62788"/>
    <w:rsid w:val="00C62D65"/>
    <w:rsid w:val="00C63950"/>
    <w:rsid w:val="00C643EB"/>
    <w:rsid w:val="00C6467B"/>
    <w:rsid w:val="00C64FBA"/>
    <w:rsid w:val="00C6558D"/>
    <w:rsid w:val="00C6570F"/>
    <w:rsid w:val="00C65D1F"/>
    <w:rsid w:val="00C6707A"/>
    <w:rsid w:val="00C67F85"/>
    <w:rsid w:val="00C7084F"/>
    <w:rsid w:val="00C70F41"/>
    <w:rsid w:val="00C72138"/>
    <w:rsid w:val="00C73235"/>
    <w:rsid w:val="00C77081"/>
    <w:rsid w:val="00C80928"/>
    <w:rsid w:val="00C82A53"/>
    <w:rsid w:val="00C831E3"/>
    <w:rsid w:val="00C84555"/>
    <w:rsid w:val="00C855A1"/>
    <w:rsid w:val="00C86195"/>
    <w:rsid w:val="00C86BE4"/>
    <w:rsid w:val="00C91774"/>
    <w:rsid w:val="00C92168"/>
    <w:rsid w:val="00C92C15"/>
    <w:rsid w:val="00C92FE0"/>
    <w:rsid w:val="00C93020"/>
    <w:rsid w:val="00C9335E"/>
    <w:rsid w:val="00C93F6F"/>
    <w:rsid w:val="00C94F10"/>
    <w:rsid w:val="00CA2089"/>
    <w:rsid w:val="00CA2A08"/>
    <w:rsid w:val="00CA32B2"/>
    <w:rsid w:val="00CA39C3"/>
    <w:rsid w:val="00CA3C96"/>
    <w:rsid w:val="00CA5585"/>
    <w:rsid w:val="00CA627C"/>
    <w:rsid w:val="00CA63A5"/>
    <w:rsid w:val="00CA6406"/>
    <w:rsid w:val="00CA6AA8"/>
    <w:rsid w:val="00CA6E9E"/>
    <w:rsid w:val="00CA7F24"/>
    <w:rsid w:val="00CB0056"/>
    <w:rsid w:val="00CB05DA"/>
    <w:rsid w:val="00CB05E5"/>
    <w:rsid w:val="00CB136D"/>
    <w:rsid w:val="00CB21D1"/>
    <w:rsid w:val="00CB320F"/>
    <w:rsid w:val="00CB3FE0"/>
    <w:rsid w:val="00CB447C"/>
    <w:rsid w:val="00CB4611"/>
    <w:rsid w:val="00CB5007"/>
    <w:rsid w:val="00CB543C"/>
    <w:rsid w:val="00CB5EFE"/>
    <w:rsid w:val="00CB62E9"/>
    <w:rsid w:val="00CB6AFF"/>
    <w:rsid w:val="00CB7371"/>
    <w:rsid w:val="00CC1436"/>
    <w:rsid w:val="00CC16FA"/>
    <w:rsid w:val="00CC17AF"/>
    <w:rsid w:val="00CC1E58"/>
    <w:rsid w:val="00CC2AA9"/>
    <w:rsid w:val="00CC2DB1"/>
    <w:rsid w:val="00CC352D"/>
    <w:rsid w:val="00CC3A5F"/>
    <w:rsid w:val="00CC3DFE"/>
    <w:rsid w:val="00CC4080"/>
    <w:rsid w:val="00CC4122"/>
    <w:rsid w:val="00CC4A3F"/>
    <w:rsid w:val="00CC62B9"/>
    <w:rsid w:val="00CC78AD"/>
    <w:rsid w:val="00CD07DE"/>
    <w:rsid w:val="00CD0930"/>
    <w:rsid w:val="00CD119F"/>
    <w:rsid w:val="00CD3EEA"/>
    <w:rsid w:val="00CD4097"/>
    <w:rsid w:val="00CD483C"/>
    <w:rsid w:val="00CD5397"/>
    <w:rsid w:val="00CD552E"/>
    <w:rsid w:val="00CD57CE"/>
    <w:rsid w:val="00CD62D2"/>
    <w:rsid w:val="00CD7FC1"/>
    <w:rsid w:val="00CE0887"/>
    <w:rsid w:val="00CE11A0"/>
    <w:rsid w:val="00CE27D6"/>
    <w:rsid w:val="00CE2816"/>
    <w:rsid w:val="00CE2C1C"/>
    <w:rsid w:val="00CE4EF1"/>
    <w:rsid w:val="00CE5E56"/>
    <w:rsid w:val="00CE6180"/>
    <w:rsid w:val="00CE62AA"/>
    <w:rsid w:val="00CE7A0A"/>
    <w:rsid w:val="00CF0D45"/>
    <w:rsid w:val="00CF1040"/>
    <w:rsid w:val="00CF1E62"/>
    <w:rsid w:val="00CF2A50"/>
    <w:rsid w:val="00CF36D4"/>
    <w:rsid w:val="00CF3774"/>
    <w:rsid w:val="00CF3A4E"/>
    <w:rsid w:val="00CF3A5A"/>
    <w:rsid w:val="00CF3F87"/>
    <w:rsid w:val="00CF42A0"/>
    <w:rsid w:val="00CF43B9"/>
    <w:rsid w:val="00CF4F59"/>
    <w:rsid w:val="00CF5403"/>
    <w:rsid w:val="00CF5ED8"/>
    <w:rsid w:val="00CF6B33"/>
    <w:rsid w:val="00CF75C7"/>
    <w:rsid w:val="00D00043"/>
    <w:rsid w:val="00D020E2"/>
    <w:rsid w:val="00D02DD8"/>
    <w:rsid w:val="00D0386B"/>
    <w:rsid w:val="00D03DAA"/>
    <w:rsid w:val="00D04A62"/>
    <w:rsid w:val="00D04ED8"/>
    <w:rsid w:val="00D04F50"/>
    <w:rsid w:val="00D057F2"/>
    <w:rsid w:val="00D05907"/>
    <w:rsid w:val="00D0620B"/>
    <w:rsid w:val="00D078CC"/>
    <w:rsid w:val="00D1081C"/>
    <w:rsid w:val="00D108C8"/>
    <w:rsid w:val="00D10AD1"/>
    <w:rsid w:val="00D11873"/>
    <w:rsid w:val="00D12537"/>
    <w:rsid w:val="00D12A4E"/>
    <w:rsid w:val="00D15BFE"/>
    <w:rsid w:val="00D15D64"/>
    <w:rsid w:val="00D15F78"/>
    <w:rsid w:val="00D17D34"/>
    <w:rsid w:val="00D17FC3"/>
    <w:rsid w:val="00D214D8"/>
    <w:rsid w:val="00D217B6"/>
    <w:rsid w:val="00D21FA3"/>
    <w:rsid w:val="00D224C7"/>
    <w:rsid w:val="00D24DDB"/>
    <w:rsid w:val="00D26232"/>
    <w:rsid w:val="00D26330"/>
    <w:rsid w:val="00D2744E"/>
    <w:rsid w:val="00D27F7C"/>
    <w:rsid w:val="00D314D8"/>
    <w:rsid w:val="00D3298E"/>
    <w:rsid w:val="00D3398F"/>
    <w:rsid w:val="00D33CAF"/>
    <w:rsid w:val="00D3525B"/>
    <w:rsid w:val="00D36879"/>
    <w:rsid w:val="00D37718"/>
    <w:rsid w:val="00D37B73"/>
    <w:rsid w:val="00D37F5B"/>
    <w:rsid w:val="00D40303"/>
    <w:rsid w:val="00D41137"/>
    <w:rsid w:val="00D41705"/>
    <w:rsid w:val="00D42099"/>
    <w:rsid w:val="00D429CE"/>
    <w:rsid w:val="00D430E6"/>
    <w:rsid w:val="00D43D9E"/>
    <w:rsid w:val="00D444DF"/>
    <w:rsid w:val="00D45B41"/>
    <w:rsid w:val="00D46C02"/>
    <w:rsid w:val="00D46C42"/>
    <w:rsid w:val="00D47348"/>
    <w:rsid w:val="00D4755B"/>
    <w:rsid w:val="00D479C3"/>
    <w:rsid w:val="00D47DC7"/>
    <w:rsid w:val="00D501C3"/>
    <w:rsid w:val="00D502F0"/>
    <w:rsid w:val="00D50328"/>
    <w:rsid w:val="00D50BE9"/>
    <w:rsid w:val="00D50DCF"/>
    <w:rsid w:val="00D51AB6"/>
    <w:rsid w:val="00D523B7"/>
    <w:rsid w:val="00D534AB"/>
    <w:rsid w:val="00D55BFC"/>
    <w:rsid w:val="00D56D67"/>
    <w:rsid w:val="00D56FF8"/>
    <w:rsid w:val="00D57225"/>
    <w:rsid w:val="00D57CEF"/>
    <w:rsid w:val="00D604AE"/>
    <w:rsid w:val="00D60D83"/>
    <w:rsid w:val="00D60DAB"/>
    <w:rsid w:val="00D61311"/>
    <w:rsid w:val="00D61562"/>
    <w:rsid w:val="00D619A6"/>
    <w:rsid w:val="00D624B5"/>
    <w:rsid w:val="00D62C59"/>
    <w:rsid w:val="00D62D4C"/>
    <w:rsid w:val="00D63589"/>
    <w:rsid w:val="00D66C04"/>
    <w:rsid w:val="00D67455"/>
    <w:rsid w:val="00D67AC9"/>
    <w:rsid w:val="00D67CB0"/>
    <w:rsid w:val="00D706D0"/>
    <w:rsid w:val="00D712B0"/>
    <w:rsid w:val="00D713EB"/>
    <w:rsid w:val="00D7191C"/>
    <w:rsid w:val="00D73BDC"/>
    <w:rsid w:val="00D73D56"/>
    <w:rsid w:val="00D73DA6"/>
    <w:rsid w:val="00D768D2"/>
    <w:rsid w:val="00D81A74"/>
    <w:rsid w:val="00D82CD3"/>
    <w:rsid w:val="00D8314F"/>
    <w:rsid w:val="00D84155"/>
    <w:rsid w:val="00D85427"/>
    <w:rsid w:val="00D85E5D"/>
    <w:rsid w:val="00D8696A"/>
    <w:rsid w:val="00D9047E"/>
    <w:rsid w:val="00D919F2"/>
    <w:rsid w:val="00D925E9"/>
    <w:rsid w:val="00D930FE"/>
    <w:rsid w:val="00D934D7"/>
    <w:rsid w:val="00D94580"/>
    <w:rsid w:val="00D9468B"/>
    <w:rsid w:val="00D96E3F"/>
    <w:rsid w:val="00D97044"/>
    <w:rsid w:val="00D97B56"/>
    <w:rsid w:val="00DA1150"/>
    <w:rsid w:val="00DA1504"/>
    <w:rsid w:val="00DA179E"/>
    <w:rsid w:val="00DA3D5F"/>
    <w:rsid w:val="00DA3F75"/>
    <w:rsid w:val="00DA4042"/>
    <w:rsid w:val="00DA4F13"/>
    <w:rsid w:val="00DA5733"/>
    <w:rsid w:val="00DA61B8"/>
    <w:rsid w:val="00DA62A4"/>
    <w:rsid w:val="00DA6668"/>
    <w:rsid w:val="00DA691B"/>
    <w:rsid w:val="00DA6E4D"/>
    <w:rsid w:val="00DA7AC8"/>
    <w:rsid w:val="00DA7DED"/>
    <w:rsid w:val="00DB0047"/>
    <w:rsid w:val="00DB009A"/>
    <w:rsid w:val="00DB2C18"/>
    <w:rsid w:val="00DB5FB7"/>
    <w:rsid w:val="00DB6020"/>
    <w:rsid w:val="00DC0AA1"/>
    <w:rsid w:val="00DC0BC7"/>
    <w:rsid w:val="00DC462C"/>
    <w:rsid w:val="00DC4660"/>
    <w:rsid w:val="00DC47E0"/>
    <w:rsid w:val="00DC48E6"/>
    <w:rsid w:val="00DC5348"/>
    <w:rsid w:val="00DC538E"/>
    <w:rsid w:val="00DC55B9"/>
    <w:rsid w:val="00DC6C21"/>
    <w:rsid w:val="00DC7482"/>
    <w:rsid w:val="00DC7D10"/>
    <w:rsid w:val="00DD191F"/>
    <w:rsid w:val="00DD39A3"/>
    <w:rsid w:val="00DD3C4F"/>
    <w:rsid w:val="00DD46EF"/>
    <w:rsid w:val="00DD4847"/>
    <w:rsid w:val="00DD5B49"/>
    <w:rsid w:val="00DD6C16"/>
    <w:rsid w:val="00DD6D8C"/>
    <w:rsid w:val="00DD7D74"/>
    <w:rsid w:val="00DE00BE"/>
    <w:rsid w:val="00DE0283"/>
    <w:rsid w:val="00DE05EC"/>
    <w:rsid w:val="00DE0F6F"/>
    <w:rsid w:val="00DE1084"/>
    <w:rsid w:val="00DE1BAD"/>
    <w:rsid w:val="00DE2E36"/>
    <w:rsid w:val="00DE3360"/>
    <w:rsid w:val="00DE36F9"/>
    <w:rsid w:val="00DE407F"/>
    <w:rsid w:val="00DE4778"/>
    <w:rsid w:val="00DE64B8"/>
    <w:rsid w:val="00DE78B4"/>
    <w:rsid w:val="00DF044C"/>
    <w:rsid w:val="00DF34DE"/>
    <w:rsid w:val="00DF40EF"/>
    <w:rsid w:val="00DF6063"/>
    <w:rsid w:val="00DF6617"/>
    <w:rsid w:val="00DF7E9D"/>
    <w:rsid w:val="00E00C20"/>
    <w:rsid w:val="00E018CC"/>
    <w:rsid w:val="00E02112"/>
    <w:rsid w:val="00E026D2"/>
    <w:rsid w:val="00E04E15"/>
    <w:rsid w:val="00E04FA3"/>
    <w:rsid w:val="00E065CE"/>
    <w:rsid w:val="00E06AE7"/>
    <w:rsid w:val="00E06FD0"/>
    <w:rsid w:val="00E071EE"/>
    <w:rsid w:val="00E075BF"/>
    <w:rsid w:val="00E1172F"/>
    <w:rsid w:val="00E129EF"/>
    <w:rsid w:val="00E1309E"/>
    <w:rsid w:val="00E139A5"/>
    <w:rsid w:val="00E13D9A"/>
    <w:rsid w:val="00E14911"/>
    <w:rsid w:val="00E161F8"/>
    <w:rsid w:val="00E16E0F"/>
    <w:rsid w:val="00E17D7E"/>
    <w:rsid w:val="00E201A1"/>
    <w:rsid w:val="00E20AE7"/>
    <w:rsid w:val="00E20C47"/>
    <w:rsid w:val="00E21AAF"/>
    <w:rsid w:val="00E237DD"/>
    <w:rsid w:val="00E250E8"/>
    <w:rsid w:val="00E272D0"/>
    <w:rsid w:val="00E30D52"/>
    <w:rsid w:val="00E31507"/>
    <w:rsid w:val="00E31705"/>
    <w:rsid w:val="00E329E2"/>
    <w:rsid w:val="00E345A2"/>
    <w:rsid w:val="00E34FDA"/>
    <w:rsid w:val="00E354B6"/>
    <w:rsid w:val="00E3725E"/>
    <w:rsid w:val="00E37D2B"/>
    <w:rsid w:val="00E40757"/>
    <w:rsid w:val="00E42D54"/>
    <w:rsid w:val="00E4311F"/>
    <w:rsid w:val="00E45965"/>
    <w:rsid w:val="00E45EB3"/>
    <w:rsid w:val="00E46878"/>
    <w:rsid w:val="00E469D9"/>
    <w:rsid w:val="00E50359"/>
    <w:rsid w:val="00E50AB8"/>
    <w:rsid w:val="00E516B6"/>
    <w:rsid w:val="00E52636"/>
    <w:rsid w:val="00E53E97"/>
    <w:rsid w:val="00E54F41"/>
    <w:rsid w:val="00E560E5"/>
    <w:rsid w:val="00E56670"/>
    <w:rsid w:val="00E603BA"/>
    <w:rsid w:val="00E61DED"/>
    <w:rsid w:val="00E61E82"/>
    <w:rsid w:val="00E6215A"/>
    <w:rsid w:val="00E63049"/>
    <w:rsid w:val="00E630F9"/>
    <w:rsid w:val="00E6358A"/>
    <w:rsid w:val="00E63951"/>
    <w:rsid w:val="00E658A1"/>
    <w:rsid w:val="00E664B6"/>
    <w:rsid w:val="00E66F5A"/>
    <w:rsid w:val="00E7068B"/>
    <w:rsid w:val="00E71116"/>
    <w:rsid w:val="00E71ECD"/>
    <w:rsid w:val="00E71F7C"/>
    <w:rsid w:val="00E728DF"/>
    <w:rsid w:val="00E72ED0"/>
    <w:rsid w:val="00E73027"/>
    <w:rsid w:val="00E73280"/>
    <w:rsid w:val="00E73AB3"/>
    <w:rsid w:val="00E73F04"/>
    <w:rsid w:val="00E769CF"/>
    <w:rsid w:val="00E77091"/>
    <w:rsid w:val="00E773AC"/>
    <w:rsid w:val="00E77423"/>
    <w:rsid w:val="00E7777E"/>
    <w:rsid w:val="00E77D11"/>
    <w:rsid w:val="00E77F23"/>
    <w:rsid w:val="00E80682"/>
    <w:rsid w:val="00E811D1"/>
    <w:rsid w:val="00E8533B"/>
    <w:rsid w:val="00E8649A"/>
    <w:rsid w:val="00E86832"/>
    <w:rsid w:val="00E86EC8"/>
    <w:rsid w:val="00E87F7D"/>
    <w:rsid w:val="00E92774"/>
    <w:rsid w:val="00E94761"/>
    <w:rsid w:val="00E957A5"/>
    <w:rsid w:val="00E96BF7"/>
    <w:rsid w:val="00EA0A6F"/>
    <w:rsid w:val="00EA324A"/>
    <w:rsid w:val="00EA3A20"/>
    <w:rsid w:val="00EA5418"/>
    <w:rsid w:val="00EA6BD3"/>
    <w:rsid w:val="00EA7058"/>
    <w:rsid w:val="00EA7D86"/>
    <w:rsid w:val="00EB06FA"/>
    <w:rsid w:val="00EB3607"/>
    <w:rsid w:val="00EB3BDE"/>
    <w:rsid w:val="00EB443E"/>
    <w:rsid w:val="00EB467A"/>
    <w:rsid w:val="00EB4B61"/>
    <w:rsid w:val="00EB60D1"/>
    <w:rsid w:val="00EB6EDA"/>
    <w:rsid w:val="00EB735B"/>
    <w:rsid w:val="00EB7438"/>
    <w:rsid w:val="00EB7F5A"/>
    <w:rsid w:val="00EC070F"/>
    <w:rsid w:val="00EC0A82"/>
    <w:rsid w:val="00EC0FCC"/>
    <w:rsid w:val="00EC10AD"/>
    <w:rsid w:val="00EC19FC"/>
    <w:rsid w:val="00EC20CF"/>
    <w:rsid w:val="00EC2562"/>
    <w:rsid w:val="00EC268E"/>
    <w:rsid w:val="00EC2FA1"/>
    <w:rsid w:val="00EC516D"/>
    <w:rsid w:val="00EC7531"/>
    <w:rsid w:val="00EC7A23"/>
    <w:rsid w:val="00EC7C89"/>
    <w:rsid w:val="00ED1106"/>
    <w:rsid w:val="00ED298B"/>
    <w:rsid w:val="00ED2AB7"/>
    <w:rsid w:val="00ED321A"/>
    <w:rsid w:val="00ED39E5"/>
    <w:rsid w:val="00ED457A"/>
    <w:rsid w:val="00ED5B29"/>
    <w:rsid w:val="00ED622B"/>
    <w:rsid w:val="00ED72AF"/>
    <w:rsid w:val="00ED7533"/>
    <w:rsid w:val="00ED7561"/>
    <w:rsid w:val="00ED7B5D"/>
    <w:rsid w:val="00ED7DA8"/>
    <w:rsid w:val="00EE11AC"/>
    <w:rsid w:val="00EE1244"/>
    <w:rsid w:val="00EE1AA1"/>
    <w:rsid w:val="00EE343F"/>
    <w:rsid w:val="00EE4155"/>
    <w:rsid w:val="00EE42F6"/>
    <w:rsid w:val="00EE4D15"/>
    <w:rsid w:val="00EE50B3"/>
    <w:rsid w:val="00EE5270"/>
    <w:rsid w:val="00EE52AF"/>
    <w:rsid w:val="00EE5824"/>
    <w:rsid w:val="00EE6064"/>
    <w:rsid w:val="00EE78D3"/>
    <w:rsid w:val="00EF099F"/>
    <w:rsid w:val="00EF1F6F"/>
    <w:rsid w:val="00EF21A2"/>
    <w:rsid w:val="00EF33C3"/>
    <w:rsid w:val="00EF3A94"/>
    <w:rsid w:val="00EF3E16"/>
    <w:rsid w:val="00EF49F2"/>
    <w:rsid w:val="00EF54BD"/>
    <w:rsid w:val="00EF7108"/>
    <w:rsid w:val="00EF71CA"/>
    <w:rsid w:val="00EF76A7"/>
    <w:rsid w:val="00EF7CD3"/>
    <w:rsid w:val="00F01D90"/>
    <w:rsid w:val="00F022C6"/>
    <w:rsid w:val="00F0288C"/>
    <w:rsid w:val="00F03264"/>
    <w:rsid w:val="00F03566"/>
    <w:rsid w:val="00F03BA5"/>
    <w:rsid w:val="00F04EBB"/>
    <w:rsid w:val="00F04ED4"/>
    <w:rsid w:val="00F05210"/>
    <w:rsid w:val="00F05A63"/>
    <w:rsid w:val="00F0607F"/>
    <w:rsid w:val="00F067B3"/>
    <w:rsid w:val="00F1171C"/>
    <w:rsid w:val="00F12B07"/>
    <w:rsid w:val="00F14F4E"/>
    <w:rsid w:val="00F15C29"/>
    <w:rsid w:val="00F16A4F"/>
    <w:rsid w:val="00F17C3B"/>
    <w:rsid w:val="00F204D9"/>
    <w:rsid w:val="00F204F6"/>
    <w:rsid w:val="00F2218B"/>
    <w:rsid w:val="00F229BF"/>
    <w:rsid w:val="00F22B85"/>
    <w:rsid w:val="00F22CF8"/>
    <w:rsid w:val="00F23525"/>
    <w:rsid w:val="00F23739"/>
    <w:rsid w:val="00F2425E"/>
    <w:rsid w:val="00F24FB0"/>
    <w:rsid w:val="00F2596E"/>
    <w:rsid w:val="00F25F6A"/>
    <w:rsid w:val="00F2686C"/>
    <w:rsid w:val="00F26D23"/>
    <w:rsid w:val="00F30C8C"/>
    <w:rsid w:val="00F3100C"/>
    <w:rsid w:val="00F3163D"/>
    <w:rsid w:val="00F3182A"/>
    <w:rsid w:val="00F3373D"/>
    <w:rsid w:val="00F33E97"/>
    <w:rsid w:val="00F34A33"/>
    <w:rsid w:val="00F34C80"/>
    <w:rsid w:val="00F352FA"/>
    <w:rsid w:val="00F3588C"/>
    <w:rsid w:val="00F35FA8"/>
    <w:rsid w:val="00F3703F"/>
    <w:rsid w:val="00F37294"/>
    <w:rsid w:val="00F37529"/>
    <w:rsid w:val="00F4045A"/>
    <w:rsid w:val="00F43C5C"/>
    <w:rsid w:val="00F447F4"/>
    <w:rsid w:val="00F45189"/>
    <w:rsid w:val="00F45F5F"/>
    <w:rsid w:val="00F465BC"/>
    <w:rsid w:val="00F4680E"/>
    <w:rsid w:val="00F4767D"/>
    <w:rsid w:val="00F50DC1"/>
    <w:rsid w:val="00F50E35"/>
    <w:rsid w:val="00F517E9"/>
    <w:rsid w:val="00F51D40"/>
    <w:rsid w:val="00F51E05"/>
    <w:rsid w:val="00F52F6F"/>
    <w:rsid w:val="00F539F4"/>
    <w:rsid w:val="00F55958"/>
    <w:rsid w:val="00F561EB"/>
    <w:rsid w:val="00F574FD"/>
    <w:rsid w:val="00F57F7F"/>
    <w:rsid w:val="00F6003D"/>
    <w:rsid w:val="00F60D2B"/>
    <w:rsid w:val="00F612F5"/>
    <w:rsid w:val="00F6233A"/>
    <w:rsid w:val="00F625DE"/>
    <w:rsid w:val="00F6336F"/>
    <w:rsid w:val="00F6490D"/>
    <w:rsid w:val="00F65431"/>
    <w:rsid w:val="00F6603F"/>
    <w:rsid w:val="00F66349"/>
    <w:rsid w:val="00F66ADF"/>
    <w:rsid w:val="00F70498"/>
    <w:rsid w:val="00F716FD"/>
    <w:rsid w:val="00F72038"/>
    <w:rsid w:val="00F73625"/>
    <w:rsid w:val="00F739AB"/>
    <w:rsid w:val="00F73AE5"/>
    <w:rsid w:val="00F74353"/>
    <w:rsid w:val="00F74575"/>
    <w:rsid w:val="00F751B9"/>
    <w:rsid w:val="00F7520C"/>
    <w:rsid w:val="00F757EF"/>
    <w:rsid w:val="00F764F4"/>
    <w:rsid w:val="00F76D5F"/>
    <w:rsid w:val="00F77F75"/>
    <w:rsid w:val="00F80FD9"/>
    <w:rsid w:val="00F81D6F"/>
    <w:rsid w:val="00F820CB"/>
    <w:rsid w:val="00F82F7A"/>
    <w:rsid w:val="00F83304"/>
    <w:rsid w:val="00F84B37"/>
    <w:rsid w:val="00F85475"/>
    <w:rsid w:val="00F86A7D"/>
    <w:rsid w:val="00F918C4"/>
    <w:rsid w:val="00F91E63"/>
    <w:rsid w:val="00F93413"/>
    <w:rsid w:val="00F93852"/>
    <w:rsid w:val="00F94067"/>
    <w:rsid w:val="00F942A9"/>
    <w:rsid w:val="00F94B48"/>
    <w:rsid w:val="00F95327"/>
    <w:rsid w:val="00F95389"/>
    <w:rsid w:val="00F970A9"/>
    <w:rsid w:val="00F9727E"/>
    <w:rsid w:val="00F975AE"/>
    <w:rsid w:val="00FA104A"/>
    <w:rsid w:val="00FA13F6"/>
    <w:rsid w:val="00FA328D"/>
    <w:rsid w:val="00FA33B6"/>
    <w:rsid w:val="00FA4201"/>
    <w:rsid w:val="00FB11E0"/>
    <w:rsid w:val="00FB1B84"/>
    <w:rsid w:val="00FB243D"/>
    <w:rsid w:val="00FB2DBB"/>
    <w:rsid w:val="00FB2F4C"/>
    <w:rsid w:val="00FB304A"/>
    <w:rsid w:val="00FB41D0"/>
    <w:rsid w:val="00FB4BE4"/>
    <w:rsid w:val="00FB5CFA"/>
    <w:rsid w:val="00FB6D41"/>
    <w:rsid w:val="00FB7B61"/>
    <w:rsid w:val="00FB7E2E"/>
    <w:rsid w:val="00FC4516"/>
    <w:rsid w:val="00FC5097"/>
    <w:rsid w:val="00FC55F3"/>
    <w:rsid w:val="00FC5C73"/>
    <w:rsid w:val="00FC5FA3"/>
    <w:rsid w:val="00FC6A68"/>
    <w:rsid w:val="00FC6F07"/>
    <w:rsid w:val="00FC79EC"/>
    <w:rsid w:val="00FD0E3E"/>
    <w:rsid w:val="00FD2017"/>
    <w:rsid w:val="00FD425E"/>
    <w:rsid w:val="00FD4665"/>
    <w:rsid w:val="00FD49B5"/>
    <w:rsid w:val="00FD5329"/>
    <w:rsid w:val="00FD7460"/>
    <w:rsid w:val="00FE02D4"/>
    <w:rsid w:val="00FE2B62"/>
    <w:rsid w:val="00FE3039"/>
    <w:rsid w:val="00FE34C8"/>
    <w:rsid w:val="00FE3FB1"/>
    <w:rsid w:val="00FE4A8D"/>
    <w:rsid w:val="00FE4CCA"/>
    <w:rsid w:val="00FE4E1C"/>
    <w:rsid w:val="00FE54AE"/>
    <w:rsid w:val="00FE6841"/>
    <w:rsid w:val="00FE77E0"/>
    <w:rsid w:val="00FF01F1"/>
    <w:rsid w:val="00FF1623"/>
    <w:rsid w:val="00FF16C8"/>
    <w:rsid w:val="00FF1A54"/>
    <w:rsid w:val="00FF1F81"/>
    <w:rsid w:val="00FF3AA3"/>
    <w:rsid w:val="00FF44C4"/>
    <w:rsid w:val="00FF4D19"/>
    <w:rsid w:val="00FF5CBB"/>
    <w:rsid w:val="00FF6434"/>
    <w:rsid w:val="00FF6754"/>
    <w:rsid w:val="00FF6894"/>
    <w:rsid w:val="00FF786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7b584"/>
    </o:shapedefaults>
    <o:shapelayout v:ext="edit">
      <o:idmap v:ext="edit" data="2"/>
    </o:shapelayout>
  </w:shapeDefaults>
  <w:decimalSymbol w:val="."/>
  <w:listSeparator w:val=","/>
  <w14:docId w14:val="063C42A2"/>
  <w15:docId w15:val="{48CAD978-B241-4DD4-9089-09C251F3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A"/>
    <w:pPr>
      <w:spacing w:after="200" w:line="276" w:lineRule="auto"/>
    </w:pPr>
    <w:rPr>
      <w:rFonts w:asciiTheme="minorHAnsi" w:hAnsiTheme="minorHAnsi"/>
      <w:color w:val="2F2E2F" w:themeColor="text1" w:themeShade="BF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C6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1B4C87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F3D"/>
    <w:pPr>
      <w:keepNext/>
      <w:keepLines/>
      <w:spacing w:before="240" w:after="120" w:line="240" w:lineRule="auto"/>
      <w:outlineLvl w:val="1"/>
    </w:pPr>
    <w:rPr>
      <w:rFonts w:eastAsiaTheme="majorEastAsia" w:cstheme="majorBidi"/>
      <w:bCs/>
      <w:color w:val="004380"/>
      <w:sz w:val="3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3BA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0043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7BF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04"/>
    <w:rPr>
      <w:rFonts w:ascii="Arial" w:hAnsi="Arial"/>
      <w:color w:val="848084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2631E4"/>
    <w:pPr>
      <w:numPr>
        <w:numId w:val="1"/>
      </w:numPr>
      <w:spacing w:after="40"/>
      <w:ind w:left="357" w:hanging="357"/>
      <w:contextualSpacing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921C6"/>
    <w:rPr>
      <w:rFonts w:asciiTheme="minorHAnsi" w:eastAsiaTheme="majorEastAsia" w:hAnsiTheme="minorHAnsi" w:cstheme="majorBidi"/>
      <w:bCs/>
      <w:color w:val="1B4C87" w:themeColor="text2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F3D"/>
    <w:rPr>
      <w:rFonts w:asciiTheme="minorHAnsi" w:eastAsiaTheme="majorEastAsia" w:hAnsiTheme="minorHAnsi" w:cstheme="majorBidi"/>
      <w:bCs/>
      <w:color w:val="004380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603BA"/>
    <w:rPr>
      <w:rFonts w:asciiTheme="minorHAnsi" w:eastAsiaTheme="majorEastAsia" w:hAnsiTheme="minorHAnsi" w:cstheme="majorBidi"/>
      <w:bCs/>
      <w:color w:val="004380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D1017"/>
    <w:pPr>
      <w:tabs>
        <w:tab w:val="right" w:leader="dot" w:pos="9487"/>
      </w:tabs>
      <w:spacing w:after="240" w:line="240" w:lineRule="auto"/>
    </w:pPr>
    <w:rPr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C26E8F"/>
    <w:rPr>
      <w:color w:val="0070C0"/>
      <w:u w:val="single"/>
    </w:rPr>
  </w:style>
  <w:style w:type="table" w:styleId="TableGrid">
    <w:name w:val="Table Grid"/>
    <w:basedOn w:val="TableNormal"/>
    <w:uiPriority w:val="39"/>
    <w:rsid w:val="00BF1FA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Normal"/>
    <w:qFormat/>
    <w:rsid w:val="001D1017"/>
    <w:pPr>
      <w:spacing w:after="480"/>
    </w:pPr>
    <w:rPr>
      <w:b/>
      <w:color w:val="1B4C87" w:themeColor="text2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D07"/>
    <w:rPr>
      <w:rFonts w:asciiTheme="majorHAnsi" w:eastAsiaTheme="majorEastAsia" w:hAnsiTheme="majorHAnsi" w:cstheme="majorBidi"/>
      <w:b/>
      <w:bCs/>
      <w:i/>
      <w:iCs/>
      <w:color w:val="67BF29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360A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AB"/>
    <w:pPr>
      <w:spacing w:after="0" w:line="240" w:lineRule="auto"/>
    </w:pPr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AB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60AB"/>
    <w:rPr>
      <w:vertAlign w:val="superscript"/>
    </w:rPr>
  </w:style>
  <w:style w:type="paragraph" w:styleId="ListParagraph">
    <w:name w:val="List Paragraph"/>
    <w:aliases w:val="target,Normal numbered,F5 List Paragraph,List Paragraph2,MAIN CONTENT,List Paragraph12,Dot pt,Colorful List - Accent 11,No Spacing1,List Paragraph Char Char Char,Indicator Text,Numbered Para 1,Bullet Points,Bullet 1,OBC Bullet,L"/>
    <w:basedOn w:val="Normal"/>
    <w:link w:val="ListParagraphChar"/>
    <w:uiPriority w:val="34"/>
    <w:qFormat/>
    <w:rsid w:val="00743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CD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9783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9783C"/>
    <w:rPr>
      <w:rFonts w:asciiTheme="minorHAnsi" w:hAnsiTheme="minorHAnsi"/>
      <w:b/>
      <w:bCs/>
      <w:color w:val="706D7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F01F1"/>
    <w:pPr>
      <w:spacing w:after="0" w:line="240" w:lineRule="auto"/>
    </w:pPr>
    <w:rPr>
      <w:rFonts w:ascii="Times New Roman" w:eastAsiaTheme="minorHAnsi" w:hAnsi="Times New Roman"/>
      <w:color w:val="auto"/>
      <w:szCs w:val="24"/>
      <w:lang w:val="en-GB" w:eastAsia="en-GB"/>
    </w:rPr>
  </w:style>
  <w:style w:type="paragraph" w:styleId="Revision">
    <w:name w:val="Revision"/>
    <w:hidden/>
    <w:uiPriority w:val="99"/>
    <w:semiHidden/>
    <w:rsid w:val="00F05A63"/>
    <w:rPr>
      <w:rFonts w:asciiTheme="minorHAnsi" w:hAnsiTheme="minorHAnsi"/>
      <w:color w:val="706D70" w:themeColor="text1" w:themeTint="BF"/>
      <w:sz w:val="22"/>
      <w:szCs w:val="22"/>
    </w:rPr>
  </w:style>
  <w:style w:type="table" w:styleId="ListTable2-Accent5">
    <w:name w:val="List Table 2 Accent 5"/>
    <w:basedOn w:val="TableNormal"/>
    <w:uiPriority w:val="47"/>
    <w:rsid w:val="001026F9"/>
    <w:tblPr>
      <w:tblStyleRowBandSize w:val="1"/>
      <w:tblStyleColBandSize w:val="1"/>
      <w:tblBorders>
        <w:top w:val="single" w:sz="4" w:space="0" w:color="21FFEA" w:themeColor="accent5" w:themeTint="99"/>
        <w:bottom w:val="single" w:sz="4" w:space="0" w:color="21FFEA" w:themeColor="accent5" w:themeTint="99"/>
        <w:insideH w:val="single" w:sz="4" w:space="0" w:color="21FF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E2968"/>
    <w:rPr>
      <w:color w:val="00695F" w:themeColor="accent5" w:themeShade="BF"/>
    </w:rPr>
    <w:tblPr>
      <w:tblStyleRowBandSize w:val="1"/>
      <w:tblStyleColBandSize w:val="1"/>
      <w:tblBorders>
        <w:top w:val="single" w:sz="4" w:space="0" w:color="008D80" w:themeColor="accent5"/>
        <w:bottom w:val="single" w:sz="4" w:space="0" w:color="008D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8D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6C16"/>
    <w:rPr>
      <w:color w:val="78278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0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07F"/>
    <w:rPr>
      <w:rFonts w:asciiTheme="minorHAnsi" w:hAnsiTheme="minorHAnsi"/>
      <w:color w:val="706D70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E407F"/>
    <w:rPr>
      <w:vertAlign w:val="superscript"/>
    </w:rPr>
  </w:style>
  <w:style w:type="paragraph" w:customStyle="1" w:styleId="Default">
    <w:name w:val="Default"/>
    <w:rsid w:val="00FE3F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FE3FB1"/>
    <w:pPr>
      <w:spacing w:line="5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12B0B"/>
    <w:pPr>
      <w:spacing w:line="5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12B0B"/>
    <w:rPr>
      <w:rFonts w:ascii="Wingdings" w:hAnsi="Wingdings" w:cs="Wingdings"/>
      <w:color w:val="000000"/>
      <w:sz w:val="30"/>
      <w:szCs w:val="30"/>
    </w:rPr>
  </w:style>
  <w:style w:type="paragraph" w:customStyle="1" w:styleId="Quotes">
    <w:name w:val="Quotes"/>
    <w:basedOn w:val="Normal"/>
    <w:qFormat/>
    <w:rsid w:val="001D1017"/>
    <w:pPr>
      <w:spacing w:after="40"/>
    </w:pPr>
    <w:rPr>
      <w:rFonts w:eastAsia="SimSun" w:cs="Calibri"/>
      <w:i/>
      <w:color w:val="009FE2" w:themeColor="background2"/>
      <w:szCs w:val="3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C218A"/>
    <w:pPr>
      <w:spacing w:after="100"/>
      <w:ind w:left="240"/>
    </w:pPr>
    <w:rPr>
      <w:color w:val="403E40" w:themeColor="text1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C218A"/>
    <w:pPr>
      <w:spacing w:line="240" w:lineRule="auto"/>
    </w:pPr>
    <w:rPr>
      <w:color w:val="403E4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18A"/>
    <w:rPr>
      <w:rFonts w:asciiTheme="minorHAnsi" w:hAnsiTheme="minorHAnsi"/>
      <w:color w:val="403E40" w:themeColor="text1"/>
      <w:lang w:val="en-GB"/>
    </w:rPr>
  </w:style>
  <w:style w:type="character" w:customStyle="1" w:styleId="ListParagraphChar">
    <w:name w:val="List Paragraph Char"/>
    <w:aliases w:val="target Char,Normal numbered Char,F5 List Paragraph Char,List Paragraph2 Char,MAIN CONTENT Char,List Paragraph12 Char,Dot pt Char,Colorful List - Accent 11 Char,No Spacing1 Char,List Paragraph Char Char Char Char,Indicator Text Char"/>
    <w:link w:val="ListParagraph"/>
    <w:uiPriority w:val="34"/>
    <w:qFormat/>
    <w:rsid w:val="000C218A"/>
    <w:rPr>
      <w:rFonts w:asciiTheme="minorHAnsi" w:hAnsiTheme="minorHAnsi"/>
      <w:color w:val="2F2E2F" w:themeColor="text1" w:themeShade="BF"/>
      <w:sz w:val="24"/>
      <w:szCs w:val="22"/>
    </w:rPr>
  </w:style>
  <w:style w:type="table" w:customStyle="1" w:styleId="TableGrid10">
    <w:name w:val="Table Grid10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218A"/>
    <w:rPr>
      <w:i/>
      <w:iCs/>
    </w:rPr>
  </w:style>
  <w:style w:type="character" w:customStyle="1" w:styleId="A0">
    <w:name w:val="A0"/>
    <w:uiPriority w:val="99"/>
    <w:rsid w:val="000C218A"/>
    <w:rPr>
      <w:rFonts w:cs="Corbert Black"/>
      <w:b/>
      <w:bCs/>
      <w:color w:val="000000"/>
      <w:sz w:val="90"/>
      <w:szCs w:val="90"/>
    </w:rPr>
  </w:style>
  <w:style w:type="character" w:styleId="UnresolvedMention">
    <w:name w:val="Unresolved Mention"/>
    <w:basedOn w:val="DefaultParagraphFont"/>
    <w:uiPriority w:val="99"/>
    <w:semiHidden/>
    <w:unhideWhenUsed/>
    <w:rsid w:val="00600B54"/>
    <w:rPr>
      <w:color w:val="605E5C"/>
      <w:shd w:val="clear" w:color="auto" w:fill="E1DFDD"/>
    </w:rPr>
  </w:style>
  <w:style w:type="paragraph" w:customStyle="1" w:styleId="numberedlist">
    <w:name w:val="numbered list"/>
    <w:basedOn w:val="ListParagraph"/>
    <w:qFormat/>
    <w:rsid w:val="00B81D6F"/>
    <w:pPr>
      <w:numPr>
        <w:numId w:val="2"/>
      </w:numPr>
      <w:ind w:left="567" w:hanging="567"/>
    </w:pPr>
    <w:rPr>
      <w:lang w:val="en-GB"/>
    </w:rPr>
  </w:style>
  <w:style w:type="paragraph" w:customStyle="1" w:styleId="Backtoframework">
    <w:name w:val="Back to framework"/>
    <w:basedOn w:val="Normal"/>
    <w:qFormat/>
    <w:rsid w:val="003B46F4"/>
    <w:pPr>
      <w:spacing w:before="48" w:after="0" w:line="288" w:lineRule="auto"/>
      <w:jc w:val="right"/>
    </w:pPr>
    <w:rPr>
      <w:rFonts w:eastAsiaTheme="minorHAnsi" w:cstheme="minorBidi"/>
      <w:b/>
      <w:bCs/>
      <w:i/>
      <w:iCs/>
      <w:sz w:val="22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F29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70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6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0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43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25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85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gov.scot/publications/promoting-excellence-2021-framework-health-social-services-staff-working-people-dementia-families-carer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transformingpsychologicaltrauma.scot/media/x54hw43l/nationaltraumatrainingframework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gov.scot/publications/promoting-excellence-2021-framework-health-social-services-staff-working-people-dementia-families-care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Templates\Word\ihub%20Report%20(light%20gre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136E453A0E444E91137C5886CD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CF12-E1D7-4102-962A-28C717D3AACA}"/>
      </w:docPartPr>
      <w:docPartBody>
        <w:p w:rsidR="00197928" w:rsidRDefault="001F49F8" w:rsidP="001F49F8">
          <w:pPr>
            <w:pStyle w:val="FC136E453A0E444E91137C5886CDE83F"/>
          </w:pPr>
          <w:r w:rsidRPr="000641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9CFC-6746-43DD-B6E8-005939967C95}"/>
      </w:docPartPr>
      <w:docPartBody>
        <w:p w:rsidR="002A40A9" w:rsidRDefault="002A40A9"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2F1A3A0ED43D5B52303085576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2C79-81B9-4C63-A695-4172E2FE2BB0}"/>
      </w:docPartPr>
      <w:docPartBody>
        <w:p w:rsidR="00E656CB" w:rsidRDefault="00000BBD" w:rsidP="00000BBD">
          <w:pPr>
            <w:pStyle w:val="D832F1A3A0ED43D5B523030855766D6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1CA8AF36A48D7A01593938351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ED5B-EEB7-422B-9119-C88774036581}"/>
      </w:docPartPr>
      <w:docPartBody>
        <w:p w:rsidR="00E656CB" w:rsidRDefault="00000BBD" w:rsidP="00000BBD">
          <w:pPr>
            <w:pStyle w:val="EE61CA8AF36A48D7A01593938351B39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93B7E67940BEA80DB51711C4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0FBF-044E-4E7D-AB63-92B1E3C3B7D6}"/>
      </w:docPartPr>
      <w:docPartBody>
        <w:p w:rsidR="00E656CB" w:rsidRDefault="00000BBD" w:rsidP="00000BBD">
          <w:pPr>
            <w:pStyle w:val="C47A93B7E67940BEA80DB51711C4D41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CDF59F05E4CA087884F8A0296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D750-C827-4AA9-A0F7-F9CCC394462F}"/>
      </w:docPartPr>
      <w:docPartBody>
        <w:p w:rsidR="00E656CB" w:rsidRDefault="00000BBD" w:rsidP="00000BBD">
          <w:pPr>
            <w:pStyle w:val="487CDF59F05E4CA087884F8A0296EA7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212FF9A9E4EAB99762C5B5A95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F657-744E-41CF-92A3-A68003087BF0}"/>
      </w:docPartPr>
      <w:docPartBody>
        <w:p w:rsidR="00E656CB" w:rsidRDefault="00000BBD" w:rsidP="00000BBD">
          <w:pPr>
            <w:pStyle w:val="C7F212FF9A9E4EAB99762C5B5A95F89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51A580AA647EBA96D48F1BE2E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B97A-CE05-4432-84E6-742D42AF87AC}"/>
      </w:docPartPr>
      <w:docPartBody>
        <w:p w:rsidR="00E656CB" w:rsidRDefault="00000BBD" w:rsidP="00000BBD">
          <w:pPr>
            <w:pStyle w:val="E6151A580AA647EBA96D48F1BE2EB91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659F34AB849F5B20EAAD513CA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9184-909C-4AFF-833D-BD7A658637A2}"/>
      </w:docPartPr>
      <w:docPartBody>
        <w:p w:rsidR="00E656CB" w:rsidRDefault="00000BBD" w:rsidP="00000BBD">
          <w:pPr>
            <w:pStyle w:val="B1E659F34AB849F5B20EAAD513CA2CC71"/>
          </w:pPr>
          <w:r w:rsidRPr="00566D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5326DBD934450BC8BCAEC4641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89F3-F9CF-4C67-A461-B536B36E0848}"/>
      </w:docPartPr>
      <w:docPartBody>
        <w:p w:rsidR="00E656CB" w:rsidRDefault="00000BBD" w:rsidP="00000BBD">
          <w:pPr>
            <w:pStyle w:val="2C75326DBD934450BC8BCAEC46419E3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A4D1A40C34935AB68DB98B5F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4F17-8329-4E0E-A3F1-F5F2B2220FFA}"/>
      </w:docPartPr>
      <w:docPartBody>
        <w:p w:rsidR="00E656CB" w:rsidRDefault="00000BBD" w:rsidP="00000BBD">
          <w:pPr>
            <w:pStyle w:val="67DA4D1A40C34935AB68DB98B5FCFF4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F3670945049779C3F15910BE7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2D70-442E-4523-B3C8-82A0FC028B1B}"/>
      </w:docPartPr>
      <w:docPartBody>
        <w:p w:rsidR="00E656CB" w:rsidRDefault="00000BBD" w:rsidP="00000BBD">
          <w:pPr>
            <w:pStyle w:val="1A7F3670945049779C3F15910BE7634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2320EB7794F96AF791A09EDC6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321A-9523-41DE-A14D-55B45F9C917D}"/>
      </w:docPartPr>
      <w:docPartBody>
        <w:p w:rsidR="00E656CB" w:rsidRDefault="00000BBD" w:rsidP="00000BBD">
          <w:pPr>
            <w:pStyle w:val="7B72320EB7794F96AF791A09EDC640B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51F6BE40B4252BA42F34FEFB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0BF8-0351-4306-B151-5DD57530F2B0}"/>
      </w:docPartPr>
      <w:docPartBody>
        <w:p w:rsidR="00E656CB" w:rsidRDefault="00000BBD" w:rsidP="00000BBD">
          <w:pPr>
            <w:pStyle w:val="E4D51F6BE40B4252BA42F34FEFB6A71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480B08C004C469BDB49081D99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00D2-C69C-4A36-B771-A81AC3B4676C}"/>
      </w:docPartPr>
      <w:docPartBody>
        <w:p w:rsidR="00E656CB" w:rsidRDefault="00000BBD" w:rsidP="00000BBD">
          <w:pPr>
            <w:pStyle w:val="357480B08C004C469BDB49081D999AE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DCECAD3374712BB96742FAF4A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A40D-0737-4D3E-B22B-324C49185A2F}"/>
      </w:docPartPr>
      <w:docPartBody>
        <w:p w:rsidR="00E656CB" w:rsidRDefault="00000BBD" w:rsidP="00000BBD">
          <w:pPr>
            <w:pStyle w:val="47ADCECAD3374712BB96742FAF4A640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D5F5E9C4C4D9BB71FF120E2D9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2E2B-3997-4E8E-9904-9D61B4270CE6}"/>
      </w:docPartPr>
      <w:docPartBody>
        <w:p w:rsidR="00E656CB" w:rsidRDefault="00000BBD" w:rsidP="00000BBD">
          <w:pPr>
            <w:pStyle w:val="72ED5F5E9C4C4D9BB71FF120E2D98BA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EB88EF70D48D685A0165BB2C1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93F9-9D00-48FB-8872-352B91E0B202}"/>
      </w:docPartPr>
      <w:docPartBody>
        <w:p w:rsidR="00E656CB" w:rsidRDefault="00000BBD" w:rsidP="00000BBD">
          <w:pPr>
            <w:pStyle w:val="9D2EB88EF70D48D685A0165BB2C18EF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7C22129364EEDA8FFAD9B715E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BA72-5D63-4F35-9D14-0E26D8EBA747}"/>
      </w:docPartPr>
      <w:docPartBody>
        <w:p w:rsidR="00E656CB" w:rsidRDefault="00000BBD" w:rsidP="00000BBD">
          <w:pPr>
            <w:pStyle w:val="9407C22129364EEDA8FFAD9B715E054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2E0468D5D4FF0B1F6E523A36B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921F-F3C2-491E-ACBD-C16A8EED0BE5}"/>
      </w:docPartPr>
      <w:docPartBody>
        <w:p w:rsidR="00E656CB" w:rsidRDefault="00000BBD" w:rsidP="00000BBD">
          <w:pPr>
            <w:pStyle w:val="0EC2E0468D5D4FF0B1F6E523A36BBC4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26D3579994C889EE27AE6F7CC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53052-15E8-4272-91AB-7EF159A687B3}"/>
      </w:docPartPr>
      <w:docPartBody>
        <w:p w:rsidR="00E656CB" w:rsidRDefault="00000BBD" w:rsidP="00000BBD">
          <w:pPr>
            <w:pStyle w:val="E5E26D3579994C889EE27AE6F7CC28C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374BB58544C9D923FDE811589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B18E-7FED-4DF8-8520-877581F128EF}"/>
      </w:docPartPr>
      <w:docPartBody>
        <w:p w:rsidR="00E656CB" w:rsidRDefault="00000BBD" w:rsidP="00000BBD">
          <w:pPr>
            <w:pStyle w:val="124374BB58544C9D923FDE811589539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CBD7DDE6E465D9ADD533AAEA4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3CBE-FB98-4766-AB12-3F223F4BC815}"/>
      </w:docPartPr>
      <w:docPartBody>
        <w:p w:rsidR="00E656CB" w:rsidRDefault="00000BBD" w:rsidP="00000BBD">
          <w:pPr>
            <w:pStyle w:val="691CBD7DDE6E465D9ADD533AAEA4F02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DB7EFE79544A9BF93E5E3FD18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F7DA-5DFC-4BCC-94EA-F5F06F741633}"/>
      </w:docPartPr>
      <w:docPartBody>
        <w:p w:rsidR="00E656CB" w:rsidRDefault="00000BBD" w:rsidP="00000BBD">
          <w:pPr>
            <w:pStyle w:val="6ABDB7EFE79544A9BF93E5E3FD1833C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840262F04BCFB8A200C73419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9C66-0920-4358-8658-9E243A4936A5}"/>
      </w:docPartPr>
      <w:docPartBody>
        <w:p w:rsidR="00E656CB" w:rsidRDefault="00000BBD" w:rsidP="00000BBD">
          <w:pPr>
            <w:pStyle w:val="DA94840262F04BCFB8A200C73419FFF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2491320524664925018D0C63D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2CE3-AC26-4ABA-9786-9B297D02D2FA}"/>
      </w:docPartPr>
      <w:docPartBody>
        <w:p w:rsidR="00E656CB" w:rsidRDefault="00000BBD" w:rsidP="00000BBD">
          <w:pPr>
            <w:pStyle w:val="7562491320524664925018D0C63DC9E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ECA7FCB324DFAB2A85F99E07A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F45A-F397-4A59-85B3-BE4E1E3BAAC2}"/>
      </w:docPartPr>
      <w:docPartBody>
        <w:p w:rsidR="00E656CB" w:rsidRDefault="00000BBD" w:rsidP="00000BBD">
          <w:pPr>
            <w:pStyle w:val="DABECA7FCB324DFAB2A85F99E07A5FA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56C82B18B4E0FB48513261A91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62FD-E8D3-4661-9011-5B55A902B6D7}"/>
      </w:docPartPr>
      <w:docPartBody>
        <w:p w:rsidR="00E656CB" w:rsidRDefault="00000BBD" w:rsidP="00000BBD">
          <w:pPr>
            <w:pStyle w:val="91156C82B18B4E0FB48513261A91AC3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C5C5251F1487090C6B4A6909F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F720-B87E-42BE-BBFB-BC3404F33C36}"/>
      </w:docPartPr>
      <w:docPartBody>
        <w:p w:rsidR="00E656CB" w:rsidRDefault="00000BBD" w:rsidP="00000BBD">
          <w:pPr>
            <w:pStyle w:val="636C5C5251F1487090C6B4A6909F077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B6D7BD8F4471CB93E98E0DF69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DEE4-7ED1-4F72-AA5E-90DFBBE4D9D6}"/>
      </w:docPartPr>
      <w:docPartBody>
        <w:p w:rsidR="00E656CB" w:rsidRDefault="00000BBD" w:rsidP="00000BBD">
          <w:pPr>
            <w:pStyle w:val="6C4B6D7BD8F4471CB93E98E0DF69A44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9D65E1759445BBAFF39EF31B0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68C4-3D40-4D72-874E-890E8FDB614F}"/>
      </w:docPartPr>
      <w:docPartBody>
        <w:p w:rsidR="00E656CB" w:rsidRDefault="00000BBD" w:rsidP="00000BBD">
          <w:pPr>
            <w:pStyle w:val="D429D65E1759445BBAFF39EF31B0AF8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C3C53F1B34AC693CD7931B4C5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71F0-294F-490A-861D-2465721D4967}"/>
      </w:docPartPr>
      <w:docPartBody>
        <w:p w:rsidR="00E656CB" w:rsidRDefault="00000BBD" w:rsidP="00000BBD">
          <w:pPr>
            <w:pStyle w:val="A19C3C53F1B34AC693CD7931B4C5EE4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52AB5AF7244D88F2AD58E67CE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3C9-5AB1-4181-96CF-0862B480431F}"/>
      </w:docPartPr>
      <w:docPartBody>
        <w:p w:rsidR="00E656CB" w:rsidRDefault="00000BBD" w:rsidP="00000BBD">
          <w:pPr>
            <w:pStyle w:val="12652AB5AF7244D88F2AD58E67CE83C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9C258A9EB4F339621D64A99E3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FD47-A6DF-4D3A-8458-869788625948}"/>
      </w:docPartPr>
      <w:docPartBody>
        <w:p w:rsidR="00E656CB" w:rsidRDefault="00000BBD" w:rsidP="00000BBD">
          <w:pPr>
            <w:pStyle w:val="83B9C258A9EB4F339621D64A99E3B46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753BE1E1342878E431CB3D2AA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9101-86CE-4E35-8ECF-DD2599D46EDB}"/>
      </w:docPartPr>
      <w:docPartBody>
        <w:p w:rsidR="00E656CB" w:rsidRDefault="00000BBD" w:rsidP="00000BBD">
          <w:pPr>
            <w:pStyle w:val="ACD753BE1E1342878E431CB3D2AA7DC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9C50788484AD6A1E132516E9D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1568-5354-4BD1-BA5B-DAE0A9B431D1}"/>
      </w:docPartPr>
      <w:docPartBody>
        <w:p w:rsidR="00E656CB" w:rsidRDefault="00000BBD" w:rsidP="00000BBD">
          <w:pPr>
            <w:pStyle w:val="E469C50788484AD6A1E132516E9D737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D6F3535794EC1A1B2C043C90E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D144-4E20-445E-B397-D3087837E1CE}"/>
      </w:docPartPr>
      <w:docPartBody>
        <w:p w:rsidR="00E656CB" w:rsidRDefault="00000BBD" w:rsidP="00000BBD">
          <w:pPr>
            <w:pStyle w:val="33DD6F3535794EC1A1B2C043C90E188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295BE6F1642FE857205B8C7CA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D68-605A-4830-9E5E-8D077F48B505}"/>
      </w:docPartPr>
      <w:docPartBody>
        <w:p w:rsidR="00E656CB" w:rsidRDefault="00000BBD" w:rsidP="00000BBD">
          <w:pPr>
            <w:pStyle w:val="E9F295BE6F1642FE857205B8C7CA640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E27B08DBB46E3982ACE6FEB7A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E149-A145-4FE4-BB5C-077DDF64D820}"/>
      </w:docPartPr>
      <w:docPartBody>
        <w:p w:rsidR="00E656CB" w:rsidRDefault="00000BBD" w:rsidP="00000BBD">
          <w:pPr>
            <w:pStyle w:val="AD0E27B08DBB46E3982ACE6FEB7A0A6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9A8F8A4684576BFDBDEA03762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F95D-6CA2-461F-A7EC-2B50085022D4}"/>
      </w:docPartPr>
      <w:docPartBody>
        <w:p w:rsidR="00E656CB" w:rsidRDefault="00000BBD" w:rsidP="00000BBD">
          <w:pPr>
            <w:pStyle w:val="8B69A8F8A4684576BFDBDEA03762AA1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D879CD9964E95866DACDCB522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6FD6-D393-4E92-B9D1-D388E6659FB2}"/>
      </w:docPartPr>
      <w:docPartBody>
        <w:p w:rsidR="00E656CB" w:rsidRDefault="00000BBD" w:rsidP="00000BBD">
          <w:pPr>
            <w:pStyle w:val="E03D879CD9964E95866DACDCB5224B5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A6D1A4B4549AF9ABB635404BC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17C-2652-41F3-A148-461FFA70A377}"/>
      </w:docPartPr>
      <w:docPartBody>
        <w:p w:rsidR="00E656CB" w:rsidRDefault="00000BBD" w:rsidP="00000BBD">
          <w:pPr>
            <w:pStyle w:val="E32A6D1A4B4549AF9ABB635404BC371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0EE968AC84A8DBE5633EE0BB6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FA16-D6FC-464F-8D4A-F89845B5624C}"/>
      </w:docPartPr>
      <w:docPartBody>
        <w:p w:rsidR="00E656CB" w:rsidRDefault="00000BBD" w:rsidP="00000BBD">
          <w:pPr>
            <w:pStyle w:val="D330EE968AC84A8DBE5633EE0BB6B5E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E3D624C004E698CE5292F3EAA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8024-3235-4618-8C8E-7761B8B9D0D3}"/>
      </w:docPartPr>
      <w:docPartBody>
        <w:p w:rsidR="00E656CB" w:rsidRDefault="00000BBD" w:rsidP="00000BBD">
          <w:pPr>
            <w:pStyle w:val="AC4E3D624C004E698CE5292F3EAA8AB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A1779727749A29E294DBB239F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A5C5-E72E-41C7-BCFD-940425DFE919}"/>
      </w:docPartPr>
      <w:docPartBody>
        <w:p w:rsidR="00E656CB" w:rsidRDefault="00000BBD" w:rsidP="00000BBD">
          <w:pPr>
            <w:pStyle w:val="34CA1779727749A29E294DBB239FA62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6B9DB82E140758757E85AADCA3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7EB0-3DC2-4F3E-B02E-B44E48B744A8}"/>
      </w:docPartPr>
      <w:docPartBody>
        <w:p w:rsidR="00E656CB" w:rsidRDefault="00000BBD" w:rsidP="00000BBD">
          <w:pPr>
            <w:pStyle w:val="34B6B9DB82E140758757E85AADCA38B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90269FDE54F80880993B576D3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4BFB-BE21-4F05-BBE4-FC115DCE995C}"/>
      </w:docPartPr>
      <w:docPartBody>
        <w:p w:rsidR="00E656CB" w:rsidRDefault="00000BBD" w:rsidP="00000BBD">
          <w:pPr>
            <w:pStyle w:val="84B90269FDE54F80880993B576D39B7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AE1F98F894AD38211796B35CD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8586-4F38-4C10-9666-59069DD24875}"/>
      </w:docPartPr>
      <w:docPartBody>
        <w:p w:rsidR="00E656CB" w:rsidRDefault="00000BBD" w:rsidP="00000BBD">
          <w:pPr>
            <w:pStyle w:val="558AE1F98F894AD38211796B35CD7BB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874DDDE434B1AA8A2AAF56FB2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925F-09F9-471B-B4F3-3005A8703A4C}"/>
      </w:docPartPr>
      <w:docPartBody>
        <w:p w:rsidR="00E656CB" w:rsidRDefault="00000BBD" w:rsidP="00000BBD">
          <w:pPr>
            <w:pStyle w:val="3D3874DDDE434B1AA8A2AAF56FB2829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E39DCA1654D23BC55FCBB5E9A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28F4-EC35-42EB-ABEB-0A582D2C9403}"/>
      </w:docPartPr>
      <w:docPartBody>
        <w:p w:rsidR="00E656CB" w:rsidRDefault="00000BBD" w:rsidP="00000BBD">
          <w:pPr>
            <w:pStyle w:val="19EE39DCA1654D23BC55FCBB5E9A0EE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44615503A4C928C72640429A6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1DD3-E5BD-4033-AA91-9DBF05ED4A19}"/>
      </w:docPartPr>
      <w:docPartBody>
        <w:p w:rsidR="00E656CB" w:rsidRDefault="00000BBD" w:rsidP="00000BBD">
          <w:pPr>
            <w:pStyle w:val="02044615503A4C928C72640429A6B82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A31AC1A8A4BF0965DD9B263D7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07BCC-741F-4219-A4B0-8F6571DCA905}"/>
      </w:docPartPr>
      <w:docPartBody>
        <w:p w:rsidR="00E656CB" w:rsidRDefault="00000BBD" w:rsidP="00000BBD">
          <w:pPr>
            <w:pStyle w:val="DECA31AC1A8A4BF0965DD9B263D7A73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A45AE09214EC9801C29EA6E04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0254-5823-404E-AD03-DE11BE8BF2D2}"/>
      </w:docPartPr>
      <w:docPartBody>
        <w:p w:rsidR="00E656CB" w:rsidRDefault="00000BBD" w:rsidP="00000BBD">
          <w:pPr>
            <w:pStyle w:val="FC4A45AE09214EC9801C29EA6E04906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4CD3F27864DE7BCCD6ED7D7C4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4B2D-3591-4E62-AD0F-D22363F3F673}"/>
      </w:docPartPr>
      <w:docPartBody>
        <w:p w:rsidR="00E656CB" w:rsidRDefault="00000BBD" w:rsidP="00000BBD">
          <w:pPr>
            <w:pStyle w:val="07A4CD3F27864DE7BCCD6ED7D7C499E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8AF85EE0A4A47A0AB8D7EE0DB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CB4A-31D0-4EBB-8DBD-331107154FA0}"/>
      </w:docPartPr>
      <w:docPartBody>
        <w:p w:rsidR="00E656CB" w:rsidRDefault="00000BBD" w:rsidP="00000BBD">
          <w:pPr>
            <w:pStyle w:val="7078AF85EE0A4A47A0AB8D7EE0DB21D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722C5BAA34DD2A3614014F3BC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71A5-B8F6-42ED-AB09-69FFA9F71B38}"/>
      </w:docPartPr>
      <w:docPartBody>
        <w:p w:rsidR="00E656CB" w:rsidRDefault="00000BBD" w:rsidP="00000BBD">
          <w:pPr>
            <w:pStyle w:val="AA1722C5BAA34DD2A3614014F3BC90E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DF701256C4B94B320109A1510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A25F-723A-4BC7-A5EF-C49D1066C331}"/>
      </w:docPartPr>
      <w:docPartBody>
        <w:p w:rsidR="00E656CB" w:rsidRDefault="00000BBD" w:rsidP="00000BBD">
          <w:pPr>
            <w:pStyle w:val="0D6DF701256C4B94B320109A1510E33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E72E642754D14B58A633E9763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2997-D821-4C0B-88EF-60ED8F0CDBDC}"/>
      </w:docPartPr>
      <w:docPartBody>
        <w:p w:rsidR="00E656CB" w:rsidRDefault="00000BBD" w:rsidP="00000BBD">
          <w:pPr>
            <w:pStyle w:val="DCCE72E642754D14B58A633E9763CCD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6A0680F034339B0662AA880F9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7DEA-759E-4E7F-8967-4FD7D33D28AC}"/>
      </w:docPartPr>
      <w:docPartBody>
        <w:p w:rsidR="00E656CB" w:rsidRDefault="00000BBD" w:rsidP="00000BBD">
          <w:pPr>
            <w:pStyle w:val="CE96A0680F034339B0662AA880F9ACD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EB48F0B264AABAA98DB02A90A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4F3-4C37-4A4B-900B-9B9A1ADDE460}"/>
      </w:docPartPr>
      <w:docPartBody>
        <w:p w:rsidR="00E656CB" w:rsidRDefault="00000BBD" w:rsidP="00000BBD">
          <w:pPr>
            <w:pStyle w:val="31BEB48F0B264AABAA98DB02A90AD5E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3A0147D1F4CC49E5E40DDCC16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CBFA-1BA7-4A82-A46B-26BF875E6250}"/>
      </w:docPartPr>
      <w:docPartBody>
        <w:p w:rsidR="00E656CB" w:rsidRDefault="00000BBD" w:rsidP="00000BBD">
          <w:pPr>
            <w:pStyle w:val="56C3A0147D1F4CC49E5E40DDCC16CD1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E1CD7156C4E58BCE11B904E8F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A64B-5086-4DDF-9B0E-3B2132506235}"/>
      </w:docPartPr>
      <w:docPartBody>
        <w:p w:rsidR="00E656CB" w:rsidRDefault="00000BBD" w:rsidP="00000BBD">
          <w:pPr>
            <w:pStyle w:val="4FDE1CD7156C4E58BCE11B904E8F16D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9035DFB284CADAF2B9E5930EF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975E-3E42-4132-AF87-C129C38B708A}"/>
      </w:docPartPr>
      <w:docPartBody>
        <w:p w:rsidR="00E656CB" w:rsidRDefault="00000BBD" w:rsidP="00000BBD">
          <w:pPr>
            <w:pStyle w:val="D809035DFB284CADAF2B9E5930EF811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3D8F1343E4DFF85A02814279B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8D6E-E712-442C-B6D6-9177385A0DA7}"/>
      </w:docPartPr>
      <w:docPartBody>
        <w:p w:rsidR="00E656CB" w:rsidRDefault="00000BBD" w:rsidP="00000BBD">
          <w:pPr>
            <w:pStyle w:val="81A3D8F1343E4DFF85A02814279BF1F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3D08B542244DEA86C3A34CBB2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D7C6-AC02-459D-98E4-F3B0BA72443E}"/>
      </w:docPartPr>
      <w:docPartBody>
        <w:p w:rsidR="00E656CB" w:rsidRDefault="00000BBD" w:rsidP="00000BBD">
          <w:pPr>
            <w:pStyle w:val="5B03D08B542244DEA86C3A34CBB29AB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500E816CA40A2915CB7E238CC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2102-71FF-488E-BD65-C448E210ADF7}"/>
      </w:docPartPr>
      <w:docPartBody>
        <w:p w:rsidR="00E656CB" w:rsidRDefault="00000BBD" w:rsidP="00000BBD">
          <w:pPr>
            <w:pStyle w:val="F1C500E816CA40A2915CB7E238CC862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A59EC445452DA706DCDC74EF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7D55-F978-4DC5-A652-A79CFF87F0F3}"/>
      </w:docPartPr>
      <w:docPartBody>
        <w:p w:rsidR="00E656CB" w:rsidRDefault="00000BBD" w:rsidP="00000BBD">
          <w:pPr>
            <w:pStyle w:val="B50CA59EC445452DA706DCDC74EF981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834F53CEB4E47B97ED6862952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9F47-C385-4A86-BA66-5283655BE789}"/>
      </w:docPartPr>
      <w:docPartBody>
        <w:p w:rsidR="00E656CB" w:rsidRDefault="00000BBD" w:rsidP="00000BBD">
          <w:pPr>
            <w:pStyle w:val="55E834F53CEB4E47B97ED686295227C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BB145951140FDB4551B897E45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4A73C-7971-4C77-9E93-715CFD43431C}"/>
      </w:docPartPr>
      <w:docPartBody>
        <w:p w:rsidR="00E656CB" w:rsidRDefault="00000BBD" w:rsidP="00000BBD">
          <w:pPr>
            <w:pStyle w:val="5EBBB145951140FDB4551B897E453E3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7ED852A404D0ABF1E0B383A9C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079B-71E3-4097-9D2A-884F41A48F2C}"/>
      </w:docPartPr>
      <w:docPartBody>
        <w:p w:rsidR="00E656CB" w:rsidRDefault="00000BBD" w:rsidP="00000BBD">
          <w:pPr>
            <w:pStyle w:val="D1D7ED852A404D0ABF1E0B383A9C28D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95BCDF08D42ACA0FCD4FBEF86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0C3A-B55F-4E61-8DA9-7CA4F82D9315}"/>
      </w:docPartPr>
      <w:docPartBody>
        <w:p w:rsidR="00E656CB" w:rsidRDefault="00000BBD" w:rsidP="00000BBD">
          <w:pPr>
            <w:pStyle w:val="1E495BCDF08D42ACA0FCD4FBEF861F6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CFDCA471D4D4081126E0AE99C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C973-CF61-48BF-A081-663FA7BA4FBE}"/>
      </w:docPartPr>
      <w:docPartBody>
        <w:p w:rsidR="00E656CB" w:rsidRDefault="00000BBD" w:rsidP="00000BBD">
          <w:pPr>
            <w:pStyle w:val="ABBCFDCA471D4D4081126E0AE99C94601"/>
          </w:pPr>
          <w:r w:rsidRPr="00E70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AEE42348C4B1CA0AB636DFA26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4950-9EEF-46AC-903C-ABE9F00D5E12}"/>
      </w:docPartPr>
      <w:docPartBody>
        <w:p w:rsidR="00E656CB" w:rsidRDefault="00000BBD" w:rsidP="00000BBD">
          <w:pPr>
            <w:pStyle w:val="F34AEE42348C4B1CA0AB636DFA26925C1"/>
          </w:pPr>
          <w:r w:rsidRPr="00E70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A43959994F6886167B3128AF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0AA3-D019-404B-B04F-068ADDB55C8C}"/>
      </w:docPartPr>
      <w:docPartBody>
        <w:p w:rsidR="00E656CB" w:rsidRDefault="00000BBD" w:rsidP="00000BBD">
          <w:pPr>
            <w:pStyle w:val="C87AA43959994F6886167B3128AF9E9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04865196C4EC693229BAE6205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947A-1656-4480-9681-C995771077E1}"/>
      </w:docPartPr>
      <w:docPartBody>
        <w:p w:rsidR="00E656CB" w:rsidRDefault="00000BBD" w:rsidP="00000BBD">
          <w:pPr>
            <w:pStyle w:val="F9204865196C4EC693229BAE6205299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3B466AF834641B732445D9639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EE39-8525-4E9C-9208-6750293DAEAC}"/>
      </w:docPartPr>
      <w:docPartBody>
        <w:p w:rsidR="00E656CB" w:rsidRDefault="00000BBD" w:rsidP="00000BBD">
          <w:pPr>
            <w:pStyle w:val="A9D3B466AF834641B732445D963963E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F42C20936415196B089D16C23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8C3D-78BD-4739-93D2-3DEB5D447C5E}"/>
      </w:docPartPr>
      <w:docPartBody>
        <w:p w:rsidR="00E656CB" w:rsidRDefault="00000BBD" w:rsidP="00000BBD">
          <w:pPr>
            <w:pStyle w:val="29EF42C20936415196B089D16C23DD3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E52A3C928464194CDFF0E0CF3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AC00-2D6B-44C4-9E6A-22D7FE36F82E}"/>
      </w:docPartPr>
      <w:docPartBody>
        <w:p w:rsidR="00E656CB" w:rsidRDefault="00000BBD" w:rsidP="00000BBD">
          <w:pPr>
            <w:pStyle w:val="5AFE52A3C928464194CDFF0E0CF3D90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BDDCEF9C04E47A5BCDD6C5F7F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03E9-2D5C-4EA2-9701-A4E6841E1399}"/>
      </w:docPartPr>
      <w:docPartBody>
        <w:p w:rsidR="00E656CB" w:rsidRDefault="00000BBD" w:rsidP="00000BBD">
          <w:pPr>
            <w:pStyle w:val="01BBDDCEF9C04E47A5BCDD6C5F7F8A3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404A0A2A14A2FA968EBED6B87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E71A-8DD0-4A1A-BB0A-C6D98DD2C6C6}"/>
      </w:docPartPr>
      <w:docPartBody>
        <w:p w:rsidR="00E656CB" w:rsidRDefault="00000BBD" w:rsidP="00000BBD">
          <w:pPr>
            <w:pStyle w:val="3B1404A0A2A14A2FA968EBED6B8772F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E55535EC741F781087ABFCCAB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9341-71E6-4603-ADAC-6346923B9591}"/>
      </w:docPartPr>
      <w:docPartBody>
        <w:p w:rsidR="00E656CB" w:rsidRDefault="00000BBD" w:rsidP="00000BBD">
          <w:pPr>
            <w:pStyle w:val="59EE55535EC741F781087ABFCCABE76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F6B93AC7142B5B694E7AA7C08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06EC-6C28-4942-BF22-6190801597E2}"/>
      </w:docPartPr>
      <w:docPartBody>
        <w:p w:rsidR="00E656CB" w:rsidRDefault="00000BBD" w:rsidP="00000BBD">
          <w:pPr>
            <w:pStyle w:val="9D9F6B93AC7142B5B694E7AA7C08B8E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C666520624C9D9138F162FDA4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BE51-A8BD-4730-A368-35AA20704145}"/>
      </w:docPartPr>
      <w:docPartBody>
        <w:p w:rsidR="00E656CB" w:rsidRDefault="00000BBD" w:rsidP="00000BBD">
          <w:pPr>
            <w:pStyle w:val="21BC666520624C9D9138F162FDA48C9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E078C2D274765AF457F7F87B7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DE05-FC82-4DB1-B3DD-B9337271E9C7}"/>
      </w:docPartPr>
      <w:docPartBody>
        <w:p w:rsidR="00E656CB" w:rsidRDefault="00000BBD" w:rsidP="00000BBD">
          <w:pPr>
            <w:pStyle w:val="0A3E078C2D274765AF457F7F87B74B5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330EF329C4A9BB0F4AD1137C4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BCAA-790A-4C42-9634-CBFFD2906C5D}"/>
      </w:docPartPr>
      <w:docPartBody>
        <w:p w:rsidR="00E656CB" w:rsidRDefault="00000BBD" w:rsidP="00000BBD">
          <w:pPr>
            <w:pStyle w:val="504330EF329C4A9BB0F4AD1137C49BA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BAA0B0CC24427AA76060B4400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C8B-0DAE-4A5B-A04E-2AB30589579B}"/>
      </w:docPartPr>
      <w:docPartBody>
        <w:p w:rsidR="00E656CB" w:rsidRDefault="00000BBD" w:rsidP="00000BBD">
          <w:pPr>
            <w:pStyle w:val="F53BAA0B0CC24427AA76060B4400C49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36D6D2E6544749BC22D984D43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67E8-8F11-4F19-A62F-D1D19E2DE225}"/>
      </w:docPartPr>
      <w:docPartBody>
        <w:p w:rsidR="00E656CB" w:rsidRDefault="00000BBD" w:rsidP="00000BBD">
          <w:pPr>
            <w:pStyle w:val="EA536D6D2E6544749BC22D984D434D0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B9CB944274E61B85DBC354606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8E83-998E-4F02-877D-099093B6AABE}"/>
      </w:docPartPr>
      <w:docPartBody>
        <w:p w:rsidR="00E656CB" w:rsidRDefault="00000BBD" w:rsidP="00000BBD">
          <w:pPr>
            <w:pStyle w:val="144B9CB944274E61B85DBC354606697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224C070004291A2F76E04F803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044D-207D-423E-B662-A050BFC310C0}"/>
      </w:docPartPr>
      <w:docPartBody>
        <w:p w:rsidR="00E656CB" w:rsidRDefault="00000BBD" w:rsidP="00000BBD">
          <w:pPr>
            <w:pStyle w:val="CA4224C070004291A2F76E04F803565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1928F066242DFAAAE5DCA6E3E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2BED-EB87-4F37-8987-A386E29A5D59}"/>
      </w:docPartPr>
      <w:docPartBody>
        <w:p w:rsidR="00E656CB" w:rsidRDefault="00000BBD" w:rsidP="00000BBD">
          <w:pPr>
            <w:pStyle w:val="2D91928F066242DFAAAE5DCA6E3EFBE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3069D0A43481CB85791885F82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49D-8472-4370-98C0-A4A9AE6A8BFE}"/>
      </w:docPartPr>
      <w:docPartBody>
        <w:p w:rsidR="00E656CB" w:rsidRDefault="00000BBD" w:rsidP="00000BBD">
          <w:pPr>
            <w:pStyle w:val="02C3069D0A43481CB85791885F820F9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7F702E4EA4E7CB25BB11EA8C9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E343-52D7-46B9-AA19-8D0711F0F023}"/>
      </w:docPartPr>
      <w:docPartBody>
        <w:p w:rsidR="00E656CB" w:rsidRDefault="00000BBD" w:rsidP="00000BBD">
          <w:pPr>
            <w:pStyle w:val="5B07F702E4EA4E7CB25BB11EA8C983A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9C43BC3E74729B5692B33AFA41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FD0A-1F65-402F-BDB5-3C3C371941C4}"/>
      </w:docPartPr>
      <w:docPartBody>
        <w:p w:rsidR="00E656CB" w:rsidRDefault="00000BBD" w:rsidP="00000BBD">
          <w:pPr>
            <w:pStyle w:val="6879C43BC3E74729B5692B33AFA4107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AB7CB68D84560B9D166D7BEAD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53A9-BC4E-42B6-8ED4-CAC600FAFDC4}"/>
      </w:docPartPr>
      <w:docPartBody>
        <w:p w:rsidR="00E656CB" w:rsidRDefault="00000BBD" w:rsidP="00000BBD">
          <w:pPr>
            <w:pStyle w:val="F22AB7CB68D84560B9D166D7BEADBDD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336325C874B0DB4FA707C60A2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105FC-54E7-4166-881B-7284DBE10601}"/>
      </w:docPartPr>
      <w:docPartBody>
        <w:p w:rsidR="00E656CB" w:rsidRDefault="00000BBD" w:rsidP="00000BBD">
          <w:pPr>
            <w:pStyle w:val="3F2336325C874B0DB4FA707C60A228F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FA76BF6484D22A8008F4EE572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030C-E52C-4FD2-9472-5C4FC82D22FA}"/>
      </w:docPartPr>
      <w:docPartBody>
        <w:p w:rsidR="00E656CB" w:rsidRDefault="00000BBD" w:rsidP="00000BBD">
          <w:pPr>
            <w:pStyle w:val="77DFA76BF6484D22A8008F4EE572B9E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200511ED24A258239EB6D543F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9BED-621B-46C2-9491-6242BC0992EA}"/>
      </w:docPartPr>
      <w:docPartBody>
        <w:p w:rsidR="00E656CB" w:rsidRDefault="00000BBD" w:rsidP="00000BBD">
          <w:pPr>
            <w:pStyle w:val="866200511ED24A258239EB6D543F01C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A1A5A801A499F91DCCD44F7AB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20E84-B295-4C34-A9D6-7D2510E37E8D}"/>
      </w:docPartPr>
      <w:docPartBody>
        <w:p w:rsidR="00E656CB" w:rsidRDefault="00000BBD" w:rsidP="00000BBD">
          <w:pPr>
            <w:pStyle w:val="C29A1A5A801A499F91DCCD44F7AB768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E95A9D7A04222B69B1150D38A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87B2-FAF7-4B2A-9E8C-20FDBE79F00E}"/>
      </w:docPartPr>
      <w:docPartBody>
        <w:p w:rsidR="00E656CB" w:rsidRDefault="00000BBD" w:rsidP="00000BBD">
          <w:pPr>
            <w:pStyle w:val="965E95A9D7A04222B69B1150D38AAA7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127B3E8B44E8BB9528A24E530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9C9B-F457-48E4-921B-8472B6F95C2C}"/>
      </w:docPartPr>
      <w:docPartBody>
        <w:p w:rsidR="00E656CB" w:rsidRDefault="00000BBD" w:rsidP="00000BBD">
          <w:pPr>
            <w:pStyle w:val="534127B3E8B44E8BB9528A24E5304BC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F03F38274D488E9F9D787594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4DC0-5222-4491-A4BD-CF0D8C7B6D37}"/>
      </w:docPartPr>
      <w:docPartBody>
        <w:p w:rsidR="00E656CB" w:rsidRDefault="00000BBD" w:rsidP="00000BBD">
          <w:pPr>
            <w:pStyle w:val="99BCF03F38274D488E9F9D787594792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r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F8"/>
    <w:rsid w:val="00000BBD"/>
    <w:rsid w:val="0002437C"/>
    <w:rsid w:val="000C6FB1"/>
    <w:rsid w:val="000E09E8"/>
    <w:rsid w:val="001033D0"/>
    <w:rsid w:val="00197928"/>
    <w:rsid w:val="001E4A2C"/>
    <w:rsid w:val="001F49F8"/>
    <w:rsid w:val="00261E75"/>
    <w:rsid w:val="002A40A9"/>
    <w:rsid w:val="002E1D44"/>
    <w:rsid w:val="003308F7"/>
    <w:rsid w:val="00344AE0"/>
    <w:rsid w:val="00396AE7"/>
    <w:rsid w:val="003F1953"/>
    <w:rsid w:val="00556E3C"/>
    <w:rsid w:val="0058760F"/>
    <w:rsid w:val="005F5D83"/>
    <w:rsid w:val="0063334A"/>
    <w:rsid w:val="00710CA4"/>
    <w:rsid w:val="00736ADB"/>
    <w:rsid w:val="007957ED"/>
    <w:rsid w:val="0082025D"/>
    <w:rsid w:val="00824B00"/>
    <w:rsid w:val="00842916"/>
    <w:rsid w:val="00863540"/>
    <w:rsid w:val="00864A7A"/>
    <w:rsid w:val="008842FA"/>
    <w:rsid w:val="008C2868"/>
    <w:rsid w:val="008E11CB"/>
    <w:rsid w:val="008F7E65"/>
    <w:rsid w:val="00996ED9"/>
    <w:rsid w:val="009A3219"/>
    <w:rsid w:val="009D2CFA"/>
    <w:rsid w:val="00A00424"/>
    <w:rsid w:val="00A00E51"/>
    <w:rsid w:val="00A50B63"/>
    <w:rsid w:val="00A622D2"/>
    <w:rsid w:val="00A74AB6"/>
    <w:rsid w:val="00B3734D"/>
    <w:rsid w:val="00B40E22"/>
    <w:rsid w:val="00BE3C6E"/>
    <w:rsid w:val="00C46F8B"/>
    <w:rsid w:val="00C63950"/>
    <w:rsid w:val="00C750FF"/>
    <w:rsid w:val="00C92168"/>
    <w:rsid w:val="00D10AD1"/>
    <w:rsid w:val="00D2734D"/>
    <w:rsid w:val="00D27F7C"/>
    <w:rsid w:val="00D50BE9"/>
    <w:rsid w:val="00D66C04"/>
    <w:rsid w:val="00D96E3F"/>
    <w:rsid w:val="00E656CB"/>
    <w:rsid w:val="00EF49F2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BBD"/>
    <w:rPr>
      <w:color w:val="666666"/>
    </w:rPr>
  </w:style>
  <w:style w:type="paragraph" w:customStyle="1" w:styleId="FC136E453A0E444E91137C5886CDE83F">
    <w:name w:val="FC136E453A0E444E91137C5886CDE83F"/>
    <w:rsid w:val="001F49F8"/>
  </w:style>
  <w:style w:type="paragraph" w:customStyle="1" w:styleId="D832F1A3A0ED43D5B523030855766D6D1">
    <w:name w:val="D832F1A3A0ED43D5B523030855766D6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E61CA8AF36A48D7A01593938351B3921">
    <w:name w:val="EE61CA8AF36A48D7A01593938351B39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47A93B7E67940BEA80DB51711C4D4161">
    <w:name w:val="C47A93B7E67940BEA80DB51711C4D41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87CDF59F05E4CA087884F8A0296EA711">
    <w:name w:val="487CDF59F05E4CA087884F8A0296EA7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7F212FF9A9E4EAB99762C5B5A95F8911">
    <w:name w:val="C7F212FF9A9E4EAB99762C5B5A95F89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6151A580AA647EBA96D48F1BE2EB9151">
    <w:name w:val="E6151A580AA647EBA96D48F1BE2EB91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B1E659F34AB849F5B20EAAD513CA2CC71">
    <w:name w:val="B1E659F34AB849F5B20EAAD513CA2CC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C75326DBD934450BC8BCAEC46419E3A1">
    <w:name w:val="2C75326DBD934450BC8BCAEC46419E3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7DA4D1A40C34935AB68DB98B5FCFF411">
    <w:name w:val="67DA4D1A40C34935AB68DB98B5FCFF4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A7F3670945049779C3F15910BE7634B1">
    <w:name w:val="1A7F3670945049779C3F15910BE7634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B72320EB7794F96AF791A09EDC640B71">
    <w:name w:val="7B72320EB7794F96AF791A09EDC640B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4D51F6BE40B4252BA42F34FEFB6A7131">
    <w:name w:val="E4D51F6BE40B4252BA42F34FEFB6A71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57480B08C004C469BDB49081D999AE41">
    <w:name w:val="357480B08C004C469BDB49081D999AE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7ADCECAD3374712BB96742FAF4A64011">
    <w:name w:val="47ADCECAD3374712BB96742FAF4A640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2ED5F5E9C4C4D9BB71FF120E2D98BA61">
    <w:name w:val="72ED5F5E9C4C4D9BB71FF120E2D98BA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D2EB88EF70D48D685A0165BB2C18EF01">
    <w:name w:val="9D2EB88EF70D48D685A0165BB2C18EF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407C22129364EEDA8FFAD9B715E054F1">
    <w:name w:val="9407C22129364EEDA8FFAD9B715E054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EC2E0468D5D4FF0B1F6E523A36BBC431">
    <w:name w:val="0EC2E0468D5D4FF0B1F6E523A36BBC4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5E26D3579994C889EE27AE6F7CC28C41">
    <w:name w:val="E5E26D3579994C889EE27AE6F7CC28C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24374BB58544C9D923FDE81158953921">
    <w:name w:val="124374BB58544C9D923FDE811589539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91CBD7DDE6E465D9ADD533AAEA4F02E1">
    <w:name w:val="691CBD7DDE6E465D9ADD533AAEA4F02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ABDB7EFE79544A9BF93E5E3FD1833CC1">
    <w:name w:val="6ABDB7EFE79544A9BF93E5E3FD1833C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A94840262F04BCFB8A200C73419FFFC1">
    <w:name w:val="DA94840262F04BCFB8A200C73419FFF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562491320524664925018D0C63DC9E71">
    <w:name w:val="7562491320524664925018D0C63DC9E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ABECA7FCB324DFAB2A85F99E07A5FAC1">
    <w:name w:val="DABECA7FCB324DFAB2A85F99E07A5FA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1156C82B18B4E0FB48513261A91AC381">
    <w:name w:val="91156C82B18B4E0FB48513261A91AC3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36C5C5251F1487090C6B4A6909F077A1">
    <w:name w:val="636C5C5251F1487090C6B4A6909F077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C4B6D7BD8F4471CB93E98E0DF69A4441">
    <w:name w:val="6C4B6D7BD8F4471CB93E98E0DF69A44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429D65E1759445BBAFF39EF31B0AF8E1">
    <w:name w:val="D429D65E1759445BBAFF39EF31B0AF8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19C3C53F1B34AC693CD7931B4C5EE4F1">
    <w:name w:val="A19C3C53F1B34AC693CD7931B4C5EE4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2652AB5AF7244D88F2AD58E67CE83C71">
    <w:name w:val="12652AB5AF7244D88F2AD58E67CE83C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3B9C258A9EB4F339621D64A99E3B4611">
    <w:name w:val="83B9C258A9EB4F339621D64A99E3B46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CD753BE1E1342878E431CB3D2AA7DC81">
    <w:name w:val="ACD753BE1E1342878E431CB3D2AA7DC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469C50788484AD6A1E132516E9D73781">
    <w:name w:val="E469C50788484AD6A1E132516E9D737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3DD6F3535794EC1A1B2C043C90E18801">
    <w:name w:val="33DD6F3535794EC1A1B2C043C90E188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9F295BE6F1642FE857205B8C7CA64081">
    <w:name w:val="E9F295BE6F1642FE857205B8C7CA640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D0E27B08DBB46E3982ACE6FEB7A0A641">
    <w:name w:val="AD0E27B08DBB46E3982ACE6FEB7A0A6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B69A8F8A4684576BFDBDEA03762AA101">
    <w:name w:val="8B69A8F8A4684576BFDBDEA03762AA1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03D879CD9964E95866DACDCB5224B521">
    <w:name w:val="E03D879CD9964E95866DACDCB5224B5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32A6D1A4B4549AF9ABB635404BC371E1">
    <w:name w:val="E32A6D1A4B4549AF9ABB635404BC371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330EE968AC84A8DBE5633EE0BB6B5E51">
    <w:name w:val="D330EE968AC84A8DBE5633EE0BB6B5E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C4E3D624C004E698CE5292F3EAA8AB51">
    <w:name w:val="AC4E3D624C004E698CE5292F3EAA8AB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4CA1779727749A29E294DBB239FA6211">
    <w:name w:val="34CA1779727749A29E294DBB239FA62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4B6B9DB82E140758757E85AADCA38B01">
    <w:name w:val="34B6B9DB82E140758757E85AADCA38B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4B90269FDE54F80880993B576D39B731">
    <w:name w:val="84B90269FDE54F80880993B576D39B7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58AE1F98F894AD38211796B35CD7BB81">
    <w:name w:val="558AE1F98F894AD38211796B35CD7BB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D3874DDDE434B1AA8A2AAF56FB2829F1">
    <w:name w:val="3D3874DDDE434B1AA8A2AAF56FB2829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9EE39DCA1654D23BC55FCBB5E9A0EE11">
    <w:name w:val="19EE39DCA1654D23BC55FCBB5E9A0EE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2044615503A4C928C72640429A6B8201">
    <w:name w:val="02044615503A4C928C72640429A6B82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ECA31AC1A8A4BF0965DD9B263D7A73D1">
    <w:name w:val="DECA31AC1A8A4BF0965DD9B263D7A73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C4A45AE09214EC9801C29EA6E04906A1">
    <w:name w:val="FC4A45AE09214EC9801C29EA6E04906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7A4CD3F27864DE7BCCD6ED7D7C499E91">
    <w:name w:val="07A4CD3F27864DE7BCCD6ED7D7C499E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078AF85EE0A4A47A0AB8D7EE0DB21D01">
    <w:name w:val="7078AF85EE0A4A47A0AB8D7EE0DB21D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A1722C5BAA34DD2A3614014F3BC90E91">
    <w:name w:val="AA1722C5BAA34DD2A3614014F3BC90E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D6DF701256C4B94B320109A1510E33F1">
    <w:name w:val="0D6DF701256C4B94B320109A1510E33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CCE72E642754D14B58A633E9763CCD61">
    <w:name w:val="DCCE72E642754D14B58A633E9763CCD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E96A0680F034339B0662AA880F9ACD21">
    <w:name w:val="CE96A0680F034339B0662AA880F9ACD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1BEB48F0B264AABAA98DB02A90AD5E21">
    <w:name w:val="31BEB48F0B264AABAA98DB02A90AD5E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6C3A0147D1F4CC49E5E40DDCC16CD171">
    <w:name w:val="56C3A0147D1F4CC49E5E40DDCC16CD1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FDE1CD7156C4E58BCE11B904E8F16DF1">
    <w:name w:val="4FDE1CD7156C4E58BCE11B904E8F16D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809035DFB284CADAF2B9E5930EF81151">
    <w:name w:val="D809035DFB284CADAF2B9E5930EF811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1A3D8F1343E4DFF85A02814279BF1F21">
    <w:name w:val="81A3D8F1343E4DFF85A02814279BF1F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B03D08B542244DEA86C3A34CBB29ABE1">
    <w:name w:val="5B03D08B542244DEA86C3A34CBB29AB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1C500E816CA40A2915CB7E238CC86221">
    <w:name w:val="F1C500E816CA40A2915CB7E238CC862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B50CA59EC445452DA706DCDC74EF98101">
    <w:name w:val="B50CA59EC445452DA706DCDC74EF981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5E834F53CEB4E47B97ED686295227CD1">
    <w:name w:val="55E834F53CEB4E47B97ED686295227C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EBBB145951140FDB4551B897E453E3F1">
    <w:name w:val="5EBBB145951140FDB4551B897E453E3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1D7ED852A404D0ABF1E0B383A9C28DB1">
    <w:name w:val="D1D7ED852A404D0ABF1E0B383A9C28D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E495BCDF08D42ACA0FCD4FBEF861F6C1">
    <w:name w:val="1E495BCDF08D42ACA0FCD4FBEF861F6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BBCFDCA471D4D4081126E0AE99C94601">
    <w:name w:val="ABBCFDCA471D4D4081126E0AE99C946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34AEE42348C4B1CA0AB636DFA26925C1">
    <w:name w:val="F34AEE42348C4B1CA0AB636DFA26925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87AA43959994F6886167B3128AF9E961">
    <w:name w:val="C87AA43959994F6886167B3128AF9E9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9204865196C4EC693229BAE620529961">
    <w:name w:val="F9204865196C4EC693229BAE6205299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9D3B466AF834641B732445D963963E01">
    <w:name w:val="A9D3B466AF834641B732445D963963E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9EF42C20936415196B089D16C23DD371">
    <w:name w:val="29EF42C20936415196B089D16C23DD3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AFE52A3C928464194CDFF0E0CF3D9071">
    <w:name w:val="5AFE52A3C928464194CDFF0E0CF3D90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1BBDDCEF9C04E47A5BCDD6C5F7F8A381">
    <w:name w:val="01BBDDCEF9C04E47A5BCDD6C5F7F8A3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B1404A0A2A14A2FA968EBED6B8772FF1">
    <w:name w:val="3B1404A0A2A14A2FA968EBED6B8772F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9EE55535EC741F781087ABFCCABE7661">
    <w:name w:val="59EE55535EC741F781087ABFCCABE76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D9F6B93AC7142B5B694E7AA7C08B8EA1">
    <w:name w:val="9D9F6B93AC7142B5B694E7AA7C08B8E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1BC666520624C9D9138F162FDA48C941">
    <w:name w:val="21BC666520624C9D9138F162FDA48C9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A3E078C2D274765AF457F7F87B74B511">
    <w:name w:val="0A3E078C2D274765AF457F7F87B74B5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04330EF329C4A9BB0F4AD1137C49BAC1">
    <w:name w:val="504330EF329C4A9BB0F4AD1137C49BA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53BAA0B0CC24427AA76060B4400C4991">
    <w:name w:val="F53BAA0B0CC24427AA76060B4400C49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A536D6D2E6544749BC22D984D434D071">
    <w:name w:val="EA536D6D2E6544749BC22D984D434D0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44B9CB944274E61B85DBC35460669741">
    <w:name w:val="144B9CB944274E61B85DBC354606697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A4224C070004291A2F76E04F80356521">
    <w:name w:val="CA4224C070004291A2F76E04F803565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D91928F066242DFAAAE5DCA6E3EFBEB1">
    <w:name w:val="2D91928F066242DFAAAE5DCA6E3EFBE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2C3069D0A43481CB85791885F820F9E1">
    <w:name w:val="02C3069D0A43481CB85791885F820F9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B07F702E4EA4E7CB25BB11EA8C983A31">
    <w:name w:val="5B07F702E4EA4E7CB25BB11EA8C983A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879C43BC3E74729B5692B33AFA410781">
    <w:name w:val="6879C43BC3E74729B5692B33AFA4107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22AB7CB68D84560B9D166D7BEADBDD21">
    <w:name w:val="F22AB7CB68D84560B9D166D7BEADBDD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F2336325C874B0DB4FA707C60A228FB1">
    <w:name w:val="3F2336325C874B0DB4FA707C60A228F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7DFA76BF6484D22A8008F4EE572B9EB1">
    <w:name w:val="77DFA76BF6484D22A8008F4EE572B9E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66200511ED24A258239EB6D543F01CC1">
    <w:name w:val="866200511ED24A258239EB6D543F01C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29A1A5A801A499F91DCCD44F7AB76821">
    <w:name w:val="C29A1A5A801A499F91DCCD44F7AB768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65E95A9D7A04222B69B1150D38AAA7A1">
    <w:name w:val="965E95A9D7A04222B69B1150D38AAA7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34127B3E8B44E8BB9528A24E5304BCD1">
    <w:name w:val="534127B3E8B44E8BB9528A24E5304BC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9BCF03F38274D488E9F9D787594792F1">
    <w:name w:val="99BCF03F38274D488E9F9D787594792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9FE2"/>
      </a:hlink>
      <a:folHlink>
        <a:srgbClr val="782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E44A9E93C50439054935E1C1CDA69" ma:contentTypeVersion="11" ma:contentTypeDescription="Create a new document." ma:contentTypeScope="" ma:versionID="80b824d8a6e110c90e71c19176caf9db">
  <xsd:schema xmlns:xsd="http://www.w3.org/2001/XMLSchema" xmlns:xs="http://www.w3.org/2001/XMLSchema" xmlns:p="http://schemas.microsoft.com/office/2006/metadata/properties" xmlns:ns2="a4326fe6-89bf-4fe1-aab9-79742e212883" xmlns:ns3="c45bf8d7-b08a-4e09-b65b-7de9a18e19ce" targetNamespace="http://schemas.microsoft.com/office/2006/metadata/properties" ma:root="true" ma:fieldsID="ed3f4108101d50c8a6f173507b632d18" ns2:_="" ns3:_="">
    <xsd:import namespace="a4326fe6-89bf-4fe1-aab9-79742e212883"/>
    <xsd:import namespace="c45bf8d7-b08a-4e09-b65b-7de9a18e1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6fe6-89bf-4fe1-aab9-79742e212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f8d7-b08a-4e09-b65b-7de9a18e19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6e1ee2-bd4b-4a82-8461-fb10d1e4bf2d}" ma:internalName="TaxCatchAll" ma:showField="CatchAllData" ma:web="c45bf8d7-b08a-4e09-b65b-7de9a18e1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26fe6-89bf-4fe1-aab9-79742e212883">
      <Terms xmlns="http://schemas.microsoft.com/office/infopath/2007/PartnerControls"/>
    </lcf76f155ced4ddcb4097134ff3c332f>
    <TaxCatchAll xmlns="c45bf8d7-b08a-4e09-b65b-7de9a18e19c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D8033-4CCF-4288-AEE0-BA55D2069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7C987-CF9D-443F-BEA6-D3967E981A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B598A-6E10-4A22-9469-A90A2F77D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26fe6-89bf-4fe1-aab9-79742e212883"/>
    <ds:schemaRef ds:uri="c45bf8d7-b08a-4e09-b65b-7de9a18e1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2D991-8930-4826-B34E-F767FA822B97}">
  <ds:schemaRefs>
    <ds:schemaRef ds:uri="a4326fe6-89bf-4fe1-aab9-79742e21288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45bf8d7-b08a-4e09-b65b-7de9a18e19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B8EF99-09E5-4847-AD73-C4C25005C1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ihub Report (light green).dotx</Template>
  <TotalTime>5</TotalTime>
  <Pages>1</Pages>
  <Words>1645</Words>
  <Characters>9377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Gillian Fergusson (NHS Healthcare Improvement Scotland)</cp:lastModifiedBy>
  <cp:revision>11</cp:revision>
  <cp:lastPrinted>2025-01-16T00:15:00Z</cp:lastPrinted>
  <dcterms:created xsi:type="dcterms:W3CDTF">2025-03-17T18:58:00Z</dcterms:created>
  <dcterms:modified xsi:type="dcterms:W3CDTF">2025-03-17T14:29:00Z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2067340388</vt:i4>
  </property>
  <property fmtid="{D5CDD505-2E9C-101B-9397-08002B2CF9AE}" pid="3" name="ContentTypeId">
    <vt:lpwstr>0x010100E0DE44A9E93C50439054935E1C1CDA69</vt:lpwstr>
  </property>
  <property fmtid="{D5CDD505-2E9C-101B-9397-08002B2CF9AE}" pid="4" name="Departments">
    <vt:lpwstr/>
  </property>
  <property fmtid="{D5CDD505-2E9C-101B-9397-08002B2CF9AE}" pid="5" name="MediaServiceImageTags">
    <vt:lpwstr/>
  </property>
</Properties>
</file>